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D80F" w14:textId="18C34052" w:rsidR="00275260" w:rsidRPr="002C35DB" w:rsidRDefault="00275CCB" w:rsidP="006D198F">
      <w:pPr>
        <w:pStyle w:val="Heading1"/>
        <w:jc w:val="center"/>
      </w:pPr>
      <w:r>
        <w:t>VILLAGE OF PEOTONE</w:t>
      </w:r>
    </w:p>
    <w:p w14:paraId="71B6B22E" w14:textId="189FB644" w:rsidR="00275260" w:rsidRPr="007C4C8D" w:rsidRDefault="006B7B7F" w:rsidP="00175136">
      <w:pPr>
        <w:pStyle w:val="Heading1"/>
        <w:jc w:val="center"/>
      </w:pPr>
      <w:r>
        <w:t>REGULAR</w:t>
      </w:r>
      <w:r w:rsidR="007F153D">
        <w:t xml:space="preserve"> </w:t>
      </w:r>
      <w:r w:rsidR="003C09DA">
        <w:t>VILLAGE BOARD</w:t>
      </w:r>
    </w:p>
    <w:p w14:paraId="08DE7CEF" w14:textId="004C432E" w:rsidR="00554276" w:rsidRDefault="00873E36" w:rsidP="006D198F">
      <w:pPr>
        <w:pStyle w:val="Date"/>
      </w:pPr>
      <w:r>
        <w:t>Minutes of</w:t>
      </w:r>
      <w:r w:rsidR="00A56003">
        <w:t xml:space="preserve"> </w:t>
      </w:r>
      <w:r w:rsidR="005B08EA">
        <w:t xml:space="preserve">March </w:t>
      </w:r>
      <w:r w:rsidR="00A72F6E">
        <w:t>2</w:t>
      </w:r>
      <w:r w:rsidR="00500DDA">
        <w:t>3</w:t>
      </w:r>
      <w:r w:rsidR="005D64B8">
        <w:t>, 202</w:t>
      </w:r>
      <w:r w:rsidR="00500DDA">
        <w:t>6</w:t>
      </w:r>
    </w:p>
    <w:p w14:paraId="125D3674" w14:textId="77777777" w:rsidR="00A91771" w:rsidRDefault="00A91771" w:rsidP="00A91771"/>
    <w:p w14:paraId="74C728D7" w14:textId="77777777" w:rsidR="00A91771" w:rsidRPr="00A91771" w:rsidRDefault="00A91771" w:rsidP="00A91771"/>
    <w:p w14:paraId="3DBFDCAF" w14:textId="17A79AB8" w:rsidR="00B55E0A" w:rsidRPr="001B79BD" w:rsidRDefault="00E52237" w:rsidP="0036228E">
      <w:pPr>
        <w:pStyle w:val="ListNumber"/>
        <w:rPr>
          <w:sz w:val="24"/>
          <w:szCs w:val="24"/>
        </w:rPr>
      </w:pPr>
      <w:r w:rsidRPr="001B79BD">
        <w:rPr>
          <w:rFonts w:eastAsiaTheme="majorEastAsia"/>
          <w:sz w:val="24"/>
          <w:szCs w:val="24"/>
        </w:rPr>
        <w:t xml:space="preserve">The Pledge of </w:t>
      </w:r>
      <w:r w:rsidR="00E57176" w:rsidRPr="001B79BD">
        <w:rPr>
          <w:rFonts w:eastAsiaTheme="majorEastAsia"/>
          <w:sz w:val="24"/>
          <w:szCs w:val="24"/>
        </w:rPr>
        <w:t>Allegiance</w:t>
      </w:r>
      <w:r w:rsidR="00A67948" w:rsidRPr="001B79BD">
        <w:rPr>
          <w:rFonts w:eastAsiaTheme="majorEastAsia"/>
          <w:sz w:val="24"/>
          <w:szCs w:val="24"/>
        </w:rPr>
        <w:t xml:space="preserve"> was led by </w:t>
      </w:r>
      <w:r w:rsidR="009E23F6" w:rsidRPr="001B79BD">
        <w:rPr>
          <w:rFonts w:eastAsiaTheme="majorEastAsia"/>
          <w:sz w:val="24"/>
          <w:szCs w:val="24"/>
        </w:rPr>
        <w:t xml:space="preserve">Mayor </w:t>
      </w:r>
      <w:r w:rsidR="00500DDA">
        <w:rPr>
          <w:rFonts w:eastAsiaTheme="majorEastAsia"/>
          <w:sz w:val="24"/>
          <w:szCs w:val="24"/>
        </w:rPr>
        <w:t>Vieaux</w:t>
      </w:r>
      <w:r w:rsidR="00D643FA" w:rsidRPr="001B79BD">
        <w:rPr>
          <w:rFonts w:eastAsiaTheme="majorEastAsia"/>
          <w:sz w:val="24"/>
          <w:szCs w:val="24"/>
        </w:rPr>
        <w:t xml:space="preserve"> </w:t>
      </w:r>
      <w:r w:rsidR="00BA0081" w:rsidRPr="001B79BD">
        <w:rPr>
          <w:rFonts w:eastAsiaTheme="majorEastAsia"/>
          <w:sz w:val="24"/>
          <w:szCs w:val="24"/>
        </w:rPr>
        <w:t>at 6:00 pm.</w:t>
      </w:r>
    </w:p>
    <w:p w14:paraId="7BC60F65" w14:textId="77777777" w:rsidR="0015180F" w:rsidRPr="001B79BD" w:rsidRDefault="0079733E" w:rsidP="0036228E">
      <w:pPr>
        <w:pStyle w:val="ListNumber"/>
        <w:rPr>
          <w:sz w:val="24"/>
          <w:szCs w:val="24"/>
        </w:rPr>
      </w:pPr>
      <w:sdt>
        <w:sdtPr>
          <w:rPr>
            <w:rFonts w:eastAsiaTheme="majorEastAsia"/>
            <w:sz w:val="24"/>
            <w:szCs w:val="24"/>
          </w:rPr>
          <w:alias w:val="Roll call:"/>
          <w:tag w:val="Roll call:"/>
          <w:id w:val="568842732"/>
          <w:placeholder>
            <w:docPart w:val="64AE0ECC20FD457D9F0BBB492BA4C97A"/>
          </w:placeholder>
          <w:temporary/>
          <w:showingPlcHdr/>
          <w15:appearance w15:val="hidden"/>
        </w:sdtPr>
        <w:sdtEndPr>
          <w:rPr>
            <w:rFonts w:eastAsiaTheme="minorEastAsia"/>
          </w:rPr>
        </w:sdtEndPr>
        <w:sdtContent>
          <w:r w:rsidR="009F4E19" w:rsidRPr="001B79BD">
            <w:rPr>
              <w:rFonts w:eastAsiaTheme="majorEastAsia"/>
              <w:sz w:val="24"/>
              <w:szCs w:val="24"/>
            </w:rPr>
            <w:t>Roll call</w:t>
          </w:r>
        </w:sdtContent>
      </w:sdt>
    </w:p>
    <w:bookmarkStart w:id="0" w:name="_Hlk134620045"/>
    <w:p w14:paraId="4AE27795" w14:textId="6526781F" w:rsidR="003E79E9" w:rsidRPr="001B79BD" w:rsidRDefault="0079733E" w:rsidP="003A5CB4">
      <w:pPr>
        <w:pStyle w:val="ListNumber"/>
        <w:numPr>
          <w:ilvl w:val="0"/>
          <w:numId w:val="0"/>
        </w:numPr>
        <w:ind w:left="173"/>
        <w:rPr>
          <w:b w:val="0"/>
          <w:bCs/>
          <w:sz w:val="24"/>
          <w:szCs w:val="24"/>
        </w:rPr>
      </w:pPr>
      <w:sdt>
        <w:sdtPr>
          <w:rPr>
            <w:b w:val="0"/>
            <w:bCs/>
            <w:sz w:val="24"/>
            <w:szCs w:val="24"/>
          </w:rPr>
          <w:alias w:val="Enter secretary name:"/>
          <w:tag w:val="Enter secretary name:"/>
          <w:id w:val="-1785413358"/>
          <w:placeholder>
            <w:docPart w:val="BC33F7A9BACA4E36A2948B1ECF93549B"/>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717BB6">
            <w:rPr>
              <w:b w:val="0"/>
              <w:bCs/>
              <w:sz w:val="24"/>
              <w:szCs w:val="24"/>
            </w:rPr>
            <w:t>Village Clerk, Stacey Hartwell</w:t>
          </w:r>
          <w:r w:rsidR="000019B1" w:rsidRPr="001B79BD">
            <w:rPr>
              <w:b w:val="0"/>
              <w:bCs/>
              <w:sz w:val="24"/>
              <w:szCs w:val="24"/>
            </w:rPr>
            <w:t>,</w:t>
          </w:r>
        </w:sdtContent>
      </w:sdt>
      <w:r w:rsidR="009F4E19" w:rsidRPr="001B79BD">
        <w:rPr>
          <w:b w:val="0"/>
          <w:bCs/>
          <w:sz w:val="24"/>
          <w:szCs w:val="24"/>
        </w:rPr>
        <w:t xml:space="preserve"> </w:t>
      </w:r>
      <w:r w:rsidR="0080759F" w:rsidRPr="001B79BD">
        <w:rPr>
          <w:b w:val="0"/>
          <w:bCs/>
          <w:sz w:val="24"/>
          <w:szCs w:val="24"/>
        </w:rPr>
        <w:t xml:space="preserve">conducted the roll call and </w:t>
      </w:r>
      <w:r w:rsidR="00FD2210">
        <w:rPr>
          <w:b w:val="0"/>
          <w:bCs/>
          <w:sz w:val="24"/>
          <w:szCs w:val="24"/>
        </w:rPr>
        <w:t xml:space="preserve">the </w:t>
      </w:r>
      <w:r w:rsidR="0080759F" w:rsidRPr="001B79BD">
        <w:rPr>
          <w:b w:val="0"/>
          <w:bCs/>
          <w:sz w:val="24"/>
          <w:szCs w:val="24"/>
        </w:rPr>
        <w:t>following persons were present:</w:t>
      </w:r>
      <w:r w:rsidR="00361DEE" w:rsidRPr="001B79BD">
        <w:rPr>
          <w:b w:val="0"/>
          <w:bCs/>
          <w:sz w:val="24"/>
          <w:szCs w:val="24"/>
        </w:rPr>
        <w:t xml:space="preserve"> </w:t>
      </w:r>
      <w:r w:rsidR="00852123">
        <w:rPr>
          <w:b w:val="0"/>
          <w:bCs/>
          <w:sz w:val="24"/>
          <w:szCs w:val="24"/>
        </w:rPr>
        <w:t xml:space="preserve">Trustee </w:t>
      </w:r>
      <w:r w:rsidR="003B4F16">
        <w:rPr>
          <w:b w:val="0"/>
          <w:bCs/>
          <w:sz w:val="24"/>
          <w:szCs w:val="24"/>
        </w:rPr>
        <w:t>Hudson,</w:t>
      </w:r>
      <w:r w:rsidR="00C06616">
        <w:rPr>
          <w:b w:val="0"/>
          <w:bCs/>
          <w:sz w:val="24"/>
          <w:szCs w:val="24"/>
        </w:rPr>
        <w:t xml:space="preserve"> Trustee </w:t>
      </w:r>
      <w:r w:rsidR="003B4F16">
        <w:rPr>
          <w:b w:val="0"/>
          <w:bCs/>
          <w:sz w:val="24"/>
          <w:szCs w:val="24"/>
        </w:rPr>
        <w:t xml:space="preserve">Richards, </w:t>
      </w:r>
      <w:r w:rsidR="008013FF">
        <w:rPr>
          <w:b w:val="0"/>
          <w:bCs/>
          <w:sz w:val="24"/>
          <w:szCs w:val="24"/>
        </w:rPr>
        <w:t>Trustee Sandberg</w:t>
      </w:r>
      <w:r w:rsidR="00AF7181">
        <w:rPr>
          <w:b w:val="0"/>
          <w:bCs/>
          <w:sz w:val="24"/>
          <w:szCs w:val="24"/>
        </w:rPr>
        <w:t xml:space="preserve">, </w:t>
      </w:r>
      <w:r w:rsidR="004B2C04">
        <w:rPr>
          <w:b w:val="0"/>
          <w:bCs/>
          <w:sz w:val="24"/>
          <w:szCs w:val="24"/>
        </w:rPr>
        <w:t>Trustee Slui</w:t>
      </w:r>
      <w:r w:rsidR="00D41DCA">
        <w:rPr>
          <w:b w:val="0"/>
          <w:bCs/>
          <w:sz w:val="24"/>
          <w:szCs w:val="24"/>
        </w:rPr>
        <w:t>s</w:t>
      </w:r>
      <w:r w:rsidR="00AF7181">
        <w:rPr>
          <w:b w:val="0"/>
          <w:bCs/>
          <w:sz w:val="24"/>
          <w:szCs w:val="24"/>
        </w:rPr>
        <w:t xml:space="preserve"> and Trustee Strba</w:t>
      </w:r>
      <w:r w:rsidR="00264191">
        <w:rPr>
          <w:b w:val="0"/>
          <w:bCs/>
          <w:sz w:val="24"/>
          <w:szCs w:val="24"/>
        </w:rPr>
        <w:t xml:space="preserve">.  </w:t>
      </w:r>
      <w:r w:rsidR="00E321D2">
        <w:rPr>
          <w:b w:val="0"/>
          <w:bCs/>
          <w:sz w:val="24"/>
          <w:szCs w:val="24"/>
        </w:rPr>
        <w:t xml:space="preserve"> </w:t>
      </w:r>
      <w:r w:rsidR="006A73B5">
        <w:rPr>
          <w:b w:val="0"/>
          <w:bCs/>
          <w:sz w:val="24"/>
          <w:szCs w:val="24"/>
        </w:rPr>
        <w:t>Also,</w:t>
      </w:r>
      <w:r w:rsidR="00086FCF">
        <w:rPr>
          <w:b w:val="0"/>
          <w:bCs/>
          <w:sz w:val="24"/>
          <w:szCs w:val="24"/>
        </w:rPr>
        <w:t xml:space="preserve"> present were </w:t>
      </w:r>
      <w:r w:rsidR="005D64B8">
        <w:rPr>
          <w:b w:val="0"/>
          <w:bCs/>
          <w:sz w:val="24"/>
          <w:szCs w:val="24"/>
        </w:rPr>
        <w:t>Mayor</w:t>
      </w:r>
      <w:r w:rsidR="006953B9">
        <w:rPr>
          <w:b w:val="0"/>
          <w:bCs/>
          <w:sz w:val="24"/>
          <w:szCs w:val="24"/>
        </w:rPr>
        <w:t xml:space="preserve"> Vieaux</w:t>
      </w:r>
      <w:r w:rsidR="005D64B8">
        <w:rPr>
          <w:b w:val="0"/>
          <w:bCs/>
          <w:sz w:val="24"/>
          <w:szCs w:val="24"/>
        </w:rPr>
        <w:t xml:space="preserve">, </w:t>
      </w:r>
      <w:r w:rsidR="00EF6F13">
        <w:rPr>
          <w:b w:val="0"/>
          <w:bCs/>
          <w:sz w:val="24"/>
          <w:szCs w:val="24"/>
        </w:rPr>
        <w:t>Village</w:t>
      </w:r>
      <w:r w:rsidR="00086FCF">
        <w:rPr>
          <w:b w:val="0"/>
          <w:bCs/>
          <w:sz w:val="24"/>
          <w:szCs w:val="24"/>
        </w:rPr>
        <w:t xml:space="preserve"> </w:t>
      </w:r>
      <w:r w:rsidR="00086FCF" w:rsidRPr="001B79BD">
        <w:rPr>
          <w:b w:val="0"/>
          <w:bCs/>
          <w:sz w:val="24"/>
          <w:szCs w:val="24"/>
        </w:rPr>
        <w:t>Administrator</w:t>
      </w:r>
      <w:r w:rsidR="00AF7181">
        <w:rPr>
          <w:b w:val="0"/>
          <w:bCs/>
          <w:sz w:val="24"/>
          <w:szCs w:val="24"/>
        </w:rPr>
        <w:t xml:space="preserve"> </w:t>
      </w:r>
      <w:r w:rsidR="00A72F6E">
        <w:rPr>
          <w:b w:val="0"/>
          <w:bCs/>
          <w:sz w:val="24"/>
          <w:szCs w:val="24"/>
        </w:rPr>
        <w:t>Palmer</w:t>
      </w:r>
      <w:r w:rsidR="00500DDA">
        <w:rPr>
          <w:b w:val="0"/>
          <w:bCs/>
          <w:sz w:val="24"/>
          <w:szCs w:val="24"/>
        </w:rPr>
        <w:t xml:space="preserve">, </w:t>
      </w:r>
      <w:r w:rsidR="008013FF">
        <w:rPr>
          <w:b w:val="0"/>
          <w:bCs/>
          <w:sz w:val="24"/>
          <w:szCs w:val="24"/>
        </w:rPr>
        <w:t>Village Attorney</w:t>
      </w:r>
      <w:r w:rsidR="00A72F6E">
        <w:rPr>
          <w:b w:val="0"/>
          <w:bCs/>
          <w:sz w:val="24"/>
          <w:szCs w:val="24"/>
        </w:rPr>
        <w:t xml:space="preserve"> </w:t>
      </w:r>
      <w:r w:rsidR="00500DDA">
        <w:rPr>
          <w:b w:val="0"/>
          <w:bCs/>
          <w:sz w:val="24"/>
          <w:szCs w:val="24"/>
        </w:rPr>
        <w:t>Marrs, Engineer Golem, Chief DeMik and Public Works Manager Hennke</w:t>
      </w:r>
      <w:r w:rsidR="00063D43">
        <w:rPr>
          <w:b w:val="0"/>
          <w:bCs/>
          <w:sz w:val="24"/>
          <w:szCs w:val="24"/>
        </w:rPr>
        <w:t>.</w:t>
      </w:r>
      <w:r w:rsidR="004B2C04">
        <w:rPr>
          <w:b w:val="0"/>
          <w:bCs/>
          <w:sz w:val="24"/>
          <w:szCs w:val="24"/>
        </w:rPr>
        <w:t xml:space="preserve"> </w:t>
      </w:r>
    </w:p>
    <w:bookmarkEnd w:id="0"/>
    <w:p w14:paraId="4A9F1A9B" w14:textId="3D47E754" w:rsidR="008D5965" w:rsidRPr="00AF7181" w:rsidRDefault="008D5965" w:rsidP="00D478F8">
      <w:pPr>
        <w:pStyle w:val="ListNumber"/>
        <w:rPr>
          <w:b w:val="0"/>
          <w:bCs/>
          <w:sz w:val="24"/>
          <w:szCs w:val="24"/>
        </w:rPr>
      </w:pPr>
      <w:r>
        <w:rPr>
          <w:sz w:val="24"/>
          <w:szCs w:val="24"/>
        </w:rPr>
        <w:t>Public Comments:</w:t>
      </w:r>
      <w:r w:rsidR="00AF7181">
        <w:rPr>
          <w:sz w:val="24"/>
          <w:szCs w:val="24"/>
        </w:rPr>
        <w:t xml:space="preserve"> </w:t>
      </w:r>
      <w:r w:rsidR="00AF7181" w:rsidRPr="00AF7181">
        <w:rPr>
          <w:b w:val="0"/>
          <w:bCs/>
          <w:sz w:val="24"/>
          <w:szCs w:val="24"/>
        </w:rPr>
        <w:t>None</w:t>
      </w:r>
    </w:p>
    <w:p w14:paraId="1E21C5F5" w14:textId="3E291F35" w:rsidR="002E58B9" w:rsidRDefault="000C02EC" w:rsidP="00D478F8">
      <w:pPr>
        <w:pStyle w:val="ListNumber"/>
        <w:rPr>
          <w:sz w:val="24"/>
          <w:szCs w:val="24"/>
        </w:rPr>
      </w:pPr>
      <w:r w:rsidRPr="00F7516F">
        <w:rPr>
          <w:bCs/>
          <w:sz w:val="24"/>
          <w:szCs w:val="24"/>
        </w:rPr>
        <w:t>Approval</w:t>
      </w:r>
      <w:r w:rsidR="0040468B" w:rsidRPr="00F7516F">
        <w:rPr>
          <w:rFonts w:eastAsiaTheme="majorEastAsia"/>
          <w:sz w:val="24"/>
          <w:szCs w:val="24"/>
        </w:rPr>
        <w:t xml:space="preserve"> of Consent Agenda</w:t>
      </w:r>
      <w:r w:rsidR="00B9697D" w:rsidRPr="00F7516F">
        <w:rPr>
          <w:rFonts w:eastAsiaTheme="majorEastAsia"/>
          <w:sz w:val="24"/>
          <w:szCs w:val="24"/>
        </w:rPr>
        <w:t>:</w:t>
      </w:r>
      <w:r w:rsidR="00787D76" w:rsidRPr="00F7516F">
        <w:rPr>
          <w:sz w:val="24"/>
          <w:szCs w:val="24"/>
        </w:rPr>
        <w:t xml:space="preserve"> </w:t>
      </w:r>
    </w:p>
    <w:p w14:paraId="2DB54D7B" w14:textId="60212AF8" w:rsidR="00D478F8" w:rsidRDefault="00B4638A" w:rsidP="00892484">
      <w:pPr>
        <w:pStyle w:val="NoSpacing"/>
        <w:numPr>
          <w:ilvl w:val="0"/>
          <w:numId w:val="7"/>
        </w:numPr>
        <w:rPr>
          <w:sz w:val="24"/>
          <w:szCs w:val="24"/>
        </w:rPr>
      </w:pPr>
      <w:r w:rsidRPr="001B79BD">
        <w:rPr>
          <w:sz w:val="24"/>
          <w:szCs w:val="24"/>
        </w:rPr>
        <w:t>Approve</w:t>
      </w:r>
      <w:r w:rsidR="002F545B">
        <w:rPr>
          <w:sz w:val="24"/>
          <w:szCs w:val="24"/>
        </w:rPr>
        <w:t xml:space="preserve"> </w:t>
      </w:r>
      <w:r w:rsidRPr="001B79BD">
        <w:rPr>
          <w:sz w:val="24"/>
          <w:szCs w:val="24"/>
        </w:rPr>
        <w:t xml:space="preserve">Minutes of </w:t>
      </w:r>
      <w:proofErr w:type="gramStart"/>
      <w:r w:rsidRPr="001B79BD">
        <w:rPr>
          <w:sz w:val="24"/>
          <w:szCs w:val="24"/>
        </w:rPr>
        <w:t xml:space="preserve">the </w:t>
      </w:r>
      <w:r w:rsidR="00A72F6E">
        <w:rPr>
          <w:sz w:val="24"/>
          <w:szCs w:val="24"/>
        </w:rPr>
        <w:t>March</w:t>
      </w:r>
      <w:proofErr w:type="gramEnd"/>
      <w:r w:rsidR="00A72F6E">
        <w:rPr>
          <w:sz w:val="24"/>
          <w:szCs w:val="24"/>
        </w:rPr>
        <w:t xml:space="preserve"> </w:t>
      </w:r>
      <w:r w:rsidR="00500DDA">
        <w:rPr>
          <w:sz w:val="24"/>
          <w:szCs w:val="24"/>
        </w:rPr>
        <w:t>9</w:t>
      </w:r>
      <w:r w:rsidR="00AF7181">
        <w:rPr>
          <w:sz w:val="24"/>
          <w:szCs w:val="24"/>
        </w:rPr>
        <w:t>,</w:t>
      </w:r>
      <w:r w:rsidR="005D64B8">
        <w:rPr>
          <w:sz w:val="24"/>
          <w:szCs w:val="24"/>
        </w:rPr>
        <w:t xml:space="preserve"> </w:t>
      </w:r>
      <w:proofErr w:type="gramStart"/>
      <w:r w:rsidR="005D64B8">
        <w:rPr>
          <w:sz w:val="24"/>
          <w:szCs w:val="24"/>
        </w:rPr>
        <w:t>202</w:t>
      </w:r>
      <w:r w:rsidR="00500DDA">
        <w:rPr>
          <w:sz w:val="24"/>
          <w:szCs w:val="24"/>
        </w:rPr>
        <w:t>6</w:t>
      </w:r>
      <w:proofErr w:type="gramEnd"/>
      <w:r w:rsidRPr="001B79BD">
        <w:rPr>
          <w:sz w:val="24"/>
          <w:szCs w:val="24"/>
        </w:rPr>
        <w:t xml:space="preserve"> Regular Village Board meeting</w:t>
      </w:r>
    </w:p>
    <w:p w14:paraId="5ABC9E72" w14:textId="3EF7166D" w:rsidR="00500DDA" w:rsidRDefault="00500DDA" w:rsidP="00892484">
      <w:pPr>
        <w:pStyle w:val="NoSpacing"/>
        <w:numPr>
          <w:ilvl w:val="0"/>
          <w:numId w:val="7"/>
        </w:numPr>
        <w:rPr>
          <w:sz w:val="24"/>
          <w:szCs w:val="24"/>
        </w:rPr>
      </w:pPr>
      <w:r>
        <w:rPr>
          <w:sz w:val="24"/>
          <w:szCs w:val="24"/>
        </w:rPr>
        <w:t xml:space="preserve">Approve Minutes of </w:t>
      </w:r>
      <w:proofErr w:type="gramStart"/>
      <w:r>
        <w:rPr>
          <w:sz w:val="24"/>
          <w:szCs w:val="24"/>
        </w:rPr>
        <w:t>the March</w:t>
      </w:r>
      <w:proofErr w:type="gramEnd"/>
      <w:r>
        <w:rPr>
          <w:sz w:val="24"/>
          <w:szCs w:val="24"/>
        </w:rPr>
        <w:t xml:space="preserve"> 9, 2026, Executive Session</w:t>
      </w:r>
    </w:p>
    <w:p w14:paraId="26953227" w14:textId="29B6383B" w:rsidR="00D415B9" w:rsidRDefault="00D478F8" w:rsidP="00D415B9">
      <w:pPr>
        <w:pStyle w:val="NoSpacing"/>
        <w:numPr>
          <w:ilvl w:val="0"/>
          <w:numId w:val="7"/>
        </w:numPr>
        <w:rPr>
          <w:sz w:val="24"/>
          <w:szCs w:val="24"/>
        </w:rPr>
      </w:pPr>
      <w:proofErr w:type="gramStart"/>
      <w:r w:rsidRPr="00D415B9">
        <w:rPr>
          <w:sz w:val="24"/>
          <w:szCs w:val="24"/>
        </w:rPr>
        <w:t>Approve</w:t>
      </w:r>
      <w:proofErr w:type="gramEnd"/>
      <w:r w:rsidRPr="00D415B9">
        <w:rPr>
          <w:sz w:val="24"/>
          <w:szCs w:val="24"/>
        </w:rPr>
        <w:t xml:space="preserve"> Payroll</w:t>
      </w:r>
      <w:r w:rsidR="00086FCF">
        <w:rPr>
          <w:sz w:val="24"/>
          <w:szCs w:val="24"/>
        </w:rPr>
        <w:t>/Accounts Payable</w:t>
      </w:r>
    </w:p>
    <w:p w14:paraId="39DE99B0" w14:textId="5BF15CAB" w:rsidR="00500DDA" w:rsidRDefault="00500DDA" w:rsidP="00D415B9">
      <w:pPr>
        <w:pStyle w:val="NoSpacing"/>
        <w:numPr>
          <w:ilvl w:val="0"/>
          <w:numId w:val="7"/>
        </w:numPr>
        <w:rPr>
          <w:sz w:val="24"/>
          <w:szCs w:val="24"/>
        </w:rPr>
      </w:pPr>
      <w:r>
        <w:rPr>
          <w:sz w:val="24"/>
          <w:szCs w:val="24"/>
        </w:rPr>
        <w:t xml:space="preserve">Approve Special Event/AMP Permit/One Day Liquor License/Raffle License, Peotone Historical Society, Old Mill Fall Fest, September 19, </w:t>
      </w:r>
      <w:proofErr w:type="gramStart"/>
      <w:r>
        <w:rPr>
          <w:sz w:val="24"/>
          <w:szCs w:val="24"/>
        </w:rPr>
        <w:t>2026</w:t>
      </w:r>
      <w:proofErr w:type="gramEnd"/>
      <w:r>
        <w:rPr>
          <w:sz w:val="24"/>
          <w:szCs w:val="24"/>
        </w:rPr>
        <w:t xml:space="preserve"> 4pm-11pm and September 20, </w:t>
      </w:r>
      <w:proofErr w:type="gramStart"/>
      <w:r>
        <w:rPr>
          <w:sz w:val="24"/>
          <w:szCs w:val="24"/>
        </w:rPr>
        <w:t>2026</w:t>
      </w:r>
      <w:proofErr w:type="gramEnd"/>
      <w:r>
        <w:rPr>
          <w:sz w:val="24"/>
          <w:szCs w:val="24"/>
        </w:rPr>
        <w:t xml:space="preserve"> 8am-5pm with Road Closure on Corning Between Conrad St and Mill St with Request to Waive Fees</w:t>
      </w:r>
    </w:p>
    <w:p w14:paraId="1FAB9281" w14:textId="42BB9D0A" w:rsidR="00A72F6E" w:rsidRDefault="00A72F6E" w:rsidP="00D415B9">
      <w:pPr>
        <w:pStyle w:val="NoSpacing"/>
        <w:numPr>
          <w:ilvl w:val="0"/>
          <w:numId w:val="7"/>
        </w:numPr>
        <w:rPr>
          <w:sz w:val="24"/>
          <w:szCs w:val="24"/>
        </w:rPr>
      </w:pPr>
      <w:proofErr w:type="gramStart"/>
      <w:r>
        <w:rPr>
          <w:sz w:val="24"/>
          <w:szCs w:val="24"/>
        </w:rPr>
        <w:t>Approve</w:t>
      </w:r>
      <w:proofErr w:type="gramEnd"/>
      <w:r>
        <w:rPr>
          <w:sz w:val="24"/>
          <w:szCs w:val="24"/>
        </w:rPr>
        <w:t xml:space="preserve"> </w:t>
      </w:r>
      <w:r w:rsidR="00500DDA">
        <w:rPr>
          <w:sz w:val="24"/>
          <w:szCs w:val="24"/>
        </w:rPr>
        <w:t xml:space="preserve">Liquor/Tobacco/AMP/Video Gaming Renewals for: Game </w:t>
      </w:r>
      <w:proofErr w:type="gramStart"/>
      <w:r w:rsidR="00500DDA">
        <w:rPr>
          <w:sz w:val="24"/>
          <w:szCs w:val="24"/>
        </w:rPr>
        <w:t>On</w:t>
      </w:r>
      <w:proofErr w:type="gramEnd"/>
      <w:r w:rsidR="00500DDA">
        <w:rPr>
          <w:sz w:val="24"/>
          <w:szCs w:val="24"/>
        </w:rPr>
        <w:t xml:space="preserve"> Bar &amp; Grill, Peotone Tobacco &amp; Liquor, Peotone Travel Center, RC Services</w:t>
      </w:r>
    </w:p>
    <w:p w14:paraId="5B3C3FCF" w14:textId="7E9468FD" w:rsidR="00C06616" w:rsidRPr="00C06616" w:rsidRDefault="00C06616" w:rsidP="003B4F16">
      <w:pPr>
        <w:pStyle w:val="ListParagraph"/>
        <w:widowControl w:val="0"/>
        <w:tabs>
          <w:tab w:val="left" w:pos="575"/>
        </w:tabs>
        <w:autoSpaceDE w:val="0"/>
        <w:autoSpaceDN w:val="0"/>
        <w:spacing w:after="0" w:line="219" w:lineRule="exact"/>
        <w:ind w:left="1080"/>
        <w:contextualSpacing w:val="0"/>
        <w:rPr>
          <w:rFonts w:cstheme="minorHAnsi"/>
          <w:sz w:val="24"/>
          <w:szCs w:val="24"/>
        </w:rPr>
      </w:pPr>
      <w:r w:rsidRPr="00C06616">
        <w:rPr>
          <w:rFonts w:cstheme="minorHAnsi"/>
          <w:sz w:val="24"/>
          <w:szCs w:val="24"/>
        </w:rPr>
        <w:tab/>
      </w:r>
      <w:r w:rsidRPr="00C06616">
        <w:rPr>
          <w:rFonts w:cstheme="minorHAnsi"/>
          <w:sz w:val="24"/>
          <w:szCs w:val="24"/>
        </w:rPr>
        <w:tab/>
      </w:r>
    </w:p>
    <w:p w14:paraId="6EB3C993" w14:textId="10879F8E" w:rsidR="006A0618" w:rsidRPr="00F614E4" w:rsidRDefault="006A0618" w:rsidP="006A0618">
      <w:pPr>
        <w:pStyle w:val="NoSpacing"/>
        <w:ind w:firstLine="720"/>
        <w:rPr>
          <w:sz w:val="24"/>
          <w:szCs w:val="24"/>
        </w:rPr>
      </w:pPr>
      <w:bookmarkStart w:id="1" w:name="_Hlk138757874"/>
      <w:bookmarkStart w:id="2" w:name="_Hlk159941852"/>
      <w:r w:rsidRPr="00F614E4">
        <w:rPr>
          <w:sz w:val="24"/>
          <w:szCs w:val="24"/>
        </w:rPr>
        <w:t xml:space="preserve">Moved by Trustee </w:t>
      </w:r>
      <w:r w:rsidR="00BE3224">
        <w:rPr>
          <w:sz w:val="24"/>
          <w:szCs w:val="24"/>
        </w:rPr>
        <w:t>Sluis</w:t>
      </w:r>
      <w:r w:rsidRPr="00F614E4">
        <w:rPr>
          <w:sz w:val="24"/>
          <w:szCs w:val="24"/>
        </w:rPr>
        <w:t xml:space="preserve">, Seconded by Trustee </w:t>
      </w:r>
      <w:r w:rsidR="005367CE">
        <w:rPr>
          <w:sz w:val="24"/>
          <w:szCs w:val="24"/>
        </w:rPr>
        <w:t>Strba</w:t>
      </w:r>
    </w:p>
    <w:p w14:paraId="0248FEBF" w14:textId="78E34392" w:rsidR="006A0618" w:rsidRPr="00F614E4" w:rsidRDefault="006A0618" w:rsidP="008013FF">
      <w:pPr>
        <w:pStyle w:val="NoSpacing"/>
        <w:ind w:left="720"/>
        <w:rPr>
          <w:sz w:val="24"/>
          <w:szCs w:val="24"/>
        </w:rPr>
      </w:pPr>
      <w:r w:rsidRPr="00F614E4">
        <w:rPr>
          <w:sz w:val="24"/>
          <w:szCs w:val="24"/>
        </w:rPr>
        <w:t xml:space="preserve">Roll Call Vote: Trustee Hudson, Trustee Richards, </w:t>
      </w:r>
      <w:r>
        <w:rPr>
          <w:sz w:val="24"/>
          <w:szCs w:val="24"/>
        </w:rPr>
        <w:t xml:space="preserve">Trustee Sandberg, </w:t>
      </w:r>
      <w:r w:rsidRPr="00F614E4">
        <w:rPr>
          <w:sz w:val="24"/>
          <w:szCs w:val="24"/>
        </w:rPr>
        <w:t>Trustee Sluis</w:t>
      </w:r>
      <w:r w:rsidR="00AF7181">
        <w:rPr>
          <w:sz w:val="24"/>
          <w:szCs w:val="24"/>
        </w:rPr>
        <w:t>, Trustee Strba</w:t>
      </w:r>
    </w:p>
    <w:p w14:paraId="4561A00E" w14:textId="77777777" w:rsidR="006A0618" w:rsidRPr="00F614E4" w:rsidRDefault="006A0618" w:rsidP="006A0618">
      <w:pPr>
        <w:pStyle w:val="NoSpacing"/>
        <w:ind w:firstLine="720"/>
        <w:rPr>
          <w:sz w:val="24"/>
          <w:szCs w:val="24"/>
        </w:rPr>
      </w:pPr>
      <w:r w:rsidRPr="00F614E4">
        <w:rPr>
          <w:sz w:val="24"/>
          <w:szCs w:val="24"/>
        </w:rPr>
        <w:t>Nays: None</w:t>
      </w:r>
    </w:p>
    <w:p w14:paraId="4D461B8B" w14:textId="5DEFB813" w:rsidR="006A0618" w:rsidRPr="00F614E4" w:rsidRDefault="006A0618" w:rsidP="006A0618">
      <w:pPr>
        <w:pStyle w:val="NoSpacing"/>
        <w:ind w:firstLine="720"/>
        <w:rPr>
          <w:sz w:val="24"/>
          <w:szCs w:val="24"/>
        </w:rPr>
      </w:pPr>
      <w:r w:rsidRPr="00F614E4">
        <w:rPr>
          <w:sz w:val="24"/>
          <w:szCs w:val="24"/>
        </w:rPr>
        <w:t xml:space="preserve">Absent: </w:t>
      </w:r>
      <w:r w:rsidR="005367CE">
        <w:rPr>
          <w:sz w:val="24"/>
          <w:szCs w:val="24"/>
        </w:rPr>
        <w:t>Trustee Bowden</w:t>
      </w:r>
    </w:p>
    <w:p w14:paraId="5DE6BABD" w14:textId="159B87E7" w:rsidR="00625DE0" w:rsidRDefault="006A0618" w:rsidP="006A0618">
      <w:pPr>
        <w:pStyle w:val="NoSpacing"/>
        <w:ind w:firstLine="720"/>
        <w:rPr>
          <w:sz w:val="24"/>
          <w:szCs w:val="24"/>
        </w:rPr>
      </w:pPr>
      <w:r w:rsidRPr="00F614E4">
        <w:rPr>
          <w:sz w:val="24"/>
          <w:szCs w:val="24"/>
        </w:rPr>
        <w:t>Motion passed</w:t>
      </w:r>
      <w:bookmarkEnd w:id="1"/>
    </w:p>
    <w:bookmarkEnd w:id="2"/>
    <w:p w14:paraId="0F72BAEE" w14:textId="77777777" w:rsidR="006A0618" w:rsidRPr="001B79BD" w:rsidRDefault="006A0618" w:rsidP="006A0618">
      <w:pPr>
        <w:pStyle w:val="NoSpacing"/>
        <w:ind w:firstLine="720"/>
        <w:rPr>
          <w:sz w:val="24"/>
          <w:szCs w:val="24"/>
        </w:rPr>
      </w:pPr>
    </w:p>
    <w:p w14:paraId="3FF6C161" w14:textId="77777777" w:rsidR="006F616A" w:rsidRPr="006F616A" w:rsidRDefault="006135A7" w:rsidP="0036228E">
      <w:pPr>
        <w:pStyle w:val="ListNumber"/>
        <w:rPr>
          <w:b w:val="0"/>
          <w:bCs/>
          <w:sz w:val="24"/>
          <w:szCs w:val="24"/>
        </w:rPr>
      </w:pPr>
      <w:r w:rsidRPr="001B79BD">
        <w:rPr>
          <w:sz w:val="24"/>
          <w:szCs w:val="24"/>
        </w:rPr>
        <w:t xml:space="preserve">Staff </w:t>
      </w:r>
      <w:r w:rsidR="00D478F8" w:rsidRPr="001B79BD">
        <w:rPr>
          <w:sz w:val="24"/>
          <w:szCs w:val="24"/>
        </w:rPr>
        <w:t>Committee Reports:</w:t>
      </w:r>
    </w:p>
    <w:p w14:paraId="4CC707B9" w14:textId="21F76CB1" w:rsidR="00BE3224" w:rsidRPr="0012571A" w:rsidRDefault="00E30FB0" w:rsidP="00BE3224">
      <w:pPr>
        <w:pStyle w:val="ListNumber"/>
        <w:numPr>
          <w:ilvl w:val="0"/>
          <w:numId w:val="14"/>
        </w:numPr>
        <w:rPr>
          <w:sz w:val="24"/>
          <w:szCs w:val="24"/>
        </w:rPr>
      </w:pPr>
      <w:r w:rsidRPr="0012571A">
        <w:rPr>
          <w:sz w:val="24"/>
          <w:szCs w:val="24"/>
        </w:rPr>
        <w:t xml:space="preserve">Public Works </w:t>
      </w:r>
      <w:r w:rsidR="0012571A">
        <w:rPr>
          <w:sz w:val="24"/>
          <w:szCs w:val="24"/>
        </w:rPr>
        <w:t xml:space="preserve">- </w:t>
      </w:r>
      <w:r w:rsidR="0012571A">
        <w:rPr>
          <w:b w:val="0"/>
          <w:bCs/>
          <w:sz w:val="24"/>
          <w:szCs w:val="24"/>
        </w:rPr>
        <w:t xml:space="preserve">Bob reported that </w:t>
      </w:r>
      <w:r w:rsidR="00C67D8A">
        <w:rPr>
          <w:b w:val="0"/>
          <w:bCs/>
          <w:sz w:val="24"/>
          <w:szCs w:val="24"/>
        </w:rPr>
        <w:t>branch pick up will start April 6</w:t>
      </w:r>
      <w:r w:rsidR="00C67D8A" w:rsidRPr="00C67D8A">
        <w:rPr>
          <w:b w:val="0"/>
          <w:bCs/>
          <w:sz w:val="24"/>
          <w:szCs w:val="24"/>
          <w:vertAlign w:val="superscript"/>
        </w:rPr>
        <w:t>th</w:t>
      </w:r>
      <w:r w:rsidR="00C67D8A">
        <w:rPr>
          <w:b w:val="0"/>
          <w:bCs/>
          <w:sz w:val="24"/>
          <w:szCs w:val="24"/>
        </w:rPr>
        <w:t xml:space="preserve">, there were a couple of snow events the previous week, street sweeping has begun, he attended </w:t>
      </w:r>
      <w:r w:rsidR="007B1CCC">
        <w:rPr>
          <w:b w:val="0"/>
          <w:bCs/>
          <w:sz w:val="24"/>
          <w:szCs w:val="24"/>
        </w:rPr>
        <w:t>training</w:t>
      </w:r>
      <w:r w:rsidR="00C67D8A">
        <w:rPr>
          <w:b w:val="0"/>
          <w:bCs/>
          <w:sz w:val="24"/>
          <w:szCs w:val="24"/>
        </w:rPr>
        <w:t xml:space="preserve"> with Robinson and Julie locates have been increasing.  He also reported that Jim McCabe</w:t>
      </w:r>
      <w:r w:rsidR="006953B9">
        <w:rPr>
          <w:b w:val="0"/>
          <w:bCs/>
          <w:sz w:val="24"/>
          <w:szCs w:val="24"/>
        </w:rPr>
        <w:t>’s</w:t>
      </w:r>
      <w:r w:rsidR="00C67D8A">
        <w:rPr>
          <w:b w:val="0"/>
          <w:bCs/>
          <w:sz w:val="24"/>
          <w:szCs w:val="24"/>
        </w:rPr>
        <w:t xml:space="preserve"> last day </w:t>
      </w:r>
      <w:r w:rsidR="006953B9">
        <w:rPr>
          <w:b w:val="0"/>
          <w:bCs/>
          <w:sz w:val="24"/>
          <w:szCs w:val="24"/>
        </w:rPr>
        <w:t xml:space="preserve">with the department </w:t>
      </w:r>
      <w:r w:rsidR="00C67D8A">
        <w:rPr>
          <w:b w:val="0"/>
          <w:bCs/>
          <w:sz w:val="24"/>
          <w:szCs w:val="24"/>
        </w:rPr>
        <w:t>was last week.</w:t>
      </w:r>
    </w:p>
    <w:p w14:paraId="71F90DEA" w14:textId="01BDDA71" w:rsidR="00BE3224" w:rsidRPr="00BE3224" w:rsidRDefault="00E30FB0" w:rsidP="00BE3224">
      <w:pPr>
        <w:pStyle w:val="ListNumber"/>
        <w:numPr>
          <w:ilvl w:val="0"/>
          <w:numId w:val="14"/>
        </w:numPr>
        <w:rPr>
          <w:b w:val="0"/>
          <w:bCs/>
          <w:sz w:val="24"/>
          <w:szCs w:val="24"/>
        </w:rPr>
      </w:pPr>
      <w:r w:rsidRPr="0012571A">
        <w:rPr>
          <w:sz w:val="24"/>
          <w:szCs w:val="24"/>
        </w:rPr>
        <w:t>Police</w:t>
      </w:r>
      <w:r w:rsidR="0012571A">
        <w:rPr>
          <w:b w:val="0"/>
          <w:bCs/>
          <w:sz w:val="24"/>
          <w:szCs w:val="24"/>
        </w:rPr>
        <w:t xml:space="preserve"> – Chief </w:t>
      </w:r>
      <w:r w:rsidR="006953B9">
        <w:rPr>
          <w:b w:val="0"/>
          <w:bCs/>
          <w:sz w:val="24"/>
          <w:szCs w:val="24"/>
        </w:rPr>
        <w:t xml:space="preserve">DeMik </w:t>
      </w:r>
      <w:r w:rsidR="0012571A">
        <w:rPr>
          <w:b w:val="0"/>
          <w:bCs/>
          <w:sz w:val="24"/>
          <w:szCs w:val="24"/>
        </w:rPr>
        <w:t xml:space="preserve">reported that </w:t>
      </w:r>
      <w:r w:rsidR="00C67D8A">
        <w:rPr>
          <w:b w:val="0"/>
          <w:bCs/>
          <w:sz w:val="24"/>
          <w:szCs w:val="24"/>
        </w:rPr>
        <w:t>he submitted a grant for in</w:t>
      </w:r>
      <w:r w:rsidR="007B1CCC">
        <w:rPr>
          <w:b w:val="0"/>
          <w:bCs/>
          <w:sz w:val="24"/>
          <w:szCs w:val="24"/>
        </w:rPr>
        <w:t>-</w:t>
      </w:r>
      <w:r w:rsidR="00C67D8A">
        <w:rPr>
          <w:b w:val="0"/>
          <w:bCs/>
          <w:sz w:val="24"/>
          <w:szCs w:val="24"/>
        </w:rPr>
        <w:t>car cameras and additional body cameras and was awarded a partial grant</w:t>
      </w:r>
      <w:r w:rsidR="007B1CCC">
        <w:rPr>
          <w:b w:val="0"/>
          <w:bCs/>
          <w:sz w:val="24"/>
          <w:szCs w:val="24"/>
        </w:rPr>
        <w:t xml:space="preserve"> in the amount of $60,830.92</w:t>
      </w:r>
      <w:r w:rsidR="00C67D8A">
        <w:rPr>
          <w:b w:val="0"/>
          <w:bCs/>
          <w:sz w:val="24"/>
          <w:szCs w:val="24"/>
        </w:rPr>
        <w:t xml:space="preserve">.  </w:t>
      </w:r>
      <w:r w:rsidR="007B1CCC">
        <w:rPr>
          <w:b w:val="0"/>
          <w:bCs/>
          <w:sz w:val="24"/>
          <w:szCs w:val="24"/>
        </w:rPr>
        <w:t xml:space="preserve">This grant pays for both cameras and storage of data from these cameras.  </w:t>
      </w:r>
      <w:r w:rsidR="00C67D8A">
        <w:rPr>
          <w:b w:val="0"/>
          <w:bCs/>
          <w:sz w:val="24"/>
          <w:szCs w:val="24"/>
        </w:rPr>
        <w:t>He has been working with the Administrator and Mayor on truck complaints and additional signs have been ordered.  He also reported that the hotel at the travel center has had extra people staying there due to the recent tornado.</w:t>
      </w:r>
    </w:p>
    <w:p w14:paraId="267D1FF1" w14:textId="4F8639C0" w:rsidR="006953B9" w:rsidRDefault="00E30FB0" w:rsidP="006953B9">
      <w:pPr>
        <w:pStyle w:val="ListNumber"/>
        <w:numPr>
          <w:ilvl w:val="0"/>
          <w:numId w:val="0"/>
        </w:numPr>
        <w:ind w:left="173" w:hanging="173"/>
        <w:rPr>
          <w:b w:val="0"/>
          <w:bCs/>
          <w:sz w:val="24"/>
          <w:szCs w:val="24"/>
        </w:rPr>
      </w:pPr>
      <w:r w:rsidRPr="007B1CCC">
        <w:rPr>
          <w:sz w:val="24"/>
          <w:szCs w:val="24"/>
        </w:rPr>
        <w:lastRenderedPageBreak/>
        <w:t>Administrator</w:t>
      </w:r>
      <w:r w:rsidR="0012571A" w:rsidRPr="007B1CCC">
        <w:rPr>
          <w:b w:val="0"/>
          <w:bCs/>
          <w:sz w:val="24"/>
          <w:szCs w:val="24"/>
        </w:rPr>
        <w:t xml:space="preserve"> – Administrator Palmer reported </w:t>
      </w:r>
      <w:r w:rsidR="00C67D8A" w:rsidRPr="007B1CCC">
        <w:rPr>
          <w:b w:val="0"/>
          <w:bCs/>
          <w:sz w:val="24"/>
          <w:szCs w:val="24"/>
        </w:rPr>
        <w:t xml:space="preserve">that the </w:t>
      </w:r>
      <w:r w:rsidR="007B1CCC" w:rsidRPr="007B1CCC">
        <w:rPr>
          <w:b w:val="0"/>
          <w:bCs/>
          <w:sz w:val="24"/>
          <w:szCs w:val="24"/>
        </w:rPr>
        <w:t xml:space="preserve">Strategic Plan’s </w:t>
      </w:r>
      <w:r w:rsidR="00C67D8A" w:rsidRPr="007B1CCC">
        <w:rPr>
          <w:b w:val="0"/>
          <w:bCs/>
          <w:sz w:val="24"/>
          <w:szCs w:val="24"/>
        </w:rPr>
        <w:t>community survey has been closed for the strategic plan and he is working on scheduling and finalizing invites for upcoming focus groups</w:t>
      </w:r>
      <w:r w:rsidR="007B1CCC" w:rsidRPr="007B1CCC">
        <w:rPr>
          <w:b w:val="0"/>
          <w:bCs/>
          <w:sz w:val="24"/>
          <w:szCs w:val="24"/>
        </w:rPr>
        <w:t xml:space="preserve"> which includes a variety of community partners as part of this work.  </w:t>
      </w:r>
    </w:p>
    <w:p w14:paraId="3850BFA3" w14:textId="77777777" w:rsidR="007B1CCC" w:rsidRPr="007B1CCC" w:rsidRDefault="007B1CCC" w:rsidP="006953B9">
      <w:pPr>
        <w:pStyle w:val="ListNumber"/>
        <w:numPr>
          <w:ilvl w:val="0"/>
          <w:numId w:val="0"/>
        </w:numPr>
        <w:ind w:left="173" w:hanging="173"/>
        <w:rPr>
          <w:b w:val="0"/>
          <w:bCs/>
          <w:sz w:val="24"/>
          <w:szCs w:val="24"/>
        </w:rPr>
      </w:pPr>
    </w:p>
    <w:p w14:paraId="3864ADD5" w14:textId="6247FF82" w:rsidR="00AF7181" w:rsidRDefault="00AF7181" w:rsidP="0003782D">
      <w:pPr>
        <w:pStyle w:val="ListNumber"/>
        <w:rPr>
          <w:b w:val="0"/>
          <w:bCs/>
          <w:sz w:val="24"/>
          <w:szCs w:val="24"/>
        </w:rPr>
      </w:pPr>
      <w:r w:rsidRPr="00AF7181">
        <w:rPr>
          <w:sz w:val="24"/>
          <w:szCs w:val="24"/>
        </w:rPr>
        <w:t>Mayor’s Comments</w:t>
      </w:r>
      <w:r>
        <w:rPr>
          <w:b w:val="0"/>
          <w:bCs/>
          <w:sz w:val="24"/>
          <w:szCs w:val="24"/>
        </w:rPr>
        <w:t xml:space="preserve">: </w:t>
      </w:r>
      <w:r w:rsidR="00BD2EB9">
        <w:rPr>
          <w:b w:val="0"/>
          <w:bCs/>
          <w:sz w:val="24"/>
          <w:szCs w:val="24"/>
        </w:rPr>
        <w:t>The</w:t>
      </w:r>
      <w:r w:rsidR="00F74CFA">
        <w:rPr>
          <w:b w:val="0"/>
          <w:bCs/>
          <w:sz w:val="24"/>
          <w:szCs w:val="24"/>
        </w:rPr>
        <w:t xml:space="preserve"> </w:t>
      </w:r>
      <w:proofErr w:type="gramStart"/>
      <w:r w:rsidR="00E30FB0">
        <w:rPr>
          <w:b w:val="0"/>
          <w:bCs/>
          <w:sz w:val="24"/>
          <w:szCs w:val="24"/>
        </w:rPr>
        <w:t>Mayor</w:t>
      </w:r>
      <w:proofErr w:type="gramEnd"/>
      <w:r w:rsidR="00E30FB0">
        <w:rPr>
          <w:b w:val="0"/>
          <w:bCs/>
          <w:sz w:val="24"/>
          <w:szCs w:val="24"/>
        </w:rPr>
        <w:t xml:space="preserve"> </w:t>
      </w:r>
      <w:r w:rsidR="00C67D8A">
        <w:rPr>
          <w:b w:val="0"/>
          <w:bCs/>
          <w:sz w:val="24"/>
          <w:szCs w:val="24"/>
        </w:rPr>
        <w:t xml:space="preserve">thanked Jim McCabe for his years of service and reported that </w:t>
      </w:r>
      <w:r w:rsidR="007B1CCC">
        <w:rPr>
          <w:b w:val="0"/>
          <w:bCs/>
          <w:sz w:val="24"/>
          <w:szCs w:val="24"/>
        </w:rPr>
        <w:t xml:space="preserve">the lease with Sportsmen’s Club has ended and </w:t>
      </w:r>
      <w:r w:rsidR="00C67D8A">
        <w:rPr>
          <w:b w:val="0"/>
          <w:bCs/>
          <w:sz w:val="24"/>
          <w:szCs w:val="24"/>
        </w:rPr>
        <w:t xml:space="preserve">work is </w:t>
      </w:r>
      <w:proofErr w:type="gramStart"/>
      <w:r w:rsidR="00C67D8A">
        <w:rPr>
          <w:b w:val="0"/>
          <w:bCs/>
          <w:sz w:val="24"/>
          <w:szCs w:val="24"/>
        </w:rPr>
        <w:t>continuing on</w:t>
      </w:r>
      <w:proofErr w:type="gramEnd"/>
      <w:r w:rsidR="00C67D8A">
        <w:rPr>
          <w:b w:val="0"/>
          <w:bCs/>
          <w:sz w:val="24"/>
          <w:szCs w:val="24"/>
        </w:rPr>
        <w:t xml:space="preserve"> the </w:t>
      </w:r>
      <w:r w:rsidR="007B1CCC">
        <w:rPr>
          <w:b w:val="0"/>
          <w:bCs/>
          <w:sz w:val="24"/>
          <w:szCs w:val="24"/>
        </w:rPr>
        <w:t>future of the S</w:t>
      </w:r>
      <w:r w:rsidR="00C67D8A">
        <w:rPr>
          <w:b w:val="0"/>
          <w:bCs/>
          <w:sz w:val="24"/>
          <w:szCs w:val="24"/>
        </w:rPr>
        <w:t>portsman’s club.</w:t>
      </w:r>
    </w:p>
    <w:p w14:paraId="334A85F4" w14:textId="77777777" w:rsidR="00A91771" w:rsidRPr="00AF7181" w:rsidRDefault="00A91771" w:rsidP="00A91771">
      <w:pPr>
        <w:pStyle w:val="ListNumber"/>
        <w:numPr>
          <w:ilvl w:val="0"/>
          <w:numId w:val="0"/>
        </w:numPr>
        <w:ind w:left="173"/>
        <w:rPr>
          <w:b w:val="0"/>
          <w:bCs/>
          <w:sz w:val="24"/>
          <w:szCs w:val="24"/>
        </w:rPr>
      </w:pPr>
    </w:p>
    <w:p w14:paraId="780B44F8" w14:textId="4D01C106" w:rsidR="00063D43" w:rsidRDefault="00063D43" w:rsidP="0003782D">
      <w:pPr>
        <w:pStyle w:val="ListNumber"/>
        <w:rPr>
          <w:b w:val="0"/>
          <w:bCs/>
          <w:sz w:val="24"/>
          <w:szCs w:val="24"/>
        </w:rPr>
      </w:pPr>
      <w:r w:rsidRPr="00063D43">
        <w:rPr>
          <w:sz w:val="24"/>
          <w:szCs w:val="24"/>
        </w:rPr>
        <w:t>Old Business</w:t>
      </w:r>
      <w:r>
        <w:rPr>
          <w:b w:val="0"/>
          <w:bCs/>
          <w:sz w:val="24"/>
          <w:szCs w:val="24"/>
        </w:rPr>
        <w:t>: None</w:t>
      </w:r>
    </w:p>
    <w:p w14:paraId="701E2C01" w14:textId="77777777" w:rsidR="00A91771" w:rsidRDefault="00A91771" w:rsidP="00A91771">
      <w:pPr>
        <w:pStyle w:val="ListParagraph"/>
        <w:rPr>
          <w:b/>
          <w:bCs/>
          <w:sz w:val="24"/>
          <w:szCs w:val="24"/>
        </w:rPr>
      </w:pPr>
    </w:p>
    <w:p w14:paraId="21746832" w14:textId="77777777" w:rsidR="00F825A0" w:rsidRDefault="003B4F16" w:rsidP="0003782D">
      <w:pPr>
        <w:pStyle w:val="ListNumber"/>
        <w:rPr>
          <w:sz w:val="24"/>
          <w:szCs w:val="24"/>
        </w:rPr>
      </w:pPr>
      <w:r>
        <w:rPr>
          <w:sz w:val="24"/>
          <w:szCs w:val="24"/>
        </w:rPr>
        <w:t>New Business</w:t>
      </w:r>
      <w:r w:rsidR="00D95946">
        <w:rPr>
          <w:sz w:val="24"/>
          <w:szCs w:val="24"/>
        </w:rPr>
        <w:t>:</w:t>
      </w:r>
      <w:r w:rsidR="005D64B8">
        <w:rPr>
          <w:sz w:val="24"/>
          <w:szCs w:val="24"/>
        </w:rPr>
        <w:t xml:space="preserve">  </w:t>
      </w:r>
    </w:p>
    <w:p w14:paraId="1E378E27" w14:textId="08A7AEE9" w:rsidR="00DC4AE6" w:rsidRPr="003124A8" w:rsidRDefault="00DC4AE6" w:rsidP="003B4F16">
      <w:pPr>
        <w:pStyle w:val="ListNumber"/>
        <w:numPr>
          <w:ilvl w:val="0"/>
          <w:numId w:val="12"/>
        </w:numPr>
        <w:rPr>
          <w:b w:val="0"/>
          <w:bCs/>
          <w:sz w:val="24"/>
          <w:szCs w:val="24"/>
        </w:rPr>
      </w:pPr>
      <w:r>
        <w:rPr>
          <w:sz w:val="24"/>
          <w:szCs w:val="24"/>
        </w:rPr>
        <w:t>Public Hearing on 202</w:t>
      </w:r>
      <w:r w:rsidR="00AB3D41">
        <w:rPr>
          <w:sz w:val="24"/>
          <w:szCs w:val="24"/>
        </w:rPr>
        <w:t>7</w:t>
      </w:r>
      <w:r>
        <w:rPr>
          <w:sz w:val="24"/>
          <w:szCs w:val="24"/>
        </w:rPr>
        <w:t xml:space="preserve"> Fiscal Year Budget</w:t>
      </w:r>
      <w:r w:rsidR="005A11AE">
        <w:rPr>
          <w:sz w:val="24"/>
          <w:szCs w:val="24"/>
        </w:rPr>
        <w:t xml:space="preserve"> – </w:t>
      </w:r>
      <w:r w:rsidR="005A11AE" w:rsidRPr="003124A8">
        <w:rPr>
          <w:b w:val="0"/>
          <w:bCs/>
          <w:sz w:val="24"/>
          <w:szCs w:val="24"/>
        </w:rPr>
        <w:t>Motion by Trustee Sluis, Seconded by</w:t>
      </w:r>
      <w:r w:rsidR="003124A8" w:rsidRPr="003124A8">
        <w:rPr>
          <w:b w:val="0"/>
          <w:bCs/>
          <w:sz w:val="24"/>
          <w:szCs w:val="24"/>
        </w:rPr>
        <w:t xml:space="preserve"> Trustee </w:t>
      </w:r>
      <w:r w:rsidR="007E28A7">
        <w:rPr>
          <w:b w:val="0"/>
          <w:bCs/>
          <w:sz w:val="24"/>
          <w:szCs w:val="24"/>
        </w:rPr>
        <w:t>Strba</w:t>
      </w:r>
      <w:r w:rsidR="003124A8" w:rsidRPr="003124A8">
        <w:rPr>
          <w:b w:val="0"/>
          <w:bCs/>
          <w:sz w:val="24"/>
          <w:szCs w:val="24"/>
        </w:rPr>
        <w:t>, all voted Aye</w:t>
      </w:r>
    </w:p>
    <w:p w14:paraId="2F97352A" w14:textId="55A14298" w:rsidR="00DC4AE6" w:rsidRDefault="00DC4AE6" w:rsidP="00F74CFA">
      <w:pPr>
        <w:pStyle w:val="ListNumber"/>
        <w:numPr>
          <w:ilvl w:val="1"/>
          <w:numId w:val="12"/>
        </w:numPr>
        <w:spacing w:line="240" w:lineRule="auto"/>
        <w:rPr>
          <w:sz w:val="24"/>
          <w:szCs w:val="24"/>
        </w:rPr>
      </w:pPr>
      <w:r>
        <w:rPr>
          <w:sz w:val="24"/>
          <w:szCs w:val="24"/>
        </w:rPr>
        <w:t>Call to Order</w:t>
      </w:r>
      <w:r w:rsidR="005A11AE">
        <w:rPr>
          <w:sz w:val="24"/>
          <w:szCs w:val="24"/>
        </w:rPr>
        <w:t xml:space="preserve"> – </w:t>
      </w:r>
      <w:r w:rsidR="005A11AE">
        <w:rPr>
          <w:b w:val="0"/>
          <w:bCs/>
          <w:sz w:val="24"/>
          <w:szCs w:val="24"/>
        </w:rPr>
        <w:t xml:space="preserve">Mayor stated all trustees </w:t>
      </w:r>
      <w:r w:rsidR="00AB3D41">
        <w:rPr>
          <w:b w:val="0"/>
          <w:bCs/>
          <w:sz w:val="24"/>
          <w:szCs w:val="24"/>
        </w:rPr>
        <w:t xml:space="preserve">except for Trustee Bowden </w:t>
      </w:r>
      <w:r w:rsidR="007E28A7">
        <w:rPr>
          <w:b w:val="0"/>
          <w:bCs/>
          <w:sz w:val="24"/>
          <w:szCs w:val="24"/>
        </w:rPr>
        <w:t>presen</w:t>
      </w:r>
      <w:r w:rsidR="005A11AE">
        <w:rPr>
          <w:b w:val="0"/>
          <w:bCs/>
          <w:sz w:val="24"/>
          <w:szCs w:val="24"/>
        </w:rPr>
        <w:t>t</w:t>
      </w:r>
    </w:p>
    <w:p w14:paraId="6159BFA3" w14:textId="75582977" w:rsidR="00DC4AE6" w:rsidRDefault="00DC4AE6" w:rsidP="00F74CFA">
      <w:pPr>
        <w:pStyle w:val="ListNumber"/>
        <w:numPr>
          <w:ilvl w:val="1"/>
          <w:numId w:val="12"/>
        </w:numPr>
        <w:spacing w:line="240" w:lineRule="auto"/>
        <w:rPr>
          <w:sz w:val="24"/>
          <w:szCs w:val="24"/>
        </w:rPr>
      </w:pPr>
      <w:r>
        <w:rPr>
          <w:sz w:val="24"/>
          <w:szCs w:val="24"/>
        </w:rPr>
        <w:t>Review of Budget Details</w:t>
      </w:r>
      <w:r w:rsidR="005A11AE">
        <w:rPr>
          <w:sz w:val="24"/>
          <w:szCs w:val="24"/>
        </w:rPr>
        <w:t xml:space="preserve"> – </w:t>
      </w:r>
      <w:r w:rsidR="007E28A7" w:rsidRPr="007E28A7">
        <w:rPr>
          <w:b w:val="0"/>
          <w:bCs/>
          <w:sz w:val="24"/>
          <w:szCs w:val="24"/>
        </w:rPr>
        <w:t>A</w:t>
      </w:r>
      <w:r w:rsidR="007E28A7">
        <w:rPr>
          <w:b w:val="0"/>
          <w:bCs/>
          <w:sz w:val="24"/>
          <w:szCs w:val="24"/>
        </w:rPr>
        <w:t>dministrator Palmer</w:t>
      </w:r>
      <w:r w:rsidR="005A11AE" w:rsidRPr="005A11AE">
        <w:rPr>
          <w:b w:val="0"/>
          <w:bCs/>
          <w:sz w:val="24"/>
          <w:szCs w:val="24"/>
        </w:rPr>
        <w:t xml:space="preserve"> gave </w:t>
      </w:r>
      <w:r w:rsidR="006953B9">
        <w:rPr>
          <w:b w:val="0"/>
          <w:bCs/>
          <w:sz w:val="24"/>
          <w:szCs w:val="24"/>
        </w:rPr>
        <w:t xml:space="preserve">an </w:t>
      </w:r>
      <w:r w:rsidR="005A11AE" w:rsidRPr="005A11AE">
        <w:rPr>
          <w:b w:val="0"/>
          <w:bCs/>
          <w:sz w:val="24"/>
          <w:szCs w:val="24"/>
        </w:rPr>
        <w:t>overview of budget</w:t>
      </w:r>
      <w:r w:rsidR="0012571A">
        <w:rPr>
          <w:b w:val="0"/>
          <w:bCs/>
          <w:sz w:val="24"/>
          <w:szCs w:val="24"/>
        </w:rPr>
        <w:t xml:space="preserve"> details and </w:t>
      </w:r>
      <w:r w:rsidR="006953B9">
        <w:rPr>
          <w:b w:val="0"/>
          <w:bCs/>
          <w:sz w:val="24"/>
          <w:szCs w:val="24"/>
        </w:rPr>
        <w:t xml:space="preserve">timelines leading up to tonight’s meeting.  He </w:t>
      </w:r>
      <w:r w:rsidR="007B1CCC">
        <w:rPr>
          <w:b w:val="0"/>
          <w:bCs/>
          <w:sz w:val="24"/>
          <w:szCs w:val="24"/>
        </w:rPr>
        <w:t xml:space="preserve">presented the </w:t>
      </w:r>
      <w:r w:rsidR="006953B9">
        <w:rPr>
          <w:b w:val="0"/>
          <w:bCs/>
          <w:sz w:val="24"/>
          <w:szCs w:val="24"/>
        </w:rPr>
        <w:t>high</w:t>
      </w:r>
      <w:r w:rsidR="007B1CCC">
        <w:rPr>
          <w:b w:val="0"/>
          <w:bCs/>
          <w:sz w:val="24"/>
          <w:szCs w:val="24"/>
        </w:rPr>
        <w:t>-</w:t>
      </w:r>
      <w:r w:rsidR="006953B9">
        <w:rPr>
          <w:b w:val="0"/>
          <w:bCs/>
          <w:sz w:val="24"/>
          <w:szCs w:val="24"/>
        </w:rPr>
        <w:t xml:space="preserve">level details and </w:t>
      </w:r>
      <w:r w:rsidR="0012571A">
        <w:rPr>
          <w:b w:val="0"/>
          <w:bCs/>
          <w:sz w:val="24"/>
          <w:szCs w:val="24"/>
        </w:rPr>
        <w:t>highlights</w:t>
      </w:r>
      <w:r w:rsidR="006953B9">
        <w:rPr>
          <w:b w:val="0"/>
          <w:bCs/>
          <w:sz w:val="24"/>
          <w:szCs w:val="24"/>
        </w:rPr>
        <w:t>.</w:t>
      </w:r>
    </w:p>
    <w:p w14:paraId="64B3E133" w14:textId="23DD1952" w:rsidR="00DC4AE6" w:rsidRDefault="00DC4AE6" w:rsidP="00F74CFA">
      <w:pPr>
        <w:pStyle w:val="ListNumber"/>
        <w:numPr>
          <w:ilvl w:val="1"/>
          <w:numId w:val="12"/>
        </w:numPr>
        <w:spacing w:line="240" w:lineRule="auto"/>
        <w:rPr>
          <w:sz w:val="24"/>
          <w:szCs w:val="24"/>
        </w:rPr>
      </w:pPr>
      <w:r>
        <w:rPr>
          <w:sz w:val="24"/>
          <w:szCs w:val="24"/>
        </w:rPr>
        <w:t>Board Comments, Questions, Discussion</w:t>
      </w:r>
      <w:r w:rsidR="00F74CFA">
        <w:rPr>
          <w:sz w:val="24"/>
          <w:szCs w:val="24"/>
        </w:rPr>
        <w:t xml:space="preserve"> - </w:t>
      </w:r>
      <w:r w:rsidR="00F74CFA">
        <w:rPr>
          <w:b w:val="0"/>
          <w:bCs/>
          <w:sz w:val="24"/>
          <w:szCs w:val="24"/>
        </w:rPr>
        <w:t>None</w:t>
      </w:r>
    </w:p>
    <w:p w14:paraId="6CF5DA64" w14:textId="115FCD78" w:rsidR="00DC4AE6" w:rsidRDefault="00DC4AE6" w:rsidP="00F74CFA">
      <w:pPr>
        <w:pStyle w:val="ListNumber"/>
        <w:numPr>
          <w:ilvl w:val="1"/>
          <w:numId w:val="12"/>
        </w:numPr>
        <w:spacing w:line="240" w:lineRule="auto"/>
        <w:rPr>
          <w:sz w:val="24"/>
          <w:szCs w:val="24"/>
        </w:rPr>
      </w:pPr>
      <w:r>
        <w:rPr>
          <w:sz w:val="24"/>
          <w:szCs w:val="24"/>
        </w:rPr>
        <w:t>Public Comments, Questions, Discussion</w:t>
      </w:r>
      <w:r w:rsidR="00F74CFA">
        <w:rPr>
          <w:sz w:val="24"/>
          <w:szCs w:val="24"/>
        </w:rPr>
        <w:t xml:space="preserve"> - </w:t>
      </w:r>
      <w:r w:rsidR="00F74CFA">
        <w:rPr>
          <w:b w:val="0"/>
          <w:bCs/>
          <w:sz w:val="24"/>
          <w:szCs w:val="24"/>
        </w:rPr>
        <w:t>None</w:t>
      </w:r>
    </w:p>
    <w:p w14:paraId="757A9AAD" w14:textId="3D1D6A2A" w:rsidR="00DC4AE6" w:rsidRPr="005A11AE" w:rsidRDefault="00DC4AE6" w:rsidP="00F74CFA">
      <w:pPr>
        <w:pStyle w:val="ListNumber"/>
        <w:numPr>
          <w:ilvl w:val="1"/>
          <w:numId w:val="12"/>
        </w:numPr>
        <w:spacing w:line="240" w:lineRule="auto"/>
        <w:rPr>
          <w:b w:val="0"/>
          <w:bCs/>
          <w:sz w:val="24"/>
          <w:szCs w:val="24"/>
        </w:rPr>
      </w:pPr>
      <w:r>
        <w:rPr>
          <w:sz w:val="24"/>
          <w:szCs w:val="24"/>
        </w:rPr>
        <w:t>Close Public Hearing</w:t>
      </w:r>
      <w:r w:rsidR="005A11AE">
        <w:rPr>
          <w:sz w:val="24"/>
          <w:szCs w:val="24"/>
        </w:rPr>
        <w:t xml:space="preserve"> – </w:t>
      </w:r>
      <w:r w:rsidR="005A11AE" w:rsidRPr="005A11AE">
        <w:rPr>
          <w:b w:val="0"/>
          <w:bCs/>
          <w:sz w:val="24"/>
          <w:szCs w:val="24"/>
        </w:rPr>
        <w:t xml:space="preserve">Motion by Trustee </w:t>
      </w:r>
      <w:r w:rsidR="005367CE">
        <w:rPr>
          <w:b w:val="0"/>
          <w:bCs/>
          <w:sz w:val="24"/>
          <w:szCs w:val="24"/>
        </w:rPr>
        <w:t>Sluis</w:t>
      </w:r>
      <w:r w:rsidR="005A11AE" w:rsidRPr="005A11AE">
        <w:rPr>
          <w:b w:val="0"/>
          <w:bCs/>
          <w:sz w:val="24"/>
          <w:szCs w:val="24"/>
        </w:rPr>
        <w:t xml:space="preserve">, Seconded by Trustee </w:t>
      </w:r>
      <w:r w:rsidR="007E28A7">
        <w:rPr>
          <w:b w:val="0"/>
          <w:bCs/>
          <w:sz w:val="24"/>
          <w:szCs w:val="24"/>
        </w:rPr>
        <w:t>S</w:t>
      </w:r>
      <w:r w:rsidR="005367CE">
        <w:rPr>
          <w:b w:val="0"/>
          <w:bCs/>
          <w:sz w:val="24"/>
          <w:szCs w:val="24"/>
        </w:rPr>
        <w:t>trba</w:t>
      </w:r>
      <w:r w:rsidR="005A11AE" w:rsidRPr="005A11AE">
        <w:rPr>
          <w:b w:val="0"/>
          <w:bCs/>
          <w:sz w:val="24"/>
          <w:szCs w:val="24"/>
        </w:rPr>
        <w:t xml:space="preserve">, </w:t>
      </w:r>
      <w:r w:rsidR="00551464" w:rsidRPr="005A11AE">
        <w:rPr>
          <w:b w:val="0"/>
          <w:bCs/>
          <w:sz w:val="24"/>
          <w:szCs w:val="24"/>
        </w:rPr>
        <w:t>all</w:t>
      </w:r>
      <w:r w:rsidR="005A11AE" w:rsidRPr="005A11AE">
        <w:rPr>
          <w:b w:val="0"/>
          <w:bCs/>
          <w:sz w:val="24"/>
          <w:szCs w:val="24"/>
        </w:rPr>
        <w:t xml:space="preserve"> voted </w:t>
      </w:r>
      <w:r w:rsidR="003124A8">
        <w:rPr>
          <w:b w:val="0"/>
          <w:bCs/>
          <w:sz w:val="24"/>
          <w:szCs w:val="24"/>
        </w:rPr>
        <w:t>A</w:t>
      </w:r>
      <w:r w:rsidR="005A11AE" w:rsidRPr="005A11AE">
        <w:rPr>
          <w:b w:val="0"/>
          <w:bCs/>
          <w:sz w:val="24"/>
          <w:szCs w:val="24"/>
        </w:rPr>
        <w:t>ye</w:t>
      </w:r>
    </w:p>
    <w:p w14:paraId="064F6B23" w14:textId="529DE50C" w:rsidR="00C32D9F" w:rsidRDefault="00DC4AE6" w:rsidP="003B4F16">
      <w:pPr>
        <w:pStyle w:val="ListNumber"/>
        <w:numPr>
          <w:ilvl w:val="0"/>
          <w:numId w:val="12"/>
        </w:numPr>
        <w:rPr>
          <w:sz w:val="24"/>
          <w:szCs w:val="24"/>
        </w:rPr>
      </w:pPr>
      <w:r>
        <w:rPr>
          <w:sz w:val="24"/>
          <w:szCs w:val="24"/>
        </w:rPr>
        <w:t>Ordinance Approving the Fiscal Year 202</w:t>
      </w:r>
      <w:r w:rsidR="00AB3D41">
        <w:rPr>
          <w:sz w:val="24"/>
          <w:szCs w:val="24"/>
        </w:rPr>
        <w:t>7</w:t>
      </w:r>
      <w:r>
        <w:rPr>
          <w:sz w:val="24"/>
          <w:szCs w:val="24"/>
        </w:rPr>
        <w:t xml:space="preserve"> Village of Peotone Budget (April 1, </w:t>
      </w:r>
      <w:proofErr w:type="gramStart"/>
      <w:r>
        <w:rPr>
          <w:sz w:val="24"/>
          <w:szCs w:val="24"/>
        </w:rPr>
        <w:t>202</w:t>
      </w:r>
      <w:r w:rsidR="00AB3D41">
        <w:rPr>
          <w:sz w:val="24"/>
          <w:szCs w:val="24"/>
        </w:rPr>
        <w:t>6</w:t>
      </w:r>
      <w:proofErr w:type="gramEnd"/>
      <w:r>
        <w:rPr>
          <w:sz w:val="24"/>
          <w:szCs w:val="24"/>
        </w:rPr>
        <w:t xml:space="preserve"> through March 31, 20</w:t>
      </w:r>
      <w:r w:rsidR="007E28A7">
        <w:rPr>
          <w:sz w:val="24"/>
          <w:szCs w:val="24"/>
        </w:rPr>
        <w:t>2</w:t>
      </w:r>
      <w:r w:rsidR="00AB3D41">
        <w:rPr>
          <w:sz w:val="24"/>
          <w:szCs w:val="24"/>
        </w:rPr>
        <w:t>7</w:t>
      </w:r>
      <w:r>
        <w:rPr>
          <w:sz w:val="24"/>
          <w:szCs w:val="24"/>
        </w:rPr>
        <w:t>)</w:t>
      </w:r>
    </w:p>
    <w:p w14:paraId="4222A169" w14:textId="0DE25FE8" w:rsidR="006F616A" w:rsidRPr="00F614E4" w:rsidRDefault="006F616A" w:rsidP="006F616A">
      <w:pPr>
        <w:pStyle w:val="NoSpacing"/>
        <w:ind w:firstLine="720"/>
        <w:rPr>
          <w:sz w:val="24"/>
          <w:szCs w:val="24"/>
        </w:rPr>
      </w:pPr>
      <w:bookmarkStart w:id="3" w:name="_Hlk161216522"/>
      <w:r w:rsidRPr="00F614E4">
        <w:rPr>
          <w:sz w:val="24"/>
          <w:szCs w:val="24"/>
        </w:rPr>
        <w:t xml:space="preserve">Moved by Trustee </w:t>
      </w:r>
      <w:r w:rsidR="005367CE">
        <w:rPr>
          <w:sz w:val="24"/>
          <w:szCs w:val="24"/>
        </w:rPr>
        <w:t>Sluis</w:t>
      </w:r>
      <w:r w:rsidRPr="00F614E4">
        <w:rPr>
          <w:sz w:val="24"/>
          <w:szCs w:val="24"/>
        </w:rPr>
        <w:t xml:space="preserve">, Seconded by Trustee </w:t>
      </w:r>
      <w:r w:rsidR="005367CE">
        <w:rPr>
          <w:sz w:val="24"/>
          <w:szCs w:val="24"/>
        </w:rPr>
        <w:t>Hudson</w:t>
      </w:r>
    </w:p>
    <w:p w14:paraId="45971DC6" w14:textId="2C84807D" w:rsidR="006F616A" w:rsidRPr="00F614E4" w:rsidRDefault="006F616A" w:rsidP="006F616A">
      <w:pPr>
        <w:pStyle w:val="NoSpacing"/>
        <w:ind w:left="720"/>
        <w:rPr>
          <w:sz w:val="24"/>
          <w:szCs w:val="24"/>
        </w:rPr>
      </w:pPr>
      <w:r w:rsidRPr="00F614E4">
        <w:rPr>
          <w:sz w:val="24"/>
          <w:szCs w:val="24"/>
        </w:rPr>
        <w:t xml:space="preserve">Roll Call Vote: Trustee Hudson, Trustee Richards, </w:t>
      </w:r>
      <w:r>
        <w:rPr>
          <w:sz w:val="24"/>
          <w:szCs w:val="24"/>
        </w:rPr>
        <w:t xml:space="preserve">Trustee Sandberg, </w:t>
      </w:r>
      <w:r w:rsidRPr="00F614E4">
        <w:rPr>
          <w:sz w:val="24"/>
          <w:szCs w:val="24"/>
        </w:rPr>
        <w:t>Trustee Sluis</w:t>
      </w:r>
      <w:r>
        <w:rPr>
          <w:sz w:val="24"/>
          <w:szCs w:val="24"/>
        </w:rPr>
        <w:t>, Trustee Strba</w:t>
      </w:r>
    </w:p>
    <w:p w14:paraId="515E0C98" w14:textId="77777777" w:rsidR="006F616A" w:rsidRPr="00F614E4" w:rsidRDefault="006F616A" w:rsidP="006F616A">
      <w:pPr>
        <w:pStyle w:val="NoSpacing"/>
        <w:ind w:firstLine="720"/>
        <w:rPr>
          <w:sz w:val="24"/>
          <w:szCs w:val="24"/>
        </w:rPr>
      </w:pPr>
      <w:r w:rsidRPr="00F614E4">
        <w:rPr>
          <w:sz w:val="24"/>
          <w:szCs w:val="24"/>
        </w:rPr>
        <w:t>Nays: None</w:t>
      </w:r>
    </w:p>
    <w:p w14:paraId="201610FE" w14:textId="4D3234D3" w:rsidR="006F616A" w:rsidRPr="00F614E4" w:rsidRDefault="006F616A" w:rsidP="006F616A">
      <w:pPr>
        <w:pStyle w:val="NoSpacing"/>
        <w:ind w:firstLine="720"/>
        <w:rPr>
          <w:sz w:val="24"/>
          <w:szCs w:val="24"/>
        </w:rPr>
      </w:pPr>
      <w:r w:rsidRPr="00F614E4">
        <w:rPr>
          <w:sz w:val="24"/>
          <w:szCs w:val="24"/>
        </w:rPr>
        <w:t xml:space="preserve">Absent: </w:t>
      </w:r>
      <w:r w:rsidR="005367CE">
        <w:rPr>
          <w:sz w:val="24"/>
          <w:szCs w:val="24"/>
        </w:rPr>
        <w:t>Trustee Bowden</w:t>
      </w:r>
    </w:p>
    <w:p w14:paraId="099697B9" w14:textId="77777777" w:rsidR="006F616A" w:rsidRDefault="006F616A" w:rsidP="006F616A">
      <w:pPr>
        <w:pStyle w:val="NoSpacing"/>
        <w:ind w:firstLine="720"/>
        <w:rPr>
          <w:sz w:val="24"/>
          <w:szCs w:val="24"/>
        </w:rPr>
      </w:pPr>
      <w:r w:rsidRPr="00F614E4">
        <w:rPr>
          <w:sz w:val="24"/>
          <w:szCs w:val="24"/>
        </w:rPr>
        <w:t>Motion passed</w:t>
      </w:r>
      <w:bookmarkEnd w:id="3"/>
    </w:p>
    <w:p w14:paraId="123FF0F7" w14:textId="4CCE685C" w:rsidR="006A0618" w:rsidRPr="006A0618" w:rsidRDefault="006A0618" w:rsidP="006A0618">
      <w:pPr>
        <w:pStyle w:val="ListNumber"/>
        <w:numPr>
          <w:ilvl w:val="0"/>
          <w:numId w:val="0"/>
        </w:numPr>
        <w:ind w:left="706"/>
        <w:rPr>
          <w:b w:val="0"/>
          <w:bCs/>
          <w:sz w:val="24"/>
          <w:szCs w:val="24"/>
        </w:rPr>
      </w:pPr>
    </w:p>
    <w:p w14:paraId="16D8D666" w14:textId="297D27D1" w:rsidR="00DC4AE6" w:rsidRDefault="00AB3D41" w:rsidP="003B4F16">
      <w:pPr>
        <w:pStyle w:val="ListNumber"/>
        <w:numPr>
          <w:ilvl w:val="0"/>
          <w:numId w:val="12"/>
        </w:numPr>
        <w:rPr>
          <w:sz w:val="24"/>
          <w:szCs w:val="24"/>
        </w:rPr>
      </w:pPr>
      <w:r>
        <w:rPr>
          <w:sz w:val="24"/>
          <w:szCs w:val="24"/>
        </w:rPr>
        <w:t xml:space="preserve">Motion to </w:t>
      </w:r>
      <w:r w:rsidR="00DC4AE6">
        <w:rPr>
          <w:sz w:val="24"/>
          <w:szCs w:val="24"/>
        </w:rPr>
        <w:t xml:space="preserve">Approve </w:t>
      </w:r>
      <w:r>
        <w:rPr>
          <w:sz w:val="24"/>
          <w:szCs w:val="24"/>
        </w:rPr>
        <w:t>the Proposed Johnston Subdivision, on the Unincorporated Property Located at 8522 W. Kennedy Road, Peotone, IL 60468, Part of PIN 17-20-26-300-015-0000</w:t>
      </w:r>
    </w:p>
    <w:p w14:paraId="2D96173A" w14:textId="41194E52" w:rsidR="00E30FB0" w:rsidRPr="00E30FB0" w:rsidRDefault="00A91771" w:rsidP="00E30FB0">
      <w:pPr>
        <w:pStyle w:val="ListNumber"/>
        <w:numPr>
          <w:ilvl w:val="0"/>
          <w:numId w:val="0"/>
        </w:numPr>
        <w:ind w:left="533"/>
        <w:rPr>
          <w:b w:val="0"/>
          <w:bCs/>
          <w:sz w:val="24"/>
          <w:szCs w:val="24"/>
        </w:rPr>
      </w:pPr>
      <w:r>
        <w:rPr>
          <w:b w:val="0"/>
          <w:bCs/>
          <w:sz w:val="24"/>
          <w:szCs w:val="24"/>
        </w:rPr>
        <w:t>Administrator Palmer explained that this unincorporated property is within 1/5 miles of village limits and per village ordinance will need village approval, it would be a subdivision of a parcel not an actual subdivision.  It has gone to the Planning and Zoning Commission and was recommended by them for approval</w:t>
      </w:r>
      <w:r w:rsidR="00E30FB0">
        <w:rPr>
          <w:b w:val="0"/>
          <w:bCs/>
          <w:sz w:val="24"/>
          <w:szCs w:val="24"/>
        </w:rPr>
        <w:t>.</w:t>
      </w:r>
    </w:p>
    <w:p w14:paraId="4513C362" w14:textId="67E0044C" w:rsidR="003124A8" w:rsidRPr="00F614E4" w:rsidRDefault="003124A8" w:rsidP="003124A8">
      <w:pPr>
        <w:pStyle w:val="NoSpacing"/>
        <w:ind w:firstLine="720"/>
        <w:rPr>
          <w:sz w:val="24"/>
          <w:szCs w:val="24"/>
        </w:rPr>
      </w:pPr>
      <w:r w:rsidRPr="00F614E4">
        <w:rPr>
          <w:sz w:val="24"/>
          <w:szCs w:val="24"/>
        </w:rPr>
        <w:t xml:space="preserve">Moved by Trustee </w:t>
      </w:r>
      <w:r w:rsidR="005367CE">
        <w:rPr>
          <w:sz w:val="24"/>
          <w:szCs w:val="24"/>
        </w:rPr>
        <w:t>Sandberg</w:t>
      </w:r>
      <w:r w:rsidRPr="00F614E4">
        <w:rPr>
          <w:sz w:val="24"/>
          <w:szCs w:val="24"/>
        </w:rPr>
        <w:t xml:space="preserve">, Seconded by Trustee </w:t>
      </w:r>
      <w:r>
        <w:rPr>
          <w:sz w:val="24"/>
          <w:szCs w:val="24"/>
        </w:rPr>
        <w:t>S</w:t>
      </w:r>
      <w:r w:rsidR="007E28A7">
        <w:rPr>
          <w:sz w:val="24"/>
          <w:szCs w:val="24"/>
        </w:rPr>
        <w:t>luis</w:t>
      </w:r>
    </w:p>
    <w:p w14:paraId="223B5368" w14:textId="3C22CBCC" w:rsidR="003124A8" w:rsidRPr="00F614E4" w:rsidRDefault="003124A8" w:rsidP="003124A8">
      <w:pPr>
        <w:pStyle w:val="NoSpacing"/>
        <w:ind w:left="720"/>
        <w:rPr>
          <w:sz w:val="24"/>
          <w:szCs w:val="24"/>
        </w:rPr>
      </w:pPr>
      <w:r w:rsidRPr="00F614E4">
        <w:rPr>
          <w:sz w:val="24"/>
          <w:szCs w:val="24"/>
        </w:rPr>
        <w:t xml:space="preserve">Roll Call Vote: Trustee Hudson, Trustee Richards, </w:t>
      </w:r>
      <w:r>
        <w:rPr>
          <w:sz w:val="24"/>
          <w:szCs w:val="24"/>
        </w:rPr>
        <w:t xml:space="preserve">Trustee Sandberg, </w:t>
      </w:r>
      <w:r w:rsidRPr="00F614E4">
        <w:rPr>
          <w:sz w:val="24"/>
          <w:szCs w:val="24"/>
        </w:rPr>
        <w:t>Trustee Sluis</w:t>
      </w:r>
      <w:r>
        <w:rPr>
          <w:sz w:val="24"/>
          <w:szCs w:val="24"/>
        </w:rPr>
        <w:t>, Trustee Strba</w:t>
      </w:r>
    </w:p>
    <w:p w14:paraId="58FB7739" w14:textId="77777777" w:rsidR="003124A8" w:rsidRPr="00F614E4" w:rsidRDefault="003124A8" w:rsidP="003124A8">
      <w:pPr>
        <w:pStyle w:val="NoSpacing"/>
        <w:ind w:firstLine="720"/>
        <w:rPr>
          <w:sz w:val="24"/>
          <w:szCs w:val="24"/>
        </w:rPr>
      </w:pPr>
      <w:r w:rsidRPr="00F614E4">
        <w:rPr>
          <w:sz w:val="24"/>
          <w:szCs w:val="24"/>
        </w:rPr>
        <w:t>Nays: None</w:t>
      </w:r>
    </w:p>
    <w:p w14:paraId="4219B99F" w14:textId="1A2172D3" w:rsidR="003124A8" w:rsidRPr="00F614E4" w:rsidRDefault="003124A8" w:rsidP="003124A8">
      <w:pPr>
        <w:pStyle w:val="NoSpacing"/>
        <w:ind w:firstLine="720"/>
        <w:rPr>
          <w:sz w:val="24"/>
          <w:szCs w:val="24"/>
        </w:rPr>
      </w:pPr>
      <w:r w:rsidRPr="00F614E4">
        <w:rPr>
          <w:sz w:val="24"/>
          <w:szCs w:val="24"/>
        </w:rPr>
        <w:t xml:space="preserve">Absent: </w:t>
      </w:r>
      <w:r w:rsidR="005367CE">
        <w:rPr>
          <w:sz w:val="24"/>
          <w:szCs w:val="24"/>
        </w:rPr>
        <w:t>Trustee Bowden</w:t>
      </w:r>
    </w:p>
    <w:p w14:paraId="2C247367" w14:textId="3528B396" w:rsidR="003124A8" w:rsidRDefault="003124A8" w:rsidP="003124A8">
      <w:pPr>
        <w:pStyle w:val="ListNumber"/>
        <w:numPr>
          <w:ilvl w:val="0"/>
          <w:numId w:val="0"/>
        </w:numPr>
        <w:ind w:left="533"/>
        <w:rPr>
          <w:b w:val="0"/>
          <w:bCs/>
          <w:sz w:val="24"/>
          <w:szCs w:val="24"/>
        </w:rPr>
      </w:pPr>
      <w:r>
        <w:rPr>
          <w:b w:val="0"/>
          <w:bCs/>
          <w:sz w:val="24"/>
          <w:szCs w:val="24"/>
        </w:rPr>
        <w:t xml:space="preserve">   </w:t>
      </w:r>
      <w:r w:rsidRPr="003124A8">
        <w:rPr>
          <w:b w:val="0"/>
          <w:bCs/>
          <w:sz w:val="24"/>
          <w:szCs w:val="24"/>
        </w:rPr>
        <w:t>Motion passed</w:t>
      </w:r>
    </w:p>
    <w:p w14:paraId="32FB88C0" w14:textId="77777777" w:rsidR="00E97242" w:rsidRDefault="00E97242" w:rsidP="003124A8">
      <w:pPr>
        <w:pStyle w:val="ListNumber"/>
        <w:numPr>
          <w:ilvl w:val="0"/>
          <w:numId w:val="0"/>
        </w:numPr>
        <w:ind w:left="533"/>
        <w:rPr>
          <w:b w:val="0"/>
          <w:bCs/>
          <w:sz w:val="24"/>
          <w:szCs w:val="24"/>
        </w:rPr>
      </w:pPr>
    </w:p>
    <w:p w14:paraId="5D760940" w14:textId="77777777" w:rsidR="006953B9" w:rsidRDefault="006953B9" w:rsidP="003124A8">
      <w:pPr>
        <w:pStyle w:val="ListNumber"/>
        <w:numPr>
          <w:ilvl w:val="0"/>
          <w:numId w:val="0"/>
        </w:numPr>
        <w:ind w:left="533"/>
        <w:rPr>
          <w:b w:val="0"/>
          <w:bCs/>
          <w:sz w:val="24"/>
          <w:szCs w:val="24"/>
        </w:rPr>
      </w:pPr>
    </w:p>
    <w:p w14:paraId="03D98755" w14:textId="77777777" w:rsidR="006953B9" w:rsidRDefault="006953B9" w:rsidP="003124A8">
      <w:pPr>
        <w:pStyle w:val="ListNumber"/>
        <w:numPr>
          <w:ilvl w:val="0"/>
          <w:numId w:val="0"/>
        </w:numPr>
        <w:ind w:left="533"/>
        <w:rPr>
          <w:b w:val="0"/>
          <w:bCs/>
          <w:sz w:val="24"/>
          <w:szCs w:val="24"/>
        </w:rPr>
      </w:pPr>
    </w:p>
    <w:p w14:paraId="13AFE9BD" w14:textId="77777777" w:rsidR="006953B9" w:rsidRDefault="006953B9" w:rsidP="003124A8">
      <w:pPr>
        <w:pStyle w:val="ListNumber"/>
        <w:numPr>
          <w:ilvl w:val="0"/>
          <w:numId w:val="0"/>
        </w:numPr>
        <w:ind w:left="533"/>
        <w:rPr>
          <w:b w:val="0"/>
          <w:bCs/>
          <w:sz w:val="24"/>
          <w:szCs w:val="24"/>
        </w:rPr>
      </w:pPr>
    </w:p>
    <w:p w14:paraId="720F9051" w14:textId="21EBAF0A" w:rsidR="00DC4AE6" w:rsidRDefault="00AB3D41" w:rsidP="003B4F16">
      <w:pPr>
        <w:pStyle w:val="ListNumber"/>
        <w:numPr>
          <w:ilvl w:val="0"/>
          <w:numId w:val="12"/>
        </w:numPr>
        <w:rPr>
          <w:sz w:val="24"/>
          <w:szCs w:val="24"/>
        </w:rPr>
      </w:pPr>
      <w:r>
        <w:rPr>
          <w:sz w:val="24"/>
          <w:szCs w:val="24"/>
        </w:rPr>
        <w:t>Ordinance Amending the Peotone Zoning Ordinance and Official Zoning Map of the Village of Peotone Relative to the Creation of a New Downtown Overlay Zoning District</w:t>
      </w:r>
    </w:p>
    <w:p w14:paraId="37B744DD" w14:textId="179B601D" w:rsidR="00A91771" w:rsidRPr="00A91771" w:rsidRDefault="00A91771" w:rsidP="00A91771">
      <w:pPr>
        <w:pStyle w:val="ListNumber"/>
        <w:numPr>
          <w:ilvl w:val="0"/>
          <w:numId w:val="0"/>
        </w:numPr>
        <w:ind w:left="533"/>
        <w:rPr>
          <w:b w:val="0"/>
          <w:bCs/>
          <w:sz w:val="24"/>
          <w:szCs w:val="24"/>
        </w:rPr>
      </w:pPr>
      <w:r>
        <w:rPr>
          <w:b w:val="0"/>
          <w:bCs/>
          <w:sz w:val="24"/>
          <w:szCs w:val="24"/>
        </w:rPr>
        <w:t>Administrator Palmer explained that this</w:t>
      </w:r>
      <w:r w:rsidR="006953B9">
        <w:rPr>
          <w:b w:val="0"/>
          <w:bCs/>
          <w:sz w:val="24"/>
          <w:szCs w:val="24"/>
        </w:rPr>
        <w:t xml:space="preserve"> item </w:t>
      </w:r>
      <w:r>
        <w:rPr>
          <w:b w:val="0"/>
          <w:bCs/>
          <w:sz w:val="24"/>
          <w:szCs w:val="24"/>
        </w:rPr>
        <w:t>ha</w:t>
      </w:r>
      <w:r w:rsidR="006953B9">
        <w:rPr>
          <w:b w:val="0"/>
          <w:bCs/>
          <w:sz w:val="24"/>
          <w:szCs w:val="24"/>
        </w:rPr>
        <w:t>s</w:t>
      </w:r>
      <w:r>
        <w:rPr>
          <w:b w:val="0"/>
          <w:bCs/>
          <w:sz w:val="24"/>
          <w:szCs w:val="24"/>
        </w:rPr>
        <w:t xml:space="preserve"> gone before the Planning and Zoning Commission, has had legal review and a public hearing was held</w:t>
      </w:r>
    </w:p>
    <w:p w14:paraId="057363A6" w14:textId="621CB538" w:rsidR="003124A8" w:rsidRPr="00F614E4" w:rsidRDefault="003124A8" w:rsidP="003124A8">
      <w:pPr>
        <w:pStyle w:val="NoSpacing"/>
        <w:ind w:firstLine="720"/>
        <w:rPr>
          <w:sz w:val="24"/>
          <w:szCs w:val="24"/>
        </w:rPr>
      </w:pPr>
      <w:bookmarkStart w:id="4" w:name="_Hlk193899447"/>
      <w:r w:rsidRPr="00F614E4">
        <w:rPr>
          <w:sz w:val="24"/>
          <w:szCs w:val="24"/>
        </w:rPr>
        <w:t xml:space="preserve">Moved by Trustee </w:t>
      </w:r>
      <w:r w:rsidR="005367CE">
        <w:rPr>
          <w:sz w:val="24"/>
          <w:szCs w:val="24"/>
        </w:rPr>
        <w:t>Richards</w:t>
      </w:r>
      <w:r w:rsidRPr="00F614E4">
        <w:rPr>
          <w:sz w:val="24"/>
          <w:szCs w:val="24"/>
        </w:rPr>
        <w:t xml:space="preserve">, Seconded by Trustee </w:t>
      </w:r>
      <w:r>
        <w:rPr>
          <w:sz w:val="24"/>
          <w:szCs w:val="24"/>
        </w:rPr>
        <w:t>S</w:t>
      </w:r>
      <w:r w:rsidR="005367CE">
        <w:rPr>
          <w:sz w:val="24"/>
          <w:szCs w:val="24"/>
        </w:rPr>
        <w:t>luis</w:t>
      </w:r>
    </w:p>
    <w:p w14:paraId="36C279C6" w14:textId="4618FE97" w:rsidR="003124A8" w:rsidRPr="00F614E4" w:rsidRDefault="003124A8" w:rsidP="003124A8">
      <w:pPr>
        <w:pStyle w:val="NoSpacing"/>
        <w:ind w:left="720"/>
        <w:rPr>
          <w:sz w:val="24"/>
          <w:szCs w:val="24"/>
        </w:rPr>
      </w:pPr>
      <w:r w:rsidRPr="00F614E4">
        <w:rPr>
          <w:sz w:val="24"/>
          <w:szCs w:val="24"/>
        </w:rPr>
        <w:t xml:space="preserve">Roll Call Vote: Trustee Hudson, Trustee Richards, </w:t>
      </w:r>
      <w:r>
        <w:rPr>
          <w:sz w:val="24"/>
          <w:szCs w:val="24"/>
        </w:rPr>
        <w:t xml:space="preserve">Trustee Sandberg, </w:t>
      </w:r>
      <w:r w:rsidRPr="00F614E4">
        <w:rPr>
          <w:sz w:val="24"/>
          <w:szCs w:val="24"/>
        </w:rPr>
        <w:t>Trustee Sluis</w:t>
      </w:r>
      <w:r>
        <w:rPr>
          <w:sz w:val="24"/>
          <w:szCs w:val="24"/>
        </w:rPr>
        <w:t>, Trustee Strba</w:t>
      </w:r>
    </w:p>
    <w:p w14:paraId="5DC669AF" w14:textId="77777777" w:rsidR="003124A8" w:rsidRPr="00F614E4" w:rsidRDefault="003124A8" w:rsidP="003124A8">
      <w:pPr>
        <w:pStyle w:val="NoSpacing"/>
        <w:ind w:firstLine="720"/>
        <w:rPr>
          <w:sz w:val="24"/>
          <w:szCs w:val="24"/>
        </w:rPr>
      </w:pPr>
      <w:r w:rsidRPr="00F614E4">
        <w:rPr>
          <w:sz w:val="24"/>
          <w:szCs w:val="24"/>
        </w:rPr>
        <w:t>Nays: None</w:t>
      </w:r>
    </w:p>
    <w:p w14:paraId="1FD146BA" w14:textId="103EB8E9" w:rsidR="003124A8" w:rsidRPr="00F614E4" w:rsidRDefault="003124A8" w:rsidP="003124A8">
      <w:pPr>
        <w:pStyle w:val="NoSpacing"/>
        <w:ind w:firstLine="720"/>
        <w:rPr>
          <w:sz w:val="24"/>
          <w:szCs w:val="24"/>
        </w:rPr>
      </w:pPr>
      <w:r w:rsidRPr="00F614E4">
        <w:rPr>
          <w:sz w:val="24"/>
          <w:szCs w:val="24"/>
        </w:rPr>
        <w:t xml:space="preserve">Absent: </w:t>
      </w:r>
      <w:r w:rsidR="005367CE">
        <w:rPr>
          <w:sz w:val="24"/>
          <w:szCs w:val="24"/>
        </w:rPr>
        <w:t>Trustee Bowden</w:t>
      </w:r>
    </w:p>
    <w:p w14:paraId="0BD1A9FF" w14:textId="3AE7B4CD" w:rsidR="003124A8" w:rsidRDefault="003124A8" w:rsidP="003124A8">
      <w:pPr>
        <w:pStyle w:val="ListNumber"/>
        <w:numPr>
          <w:ilvl w:val="0"/>
          <w:numId w:val="0"/>
        </w:numPr>
        <w:ind w:left="533"/>
        <w:rPr>
          <w:b w:val="0"/>
          <w:bCs/>
          <w:sz w:val="24"/>
          <w:szCs w:val="24"/>
        </w:rPr>
      </w:pPr>
      <w:r>
        <w:rPr>
          <w:b w:val="0"/>
          <w:bCs/>
          <w:sz w:val="24"/>
          <w:szCs w:val="24"/>
        </w:rPr>
        <w:t xml:space="preserve">   </w:t>
      </w:r>
      <w:r w:rsidRPr="003124A8">
        <w:rPr>
          <w:b w:val="0"/>
          <w:bCs/>
          <w:sz w:val="24"/>
          <w:szCs w:val="24"/>
        </w:rPr>
        <w:t>Motion passed</w:t>
      </w:r>
    </w:p>
    <w:p w14:paraId="03CE3108" w14:textId="77777777" w:rsidR="00A91771" w:rsidRDefault="00A91771" w:rsidP="003124A8">
      <w:pPr>
        <w:pStyle w:val="ListNumber"/>
        <w:numPr>
          <w:ilvl w:val="0"/>
          <w:numId w:val="0"/>
        </w:numPr>
        <w:ind w:left="533"/>
        <w:rPr>
          <w:b w:val="0"/>
          <w:bCs/>
          <w:sz w:val="24"/>
          <w:szCs w:val="24"/>
        </w:rPr>
      </w:pPr>
    </w:p>
    <w:bookmarkEnd w:id="4"/>
    <w:p w14:paraId="3F47239E" w14:textId="5591DA03" w:rsidR="00AB3D41" w:rsidRDefault="00AB3D41" w:rsidP="00551464">
      <w:pPr>
        <w:pStyle w:val="ListNumber"/>
        <w:numPr>
          <w:ilvl w:val="0"/>
          <w:numId w:val="12"/>
        </w:numPr>
        <w:rPr>
          <w:sz w:val="24"/>
          <w:szCs w:val="24"/>
        </w:rPr>
      </w:pPr>
      <w:r>
        <w:rPr>
          <w:sz w:val="24"/>
          <w:szCs w:val="24"/>
        </w:rPr>
        <w:t>Ordinance Approving &amp; Adoption of a Façade Improvement Program Within the Village of Peotone</w:t>
      </w:r>
    </w:p>
    <w:p w14:paraId="0BE8AE66" w14:textId="638C2FD7" w:rsidR="005367CE" w:rsidRPr="00F614E4" w:rsidRDefault="005367CE" w:rsidP="005367CE">
      <w:pPr>
        <w:pStyle w:val="NoSpacing"/>
        <w:ind w:firstLine="720"/>
        <w:rPr>
          <w:sz w:val="24"/>
          <w:szCs w:val="24"/>
        </w:rPr>
      </w:pPr>
      <w:r w:rsidRPr="00F614E4">
        <w:rPr>
          <w:sz w:val="24"/>
          <w:szCs w:val="24"/>
        </w:rPr>
        <w:t xml:space="preserve">Moved by Trustee </w:t>
      </w:r>
      <w:r>
        <w:rPr>
          <w:sz w:val="24"/>
          <w:szCs w:val="24"/>
        </w:rPr>
        <w:t>Richards</w:t>
      </w:r>
      <w:r w:rsidRPr="00F614E4">
        <w:rPr>
          <w:sz w:val="24"/>
          <w:szCs w:val="24"/>
        </w:rPr>
        <w:t xml:space="preserve">, Seconded by Trustee </w:t>
      </w:r>
      <w:r>
        <w:rPr>
          <w:sz w:val="24"/>
          <w:szCs w:val="24"/>
        </w:rPr>
        <w:t>Strba</w:t>
      </w:r>
    </w:p>
    <w:p w14:paraId="78773F91" w14:textId="77777777" w:rsidR="005367CE" w:rsidRPr="00F614E4" w:rsidRDefault="005367CE" w:rsidP="005367CE">
      <w:pPr>
        <w:pStyle w:val="NoSpacing"/>
        <w:ind w:left="720"/>
        <w:rPr>
          <w:sz w:val="24"/>
          <w:szCs w:val="24"/>
        </w:rPr>
      </w:pPr>
      <w:r w:rsidRPr="00F614E4">
        <w:rPr>
          <w:sz w:val="24"/>
          <w:szCs w:val="24"/>
        </w:rPr>
        <w:t xml:space="preserve">Roll Call Vote: Trustee Hudson, Trustee Richards, </w:t>
      </w:r>
      <w:r>
        <w:rPr>
          <w:sz w:val="24"/>
          <w:szCs w:val="24"/>
        </w:rPr>
        <w:t xml:space="preserve">Trustee Sandberg, </w:t>
      </w:r>
      <w:r w:rsidRPr="00F614E4">
        <w:rPr>
          <w:sz w:val="24"/>
          <w:szCs w:val="24"/>
        </w:rPr>
        <w:t>Trustee Sluis</w:t>
      </w:r>
      <w:r>
        <w:rPr>
          <w:sz w:val="24"/>
          <w:szCs w:val="24"/>
        </w:rPr>
        <w:t>, Trustee Strba</w:t>
      </w:r>
    </w:p>
    <w:p w14:paraId="11CE9D92" w14:textId="77777777" w:rsidR="005367CE" w:rsidRPr="00F614E4" w:rsidRDefault="005367CE" w:rsidP="005367CE">
      <w:pPr>
        <w:pStyle w:val="NoSpacing"/>
        <w:ind w:firstLine="720"/>
        <w:rPr>
          <w:sz w:val="24"/>
          <w:szCs w:val="24"/>
        </w:rPr>
      </w:pPr>
      <w:r w:rsidRPr="00F614E4">
        <w:rPr>
          <w:sz w:val="24"/>
          <w:szCs w:val="24"/>
        </w:rPr>
        <w:t>Nays: None</w:t>
      </w:r>
    </w:p>
    <w:p w14:paraId="3E7FB6FE" w14:textId="51487538" w:rsidR="005367CE" w:rsidRPr="00F614E4" w:rsidRDefault="005367CE" w:rsidP="005367CE">
      <w:pPr>
        <w:pStyle w:val="NoSpacing"/>
        <w:ind w:firstLine="720"/>
        <w:rPr>
          <w:sz w:val="24"/>
          <w:szCs w:val="24"/>
        </w:rPr>
      </w:pPr>
      <w:r w:rsidRPr="00F614E4">
        <w:rPr>
          <w:sz w:val="24"/>
          <w:szCs w:val="24"/>
        </w:rPr>
        <w:t xml:space="preserve">Absent: </w:t>
      </w:r>
      <w:r>
        <w:rPr>
          <w:sz w:val="24"/>
          <w:szCs w:val="24"/>
        </w:rPr>
        <w:t>Trustee Bowden</w:t>
      </w:r>
    </w:p>
    <w:p w14:paraId="449BF6A7" w14:textId="77777777" w:rsidR="005367CE" w:rsidRDefault="005367CE" w:rsidP="005367CE">
      <w:pPr>
        <w:pStyle w:val="ListNumber"/>
        <w:numPr>
          <w:ilvl w:val="0"/>
          <w:numId w:val="0"/>
        </w:numPr>
        <w:ind w:left="533"/>
        <w:rPr>
          <w:b w:val="0"/>
          <w:bCs/>
          <w:sz w:val="24"/>
          <w:szCs w:val="24"/>
        </w:rPr>
      </w:pPr>
      <w:r>
        <w:rPr>
          <w:b w:val="0"/>
          <w:bCs/>
          <w:sz w:val="24"/>
          <w:szCs w:val="24"/>
        </w:rPr>
        <w:t xml:space="preserve">   </w:t>
      </w:r>
      <w:r w:rsidRPr="003124A8">
        <w:rPr>
          <w:b w:val="0"/>
          <w:bCs/>
          <w:sz w:val="24"/>
          <w:szCs w:val="24"/>
        </w:rPr>
        <w:t>Motion passed</w:t>
      </w:r>
    </w:p>
    <w:p w14:paraId="7DBCD6BF" w14:textId="722A121A" w:rsidR="005367CE" w:rsidRDefault="005367CE" w:rsidP="005367CE">
      <w:pPr>
        <w:pStyle w:val="ListNumber"/>
        <w:numPr>
          <w:ilvl w:val="0"/>
          <w:numId w:val="0"/>
        </w:numPr>
        <w:ind w:left="533"/>
        <w:rPr>
          <w:sz w:val="24"/>
          <w:szCs w:val="24"/>
        </w:rPr>
      </w:pPr>
    </w:p>
    <w:p w14:paraId="6DC8AADA" w14:textId="4E4D909E" w:rsidR="00AB3D41" w:rsidRDefault="00D16EC8" w:rsidP="00551464">
      <w:pPr>
        <w:pStyle w:val="ListNumber"/>
        <w:numPr>
          <w:ilvl w:val="0"/>
          <w:numId w:val="12"/>
        </w:numPr>
        <w:rPr>
          <w:sz w:val="24"/>
          <w:szCs w:val="24"/>
        </w:rPr>
      </w:pPr>
      <w:r>
        <w:rPr>
          <w:sz w:val="24"/>
          <w:szCs w:val="24"/>
        </w:rPr>
        <w:t>Resolution Approving a Change Order to the Village of Peotone’s Contract with Davis Concrete Construction for the Village of Peotone’s 2025 Sidewalk Removal and Replacement Program Ratifying the Performance of Additional Work and Authorizing Payment</w:t>
      </w:r>
    </w:p>
    <w:p w14:paraId="282DE6BC" w14:textId="4D6B479C" w:rsidR="005367CE" w:rsidRPr="00F614E4" w:rsidRDefault="005367CE" w:rsidP="005367CE">
      <w:pPr>
        <w:pStyle w:val="NoSpacing"/>
        <w:ind w:firstLine="720"/>
        <w:rPr>
          <w:sz w:val="24"/>
          <w:szCs w:val="24"/>
        </w:rPr>
      </w:pPr>
      <w:r w:rsidRPr="00F614E4">
        <w:rPr>
          <w:sz w:val="24"/>
          <w:szCs w:val="24"/>
        </w:rPr>
        <w:t xml:space="preserve">Moved by Trustee </w:t>
      </w:r>
      <w:r>
        <w:rPr>
          <w:sz w:val="24"/>
          <w:szCs w:val="24"/>
        </w:rPr>
        <w:t>Strba</w:t>
      </w:r>
      <w:r w:rsidRPr="00F614E4">
        <w:rPr>
          <w:sz w:val="24"/>
          <w:szCs w:val="24"/>
        </w:rPr>
        <w:t xml:space="preserve">, Seconded by Trustee </w:t>
      </w:r>
      <w:r>
        <w:rPr>
          <w:sz w:val="24"/>
          <w:szCs w:val="24"/>
        </w:rPr>
        <w:t>Sluis</w:t>
      </w:r>
    </w:p>
    <w:p w14:paraId="03F97BDD" w14:textId="77777777" w:rsidR="005367CE" w:rsidRPr="00F614E4" w:rsidRDefault="005367CE" w:rsidP="005367CE">
      <w:pPr>
        <w:pStyle w:val="NoSpacing"/>
        <w:ind w:left="720"/>
        <w:rPr>
          <w:sz w:val="24"/>
          <w:szCs w:val="24"/>
        </w:rPr>
      </w:pPr>
      <w:r w:rsidRPr="00F614E4">
        <w:rPr>
          <w:sz w:val="24"/>
          <w:szCs w:val="24"/>
        </w:rPr>
        <w:t xml:space="preserve">Roll Call Vote: Trustee Hudson, Trustee Richards, </w:t>
      </w:r>
      <w:r>
        <w:rPr>
          <w:sz w:val="24"/>
          <w:szCs w:val="24"/>
        </w:rPr>
        <w:t xml:space="preserve">Trustee Sandberg, </w:t>
      </w:r>
      <w:r w:rsidRPr="00F614E4">
        <w:rPr>
          <w:sz w:val="24"/>
          <w:szCs w:val="24"/>
        </w:rPr>
        <w:t>Trustee Sluis</w:t>
      </w:r>
      <w:r>
        <w:rPr>
          <w:sz w:val="24"/>
          <w:szCs w:val="24"/>
        </w:rPr>
        <w:t>, Trustee Strba</w:t>
      </w:r>
    </w:p>
    <w:p w14:paraId="15117E4B" w14:textId="77777777" w:rsidR="005367CE" w:rsidRPr="00F614E4" w:rsidRDefault="005367CE" w:rsidP="005367CE">
      <w:pPr>
        <w:pStyle w:val="NoSpacing"/>
        <w:ind w:firstLine="720"/>
        <w:rPr>
          <w:sz w:val="24"/>
          <w:szCs w:val="24"/>
        </w:rPr>
      </w:pPr>
      <w:r w:rsidRPr="00F614E4">
        <w:rPr>
          <w:sz w:val="24"/>
          <w:szCs w:val="24"/>
        </w:rPr>
        <w:t>Nays: None</w:t>
      </w:r>
    </w:p>
    <w:p w14:paraId="5B26AEC7" w14:textId="63C5D67C" w:rsidR="005367CE" w:rsidRPr="00F614E4" w:rsidRDefault="005367CE" w:rsidP="005367CE">
      <w:pPr>
        <w:pStyle w:val="NoSpacing"/>
        <w:ind w:firstLine="720"/>
        <w:rPr>
          <w:sz w:val="24"/>
          <w:szCs w:val="24"/>
        </w:rPr>
      </w:pPr>
      <w:r w:rsidRPr="00F614E4">
        <w:rPr>
          <w:sz w:val="24"/>
          <w:szCs w:val="24"/>
        </w:rPr>
        <w:t xml:space="preserve">Absent: </w:t>
      </w:r>
      <w:r>
        <w:rPr>
          <w:sz w:val="24"/>
          <w:szCs w:val="24"/>
        </w:rPr>
        <w:t>Trustee Bowden</w:t>
      </w:r>
    </w:p>
    <w:p w14:paraId="760BF696" w14:textId="77777777" w:rsidR="005367CE" w:rsidRDefault="005367CE" w:rsidP="005367CE">
      <w:pPr>
        <w:pStyle w:val="ListNumber"/>
        <w:numPr>
          <w:ilvl w:val="0"/>
          <w:numId w:val="0"/>
        </w:numPr>
        <w:ind w:left="533"/>
        <w:rPr>
          <w:b w:val="0"/>
          <w:bCs/>
          <w:sz w:val="24"/>
          <w:szCs w:val="24"/>
        </w:rPr>
      </w:pPr>
      <w:r>
        <w:rPr>
          <w:b w:val="0"/>
          <w:bCs/>
          <w:sz w:val="24"/>
          <w:szCs w:val="24"/>
        </w:rPr>
        <w:t xml:space="preserve">   </w:t>
      </w:r>
      <w:r w:rsidRPr="003124A8">
        <w:rPr>
          <w:b w:val="0"/>
          <w:bCs/>
          <w:sz w:val="24"/>
          <w:szCs w:val="24"/>
        </w:rPr>
        <w:t>Motion passed</w:t>
      </w:r>
    </w:p>
    <w:p w14:paraId="69188D30" w14:textId="77777777" w:rsidR="005367CE" w:rsidRDefault="005367CE" w:rsidP="005367CE">
      <w:pPr>
        <w:pStyle w:val="ListNumber"/>
        <w:numPr>
          <w:ilvl w:val="0"/>
          <w:numId w:val="0"/>
        </w:numPr>
        <w:ind w:left="533"/>
        <w:rPr>
          <w:sz w:val="24"/>
          <w:szCs w:val="24"/>
        </w:rPr>
      </w:pPr>
    </w:p>
    <w:p w14:paraId="147DCF99" w14:textId="3C50F8E6" w:rsidR="00D16EC8" w:rsidRDefault="00D16EC8" w:rsidP="00551464">
      <w:pPr>
        <w:pStyle w:val="ListNumber"/>
        <w:numPr>
          <w:ilvl w:val="0"/>
          <w:numId w:val="12"/>
        </w:numPr>
        <w:rPr>
          <w:sz w:val="24"/>
          <w:szCs w:val="24"/>
        </w:rPr>
      </w:pPr>
      <w:r>
        <w:rPr>
          <w:sz w:val="24"/>
          <w:szCs w:val="24"/>
        </w:rPr>
        <w:t xml:space="preserve">Ordinance Approving the Issuance of a Class “F” Liquor License for </w:t>
      </w:r>
      <w:proofErr w:type="spellStart"/>
      <w:r>
        <w:rPr>
          <w:sz w:val="24"/>
          <w:szCs w:val="24"/>
        </w:rPr>
        <w:t>Peokot</w:t>
      </w:r>
      <w:proofErr w:type="spellEnd"/>
      <w:r>
        <w:rPr>
          <w:sz w:val="24"/>
          <w:szCs w:val="24"/>
        </w:rPr>
        <w:t>, Ltd. Dba Berkot’s Super Foods in the Village of Peotone, Will County, Illinois (312 S. Harlem Ave., Peotone, IL)</w:t>
      </w:r>
    </w:p>
    <w:p w14:paraId="4470F26D" w14:textId="43F7720F" w:rsidR="005367CE" w:rsidRPr="00F614E4" w:rsidRDefault="005367CE" w:rsidP="005367CE">
      <w:pPr>
        <w:pStyle w:val="NoSpacing"/>
        <w:ind w:firstLine="720"/>
        <w:rPr>
          <w:sz w:val="24"/>
          <w:szCs w:val="24"/>
        </w:rPr>
      </w:pPr>
      <w:r w:rsidRPr="00F614E4">
        <w:rPr>
          <w:sz w:val="24"/>
          <w:szCs w:val="24"/>
        </w:rPr>
        <w:t xml:space="preserve">Moved by Trustee </w:t>
      </w:r>
      <w:r>
        <w:rPr>
          <w:sz w:val="24"/>
          <w:szCs w:val="24"/>
        </w:rPr>
        <w:t>Richards</w:t>
      </w:r>
      <w:r w:rsidRPr="00F614E4">
        <w:rPr>
          <w:sz w:val="24"/>
          <w:szCs w:val="24"/>
        </w:rPr>
        <w:t xml:space="preserve">, Seconded by Trustee </w:t>
      </w:r>
      <w:r>
        <w:rPr>
          <w:sz w:val="24"/>
          <w:szCs w:val="24"/>
        </w:rPr>
        <w:t>Strba</w:t>
      </w:r>
    </w:p>
    <w:p w14:paraId="3C110BCD" w14:textId="77777777" w:rsidR="005367CE" w:rsidRPr="00F614E4" w:rsidRDefault="005367CE" w:rsidP="005367CE">
      <w:pPr>
        <w:pStyle w:val="NoSpacing"/>
        <w:ind w:left="720"/>
        <w:rPr>
          <w:sz w:val="24"/>
          <w:szCs w:val="24"/>
        </w:rPr>
      </w:pPr>
      <w:r w:rsidRPr="00F614E4">
        <w:rPr>
          <w:sz w:val="24"/>
          <w:szCs w:val="24"/>
        </w:rPr>
        <w:t xml:space="preserve">Roll Call Vote: Trustee Hudson, Trustee Richards, </w:t>
      </w:r>
      <w:r>
        <w:rPr>
          <w:sz w:val="24"/>
          <w:szCs w:val="24"/>
        </w:rPr>
        <w:t xml:space="preserve">Trustee Sandberg, </w:t>
      </w:r>
      <w:r w:rsidRPr="00F614E4">
        <w:rPr>
          <w:sz w:val="24"/>
          <w:szCs w:val="24"/>
        </w:rPr>
        <w:t>Trustee Sluis</w:t>
      </w:r>
      <w:r>
        <w:rPr>
          <w:sz w:val="24"/>
          <w:szCs w:val="24"/>
        </w:rPr>
        <w:t>, Trustee Strba</w:t>
      </w:r>
    </w:p>
    <w:p w14:paraId="74FE86E5" w14:textId="77777777" w:rsidR="005367CE" w:rsidRPr="00F614E4" w:rsidRDefault="005367CE" w:rsidP="005367CE">
      <w:pPr>
        <w:pStyle w:val="NoSpacing"/>
        <w:ind w:firstLine="720"/>
        <w:rPr>
          <w:sz w:val="24"/>
          <w:szCs w:val="24"/>
        </w:rPr>
      </w:pPr>
      <w:r w:rsidRPr="00F614E4">
        <w:rPr>
          <w:sz w:val="24"/>
          <w:szCs w:val="24"/>
        </w:rPr>
        <w:t>Nays: None</w:t>
      </w:r>
    </w:p>
    <w:p w14:paraId="6389EDB5" w14:textId="37C23787" w:rsidR="005367CE" w:rsidRPr="00F614E4" w:rsidRDefault="005367CE" w:rsidP="005367CE">
      <w:pPr>
        <w:pStyle w:val="NoSpacing"/>
        <w:ind w:firstLine="720"/>
        <w:rPr>
          <w:sz w:val="24"/>
          <w:szCs w:val="24"/>
        </w:rPr>
      </w:pPr>
      <w:r w:rsidRPr="00F614E4">
        <w:rPr>
          <w:sz w:val="24"/>
          <w:szCs w:val="24"/>
        </w:rPr>
        <w:t xml:space="preserve">Absent: </w:t>
      </w:r>
      <w:r>
        <w:rPr>
          <w:sz w:val="24"/>
          <w:szCs w:val="24"/>
        </w:rPr>
        <w:t>Trustee Bowden</w:t>
      </w:r>
    </w:p>
    <w:p w14:paraId="3D7135F6" w14:textId="77777777" w:rsidR="005367CE" w:rsidRDefault="005367CE" w:rsidP="005367CE">
      <w:pPr>
        <w:pStyle w:val="ListNumber"/>
        <w:numPr>
          <w:ilvl w:val="0"/>
          <w:numId w:val="0"/>
        </w:numPr>
        <w:ind w:left="533"/>
        <w:rPr>
          <w:b w:val="0"/>
          <w:bCs/>
          <w:sz w:val="24"/>
          <w:szCs w:val="24"/>
        </w:rPr>
      </w:pPr>
      <w:r>
        <w:rPr>
          <w:b w:val="0"/>
          <w:bCs/>
          <w:sz w:val="24"/>
          <w:szCs w:val="24"/>
        </w:rPr>
        <w:t xml:space="preserve">   </w:t>
      </w:r>
      <w:r w:rsidRPr="003124A8">
        <w:rPr>
          <w:b w:val="0"/>
          <w:bCs/>
          <w:sz w:val="24"/>
          <w:szCs w:val="24"/>
        </w:rPr>
        <w:t>Motion passed</w:t>
      </w:r>
    </w:p>
    <w:p w14:paraId="4D71656D" w14:textId="77777777" w:rsidR="005367CE" w:rsidRDefault="005367CE" w:rsidP="005367CE">
      <w:pPr>
        <w:pStyle w:val="ListNumber"/>
        <w:numPr>
          <w:ilvl w:val="0"/>
          <w:numId w:val="0"/>
        </w:numPr>
        <w:ind w:left="533"/>
        <w:rPr>
          <w:sz w:val="24"/>
          <w:szCs w:val="24"/>
        </w:rPr>
      </w:pPr>
    </w:p>
    <w:p w14:paraId="28D55DB5" w14:textId="09B69B92" w:rsidR="00D16EC8" w:rsidRDefault="00D16EC8" w:rsidP="00551464">
      <w:pPr>
        <w:pStyle w:val="ListNumber"/>
        <w:numPr>
          <w:ilvl w:val="0"/>
          <w:numId w:val="12"/>
        </w:numPr>
        <w:rPr>
          <w:sz w:val="24"/>
          <w:szCs w:val="24"/>
        </w:rPr>
      </w:pPr>
      <w:r>
        <w:rPr>
          <w:sz w:val="24"/>
          <w:szCs w:val="24"/>
        </w:rPr>
        <w:t xml:space="preserve">Motion to Approve a Video Gaming License Application for </w:t>
      </w:r>
      <w:proofErr w:type="spellStart"/>
      <w:r>
        <w:rPr>
          <w:sz w:val="24"/>
          <w:szCs w:val="24"/>
        </w:rPr>
        <w:t>Peokot</w:t>
      </w:r>
      <w:proofErr w:type="spellEnd"/>
      <w:r>
        <w:rPr>
          <w:sz w:val="24"/>
          <w:szCs w:val="24"/>
        </w:rPr>
        <w:t>, Ltd. Dba Berkot’s Super Foods in the Village of Peotone, Will County, Illinois (312 S. Harlem Ave., Peotone, IL 60468)</w:t>
      </w:r>
    </w:p>
    <w:p w14:paraId="62DA2817" w14:textId="21635680" w:rsidR="005367CE" w:rsidRPr="00F614E4" w:rsidRDefault="005367CE" w:rsidP="005367CE">
      <w:pPr>
        <w:pStyle w:val="NoSpacing"/>
        <w:ind w:firstLine="720"/>
        <w:rPr>
          <w:sz w:val="24"/>
          <w:szCs w:val="24"/>
        </w:rPr>
      </w:pPr>
      <w:r w:rsidRPr="00F614E4">
        <w:rPr>
          <w:sz w:val="24"/>
          <w:szCs w:val="24"/>
        </w:rPr>
        <w:t xml:space="preserve">Moved by Trustee </w:t>
      </w:r>
      <w:r>
        <w:rPr>
          <w:sz w:val="24"/>
          <w:szCs w:val="24"/>
        </w:rPr>
        <w:t>Sluis</w:t>
      </w:r>
      <w:r w:rsidRPr="00F614E4">
        <w:rPr>
          <w:sz w:val="24"/>
          <w:szCs w:val="24"/>
        </w:rPr>
        <w:t xml:space="preserve">, Seconded by Trustee </w:t>
      </w:r>
      <w:r>
        <w:rPr>
          <w:sz w:val="24"/>
          <w:szCs w:val="24"/>
        </w:rPr>
        <w:t>Strba</w:t>
      </w:r>
    </w:p>
    <w:p w14:paraId="6640F6BC" w14:textId="77777777" w:rsidR="005367CE" w:rsidRPr="00F614E4" w:rsidRDefault="005367CE" w:rsidP="005367CE">
      <w:pPr>
        <w:pStyle w:val="NoSpacing"/>
        <w:ind w:left="720"/>
        <w:rPr>
          <w:sz w:val="24"/>
          <w:szCs w:val="24"/>
        </w:rPr>
      </w:pPr>
      <w:r w:rsidRPr="00F614E4">
        <w:rPr>
          <w:sz w:val="24"/>
          <w:szCs w:val="24"/>
        </w:rPr>
        <w:t xml:space="preserve">Roll Call Vote: Trustee Hudson, Trustee Richards, </w:t>
      </w:r>
      <w:r>
        <w:rPr>
          <w:sz w:val="24"/>
          <w:szCs w:val="24"/>
        </w:rPr>
        <w:t xml:space="preserve">Trustee Sandberg, </w:t>
      </w:r>
      <w:r w:rsidRPr="00F614E4">
        <w:rPr>
          <w:sz w:val="24"/>
          <w:szCs w:val="24"/>
        </w:rPr>
        <w:t>Trustee Sluis</w:t>
      </w:r>
      <w:r>
        <w:rPr>
          <w:sz w:val="24"/>
          <w:szCs w:val="24"/>
        </w:rPr>
        <w:t>, Trustee Strba</w:t>
      </w:r>
    </w:p>
    <w:p w14:paraId="65467837" w14:textId="77777777" w:rsidR="005367CE" w:rsidRPr="00F614E4" w:rsidRDefault="005367CE" w:rsidP="005367CE">
      <w:pPr>
        <w:pStyle w:val="NoSpacing"/>
        <w:ind w:firstLine="720"/>
        <w:rPr>
          <w:sz w:val="24"/>
          <w:szCs w:val="24"/>
        </w:rPr>
      </w:pPr>
      <w:r w:rsidRPr="00F614E4">
        <w:rPr>
          <w:sz w:val="24"/>
          <w:szCs w:val="24"/>
        </w:rPr>
        <w:lastRenderedPageBreak/>
        <w:t>Nays: None</w:t>
      </w:r>
    </w:p>
    <w:p w14:paraId="5B7EC1BA" w14:textId="30D8FFC6" w:rsidR="005367CE" w:rsidRPr="00F614E4" w:rsidRDefault="005367CE" w:rsidP="005367CE">
      <w:pPr>
        <w:pStyle w:val="NoSpacing"/>
        <w:ind w:firstLine="720"/>
        <w:rPr>
          <w:sz w:val="24"/>
          <w:szCs w:val="24"/>
        </w:rPr>
      </w:pPr>
      <w:r w:rsidRPr="00F614E4">
        <w:rPr>
          <w:sz w:val="24"/>
          <w:szCs w:val="24"/>
        </w:rPr>
        <w:t xml:space="preserve">Absent: </w:t>
      </w:r>
      <w:r>
        <w:rPr>
          <w:sz w:val="24"/>
          <w:szCs w:val="24"/>
        </w:rPr>
        <w:t>Trustee Bowden</w:t>
      </w:r>
    </w:p>
    <w:p w14:paraId="28DADE0E" w14:textId="77777777" w:rsidR="005367CE" w:rsidRDefault="005367CE" w:rsidP="005367CE">
      <w:pPr>
        <w:pStyle w:val="ListNumber"/>
        <w:numPr>
          <w:ilvl w:val="0"/>
          <w:numId w:val="0"/>
        </w:numPr>
        <w:ind w:left="533"/>
        <w:rPr>
          <w:b w:val="0"/>
          <w:bCs/>
          <w:sz w:val="24"/>
          <w:szCs w:val="24"/>
        </w:rPr>
      </w:pPr>
      <w:r>
        <w:rPr>
          <w:b w:val="0"/>
          <w:bCs/>
          <w:sz w:val="24"/>
          <w:szCs w:val="24"/>
        </w:rPr>
        <w:t xml:space="preserve">   </w:t>
      </w:r>
      <w:r w:rsidRPr="003124A8">
        <w:rPr>
          <w:b w:val="0"/>
          <w:bCs/>
          <w:sz w:val="24"/>
          <w:szCs w:val="24"/>
        </w:rPr>
        <w:t>Motion passed</w:t>
      </w:r>
    </w:p>
    <w:p w14:paraId="45AB975A" w14:textId="77777777" w:rsidR="005367CE" w:rsidRDefault="005367CE" w:rsidP="005367CE">
      <w:pPr>
        <w:pStyle w:val="ListNumber"/>
        <w:numPr>
          <w:ilvl w:val="0"/>
          <w:numId w:val="0"/>
        </w:numPr>
        <w:ind w:left="533"/>
        <w:rPr>
          <w:sz w:val="24"/>
          <w:szCs w:val="24"/>
        </w:rPr>
      </w:pPr>
    </w:p>
    <w:p w14:paraId="2F74053F" w14:textId="6C01DABA" w:rsidR="00D16EC8" w:rsidRDefault="00D16EC8" w:rsidP="00551464">
      <w:pPr>
        <w:pStyle w:val="ListNumber"/>
        <w:numPr>
          <w:ilvl w:val="0"/>
          <w:numId w:val="12"/>
        </w:numPr>
        <w:rPr>
          <w:sz w:val="24"/>
          <w:szCs w:val="24"/>
        </w:rPr>
      </w:pPr>
      <w:r>
        <w:rPr>
          <w:sz w:val="24"/>
          <w:szCs w:val="24"/>
        </w:rPr>
        <w:t>Resolution Authorizing the Submittal of Certificate of Authority and Purchase of Bulk Rock Salt Through the Illinois Department of Central Management Services (CMS)</w:t>
      </w:r>
    </w:p>
    <w:p w14:paraId="312A4833" w14:textId="32ED348A" w:rsidR="005367CE" w:rsidRPr="00F614E4" w:rsidRDefault="005367CE" w:rsidP="005367CE">
      <w:pPr>
        <w:pStyle w:val="NoSpacing"/>
        <w:ind w:firstLine="720"/>
        <w:rPr>
          <w:sz w:val="24"/>
          <w:szCs w:val="24"/>
        </w:rPr>
      </w:pPr>
      <w:r w:rsidRPr="00F614E4">
        <w:rPr>
          <w:sz w:val="24"/>
          <w:szCs w:val="24"/>
        </w:rPr>
        <w:t xml:space="preserve">Moved by Trustee </w:t>
      </w:r>
      <w:r>
        <w:rPr>
          <w:sz w:val="24"/>
          <w:szCs w:val="24"/>
        </w:rPr>
        <w:t>Sluis</w:t>
      </w:r>
      <w:r w:rsidRPr="00F614E4">
        <w:rPr>
          <w:sz w:val="24"/>
          <w:szCs w:val="24"/>
        </w:rPr>
        <w:t xml:space="preserve">, Seconded by Trustee </w:t>
      </w:r>
      <w:r>
        <w:rPr>
          <w:sz w:val="24"/>
          <w:szCs w:val="24"/>
        </w:rPr>
        <w:t>Strba</w:t>
      </w:r>
    </w:p>
    <w:p w14:paraId="3E20AA90" w14:textId="77777777" w:rsidR="005367CE" w:rsidRPr="00F614E4" w:rsidRDefault="005367CE" w:rsidP="005367CE">
      <w:pPr>
        <w:pStyle w:val="NoSpacing"/>
        <w:ind w:left="720"/>
        <w:rPr>
          <w:sz w:val="24"/>
          <w:szCs w:val="24"/>
        </w:rPr>
      </w:pPr>
      <w:r w:rsidRPr="00F614E4">
        <w:rPr>
          <w:sz w:val="24"/>
          <w:szCs w:val="24"/>
        </w:rPr>
        <w:t xml:space="preserve">Roll Call Vote: Trustee Hudson, Trustee Richards, </w:t>
      </w:r>
      <w:r>
        <w:rPr>
          <w:sz w:val="24"/>
          <w:szCs w:val="24"/>
        </w:rPr>
        <w:t xml:space="preserve">Trustee Sandberg, </w:t>
      </w:r>
      <w:r w:rsidRPr="00F614E4">
        <w:rPr>
          <w:sz w:val="24"/>
          <w:szCs w:val="24"/>
        </w:rPr>
        <w:t>Trustee Sluis</w:t>
      </w:r>
      <w:r>
        <w:rPr>
          <w:sz w:val="24"/>
          <w:szCs w:val="24"/>
        </w:rPr>
        <w:t>, Trustee Strba</w:t>
      </w:r>
    </w:p>
    <w:p w14:paraId="063C2E95" w14:textId="77777777" w:rsidR="005367CE" w:rsidRPr="00F614E4" w:rsidRDefault="005367CE" w:rsidP="005367CE">
      <w:pPr>
        <w:pStyle w:val="NoSpacing"/>
        <w:ind w:firstLine="720"/>
        <w:rPr>
          <w:sz w:val="24"/>
          <w:szCs w:val="24"/>
        </w:rPr>
      </w:pPr>
      <w:r w:rsidRPr="00F614E4">
        <w:rPr>
          <w:sz w:val="24"/>
          <w:szCs w:val="24"/>
        </w:rPr>
        <w:t>Nays: None</w:t>
      </w:r>
    </w:p>
    <w:p w14:paraId="4DD3BC8E" w14:textId="0FD91E95" w:rsidR="005367CE" w:rsidRPr="00F614E4" w:rsidRDefault="005367CE" w:rsidP="005367CE">
      <w:pPr>
        <w:pStyle w:val="NoSpacing"/>
        <w:ind w:firstLine="720"/>
        <w:rPr>
          <w:sz w:val="24"/>
          <w:szCs w:val="24"/>
        </w:rPr>
      </w:pPr>
      <w:r w:rsidRPr="00F614E4">
        <w:rPr>
          <w:sz w:val="24"/>
          <w:szCs w:val="24"/>
        </w:rPr>
        <w:t xml:space="preserve">Absent: </w:t>
      </w:r>
      <w:r>
        <w:rPr>
          <w:sz w:val="24"/>
          <w:szCs w:val="24"/>
        </w:rPr>
        <w:t>Trustee Bowden</w:t>
      </w:r>
    </w:p>
    <w:p w14:paraId="4EF576CA" w14:textId="77777777" w:rsidR="005367CE" w:rsidRDefault="005367CE" w:rsidP="005367CE">
      <w:pPr>
        <w:pStyle w:val="ListNumber"/>
        <w:numPr>
          <w:ilvl w:val="0"/>
          <w:numId w:val="0"/>
        </w:numPr>
        <w:ind w:left="533"/>
        <w:rPr>
          <w:b w:val="0"/>
          <w:bCs/>
          <w:sz w:val="24"/>
          <w:szCs w:val="24"/>
        </w:rPr>
      </w:pPr>
      <w:r>
        <w:rPr>
          <w:b w:val="0"/>
          <w:bCs/>
          <w:sz w:val="24"/>
          <w:szCs w:val="24"/>
        </w:rPr>
        <w:t xml:space="preserve">   </w:t>
      </w:r>
      <w:r w:rsidRPr="003124A8">
        <w:rPr>
          <w:b w:val="0"/>
          <w:bCs/>
          <w:sz w:val="24"/>
          <w:szCs w:val="24"/>
        </w:rPr>
        <w:t>Motion passed</w:t>
      </w:r>
    </w:p>
    <w:p w14:paraId="6C2A6324" w14:textId="77777777" w:rsidR="005367CE" w:rsidRDefault="005367CE" w:rsidP="005367CE">
      <w:pPr>
        <w:pStyle w:val="ListNumber"/>
        <w:numPr>
          <w:ilvl w:val="0"/>
          <w:numId w:val="0"/>
        </w:numPr>
        <w:ind w:left="533"/>
        <w:rPr>
          <w:sz w:val="24"/>
          <w:szCs w:val="24"/>
        </w:rPr>
      </w:pPr>
    </w:p>
    <w:p w14:paraId="452F4531" w14:textId="35616924" w:rsidR="00551464" w:rsidRDefault="00D16EC8" w:rsidP="00551464">
      <w:pPr>
        <w:pStyle w:val="ListNumber"/>
        <w:numPr>
          <w:ilvl w:val="0"/>
          <w:numId w:val="12"/>
        </w:numPr>
        <w:rPr>
          <w:sz w:val="24"/>
          <w:szCs w:val="24"/>
        </w:rPr>
      </w:pPr>
      <w:r>
        <w:rPr>
          <w:sz w:val="24"/>
          <w:szCs w:val="24"/>
        </w:rPr>
        <w:t>Motion to Approve the Purchase of a Trailer for Public Works Department in the Amount of $6,582.00</w:t>
      </w:r>
    </w:p>
    <w:p w14:paraId="60A5685B" w14:textId="7DC0D9D5" w:rsidR="00D85175" w:rsidRPr="00F614E4" w:rsidRDefault="00D85175" w:rsidP="00D85175">
      <w:pPr>
        <w:pStyle w:val="NoSpacing"/>
        <w:ind w:firstLine="720"/>
        <w:rPr>
          <w:sz w:val="24"/>
          <w:szCs w:val="24"/>
        </w:rPr>
      </w:pPr>
      <w:r w:rsidRPr="00F614E4">
        <w:rPr>
          <w:sz w:val="24"/>
          <w:szCs w:val="24"/>
        </w:rPr>
        <w:t xml:space="preserve">Moved by Trustee </w:t>
      </w:r>
      <w:r w:rsidR="005367CE">
        <w:rPr>
          <w:sz w:val="24"/>
          <w:szCs w:val="24"/>
        </w:rPr>
        <w:t>Richards</w:t>
      </w:r>
      <w:r w:rsidRPr="00F614E4">
        <w:rPr>
          <w:sz w:val="24"/>
          <w:szCs w:val="24"/>
        </w:rPr>
        <w:t xml:space="preserve">, Seconded by Trustee </w:t>
      </w:r>
      <w:r>
        <w:rPr>
          <w:sz w:val="24"/>
          <w:szCs w:val="24"/>
        </w:rPr>
        <w:t>S</w:t>
      </w:r>
      <w:r w:rsidR="005367CE">
        <w:rPr>
          <w:sz w:val="24"/>
          <w:szCs w:val="24"/>
        </w:rPr>
        <w:t>trba</w:t>
      </w:r>
    </w:p>
    <w:p w14:paraId="44A15F7F" w14:textId="10A07135" w:rsidR="00D85175" w:rsidRPr="00F614E4" w:rsidRDefault="00D85175" w:rsidP="00D85175">
      <w:pPr>
        <w:pStyle w:val="NoSpacing"/>
        <w:ind w:left="720"/>
        <w:rPr>
          <w:sz w:val="24"/>
          <w:szCs w:val="24"/>
        </w:rPr>
      </w:pPr>
      <w:r w:rsidRPr="00F614E4">
        <w:rPr>
          <w:sz w:val="24"/>
          <w:szCs w:val="24"/>
        </w:rPr>
        <w:t xml:space="preserve">Roll Call Vote: Trustee Hudson, Trustee Richards, </w:t>
      </w:r>
      <w:r>
        <w:rPr>
          <w:sz w:val="24"/>
          <w:szCs w:val="24"/>
        </w:rPr>
        <w:t xml:space="preserve">Trustee Sandberg, </w:t>
      </w:r>
      <w:r w:rsidRPr="00F614E4">
        <w:rPr>
          <w:sz w:val="24"/>
          <w:szCs w:val="24"/>
        </w:rPr>
        <w:t>Trustee Sluis</w:t>
      </w:r>
      <w:r>
        <w:rPr>
          <w:sz w:val="24"/>
          <w:szCs w:val="24"/>
        </w:rPr>
        <w:t>, Trustee Strba</w:t>
      </w:r>
    </w:p>
    <w:p w14:paraId="7DD96F50" w14:textId="77777777" w:rsidR="00D85175" w:rsidRPr="00F614E4" w:rsidRDefault="00D85175" w:rsidP="00D85175">
      <w:pPr>
        <w:pStyle w:val="NoSpacing"/>
        <w:ind w:firstLine="720"/>
        <w:rPr>
          <w:sz w:val="24"/>
          <w:szCs w:val="24"/>
        </w:rPr>
      </w:pPr>
      <w:r w:rsidRPr="00F614E4">
        <w:rPr>
          <w:sz w:val="24"/>
          <w:szCs w:val="24"/>
        </w:rPr>
        <w:t>Nays: None</w:t>
      </w:r>
    </w:p>
    <w:p w14:paraId="19904AA6" w14:textId="1776F0D4" w:rsidR="00D85175" w:rsidRPr="00F614E4" w:rsidRDefault="00D85175" w:rsidP="00D85175">
      <w:pPr>
        <w:pStyle w:val="NoSpacing"/>
        <w:ind w:firstLine="720"/>
        <w:rPr>
          <w:sz w:val="24"/>
          <w:szCs w:val="24"/>
        </w:rPr>
      </w:pPr>
      <w:r w:rsidRPr="00F614E4">
        <w:rPr>
          <w:sz w:val="24"/>
          <w:szCs w:val="24"/>
        </w:rPr>
        <w:t xml:space="preserve">Absent: </w:t>
      </w:r>
      <w:r w:rsidR="005367CE">
        <w:rPr>
          <w:sz w:val="24"/>
          <w:szCs w:val="24"/>
        </w:rPr>
        <w:t>Trustee Bowden</w:t>
      </w:r>
    </w:p>
    <w:p w14:paraId="4F8C7C13" w14:textId="77777777" w:rsidR="00D85175" w:rsidRDefault="00D85175" w:rsidP="00D85175">
      <w:pPr>
        <w:pStyle w:val="ListNumber"/>
        <w:numPr>
          <w:ilvl w:val="0"/>
          <w:numId w:val="0"/>
        </w:numPr>
        <w:ind w:left="533"/>
        <w:rPr>
          <w:b w:val="0"/>
          <w:bCs/>
          <w:sz w:val="24"/>
          <w:szCs w:val="24"/>
        </w:rPr>
      </w:pPr>
      <w:r>
        <w:rPr>
          <w:b w:val="0"/>
          <w:bCs/>
          <w:sz w:val="24"/>
          <w:szCs w:val="24"/>
        </w:rPr>
        <w:t xml:space="preserve">   </w:t>
      </w:r>
      <w:r w:rsidRPr="003124A8">
        <w:rPr>
          <w:b w:val="0"/>
          <w:bCs/>
          <w:sz w:val="24"/>
          <w:szCs w:val="24"/>
        </w:rPr>
        <w:t>Motion passed</w:t>
      </w:r>
    </w:p>
    <w:p w14:paraId="6875CAF8" w14:textId="77777777" w:rsidR="00D85175" w:rsidRDefault="00D85175" w:rsidP="00D85175">
      <w:pPr>
        <w:pStyle w:val="ListNumber"/>
        <w:numPr>
          <w:ilvl w:val="0"/>
          <w:numId w:val="0"/>
        </w:numPr>
        <w:ind w:left="533"/>
        <w:rPr>
          <w:sz w:val="24"/>
          <w:szCs w:val="24"/>
        </w:rPr>
      </w:pPr>
    </w:p>
    <w:p w14:paraId="63A06D0A" w14:textId="4901BF6B" w:rsidR="00264191" w:rsidRPr="00264191" w:rsidRDefault="00264191" w:rsidP="00A06BA1">
      <w:pPr>
        <w:pStyle w:val="ListNumber"/>
        <w:rPr>
          <w:sz w:val="24"/>
          <w:szCs w:val="24"/>
        </w:rPr>
      </w:pPr>
      <w:r>
        <w:rPr>
          <w:sz w:val="24"/>
          <w:szCs w:val="24"/>
        </w:rPr>
        <w:t xml:space="preserve">Questions of the Press: </w:t>
      </w:r>
      <w:r w:rsidR="00A6265A">
        <w:rPr>
          <w:b w:val="0"/>
          <w:bCs/>
          <w:sz w:val="24"/>
          <w:szCs w:val="24"/>
        </w:rPr>
        <w:t>None</w:t>
      </w:r>
    </w:p>
    <w:p w14:paraId="45B36832" w14:textId="59CAFF50" w:rsidR="00264191" w:rsidRDefault="00264191" w:rsidP="00A06BA1">
      <w:pPr>
        <w:pStyle w:val="ListNumber"/>
        <w:rPr>
          <w:sz w:val="24"/>
          <w:szCs w:val="24"/>
        </w:rPr>
      </w:pPr>
      <w:r>
        <w:rPr>
          <w:sz w:val="24"/>
          <w:szCs w:val="24"/>
        </w:rPr>
        <w:t>Correspondence/Communications/Petitions</w:t>
      </w:r>
      <w:r w:rsidR="00457415">
        <w:rPr>
          <w:sz w:val="24"/>
          <w:szCs w:val="24"/>
        </w:rPr>
        <w:t xml:space="preserve">:  </w:t>
      </w:r>
      <w:r w:rsidR="00F83D47">
        <w:rPr>
          <w:b w:val="0"/>
          <w:bCs/>
          <w:sz w:val="24"/>
          <w:szCs w:val="24"/>
        </w:rPr>
        <w:t>None</w:t>
      </w:r>
    </w:p>
    <w:p w14:paraId="4D814885" w14:textId="4E6F8EEB" w:rsidR="00D16EC8" w:rsidRPr="00D16EC8" w:rsidRDefault="00D16EC8" w:rsidP="00A06BA1">
      <w:pPr>
        <w:pStyle w:val="ListNumber"/>
        <w:rPr>
          <w:sz w:val="24"/>
          <w:szCs w:val="24"/>
        </w:rPr>
      </w:pPr>
      <w:r>
        <w:rPr>
          <w:sz w:val="24"/>
          <w:szCs w:val="24"/>
        </w:rPr>
        <w:t xml:space="preserve">Executive Session - </w:t>
      </w:r>
      <w:r w:rsidRPr="00D16EC8">
        <w:rPr>
          <w:b w:val="0"/>
          <w:bCs/>
          <w:sz w:val="24"/>
          <w:szCs w:val="24"/>
        </w:rPr>
        <w:t>None</w:t>
      </w:r>
    </w:p>
    <w:p w14:paraId="152222D9" w14:textId="750B4C76" w:rsidR="00680296" w:rsidRPr="001B79BD" w:rsidRDefault="005733AF" w:rsidP="00A06BA1">
      <w:pPr>
        <w:pStyle w:val="ListNumber"/>
        <w:rPr>
          <w:sz w:val="24"/>
          <w:szCs w:val="24"/>
        </w:rPr>
      </w:pPr>
      <w:r w:rsidRPr="001B79BD">
        <w:rPr>
          <w:bCs/>
          <w:sz w:val="24"/>
          <w:szCs w:val="24"/>
        </w:rPr>
        <w:t>Adjournment</w:t>
      </w:r>
      <w:r w:rsidR="00264191">
        <w:rPr>
          <w:bCs/>
          <w:sz w:val="24"/>
          <w:szCs w:val="24"/>
        </w:rPr>
        <w:t>:</w:t>
      </w:r>
    </w:p>
    <w:p w14:paraId="75D21927" w14:textId="284C9191" w:rsidR="001E7163" w:rsidRPr="001B79BD" w:rsidRDefault="001E7163" w:rsidP="001E7163">
      <w:pPr>
        <w:pStyle w:val="NoSpacing"/>
        <w:ind w:left="705"/>
        <w:rPr>
          <w:sz w:val="24"/>
          <w:szCs w:val="24"/>
        </w:rPr>
      </w:pPr>
      <w:r w:rsidRPr="001B79BD">
        <w:rPr>
          <w:b/>
          <w:bCs/>
          <w:sz w:val="24"/>
          <w:szCs w:val="24"/>
        </w:rPr>
        <w:tab/>
      </w:r>
      <w:r w:rsidRPr="001B79BD">
        <w:rPr>
          <w:sz w:val="24"/>
          <w:szCs w:val="24"/>
        </w:rPr>
        <w:t xml:space="preserve">Motion </w:t>
      </w:r>
      <w:r w:rsidR="0003782D">
        <w:rPr>
          <w:sz w:val="24"/>
          <w:szCs w:val="24"/>
        </w:rPr>
        <w:t xml:space="preserve">by </w:t>
      </w:r>
      <w:r w:rsidRPr="001B79BD">
        <w:rPr>
          <w:sz w:val="24"/>
          <w:szCs w:val="24"/>
        </w:rPr>
        <w:t>Trustee</w:t>
      </w:r>
      <w:r w:rsidR="00AE06EE">
        <w:rPr>
          <w:sz w:val="24"/>
          <w:szCs w:val="24"/>
        </w:rPr>
        <w:t xml:space="preserve"> </w:t>
      </w:r>
      <w:r w:rsidR="00D85175">
        <w:rPr>
          <w:sz w:val="24"/>
          <w:szCs w:val="24"/>
        </w:rPr>
        <w:t>S</w:t>
      </w:r>
      <w:r w:rsidR="005367CE">
        <w:rPr>
          <w:sz w:val="24"/>
          <w:szCs w:val="24"/>
        </w:rPr>
        <w:t>luis</w:t>
      </w:r>
      <w:r w:rsidR="000407A9">
        <w:rPr>
          <w:sz w:val="24"/>
          <w:szCs w:val="24"/>
        </w:rPr>
        <w:t xml:space="preserve">, </w:t>
      </w:r>
      <w:r w:rsidRPr="001B79BD">
        <w:rPr>
          <w:sz w:val="24"/>
          <w:szCs w:val="24"/>
        </w:rPr>
        <w:t>Seconded by Trustee</w:t>
      </w:r>
      <w:r w:rsidR="00AE06EE">
        <w:rPr>
          <w:sz w:val="24"/>
          <w:szCs w:val="24"/>
        </w:rPr>
        <w:t xml:space="preserve"> </w:t>
      </w:r>
      <w:r w:rsidR="009D69D0">
        <w:rPr>
          <w:sz w:val="24"/>
          <w:szCs w:val="24"/>
        </w:rPr>
        <w:t>S</w:t>
      </w:r>
      <w:r w:rsidR="005367CE">
        <w:rPr>
          <w:sz w:val="24"/>
          <w:szCs w:val="24"/>
        </w:rPr>
        <w:t>trba</w:t>
      </w:r>
      <w:r w:rsidRPr="001B79BD">
        <w:rPr>
          <w:sz w:val="24"/>
          <w:szCs w:val="24"/>
        </w:rPr>
        <w:t xml:space="preserve"> </w:t>
      </w:r>
    </w:p>
    <w:p w14:paraId="5949E490" w14:textId="46DA4F47" w:rsidR="00071359" w:rsidRPr="001B79BD" w:rsidRDefault="00C31B69" w:rsidP="00BF70D8">
      <w:pPr>
        <w:pStyle w:val="NoSpacing"/>
        <w:rPr>
          <w:sz w:val="24"/>
          <w:szCs w:val="24"/>
        </w:rPr>
      </w:pPr>
      <w:r w:rsidRPr="001B79BD">
        <w:rPr>
          <w:sz w:val="24"/>
          <w:szCs w:val="24"/>
        </w:rPr>
        <w:t xml:space="preserve">        </w:t>
      </w:r>
      <w:r w:rsidR="002B4235" w:rsidRPr="001B79BD">
        <w:rPr>
          <w:sz w:val="24"/>
          <w:szCs w:val="24"/>
        </w:rPr>
        <w:tab/>
      </w:r>
      <w:r w:rsidR="00BF70D8" w:rsidRPr="001B79BD">
        <w:rPr>
          <w:sz w:val="24"/>
          <w:szCs w:val="24"/>
        </w:rPr>
        <w:t>All said AYE</w:t>
      </w:r>
    </w:p>
    <w:p w14:paraId="415A5A29" w14:textId="5521FD15" w:rsidR="00071359" w:rsidRPr="001B79BD" w:rsidRDefault="00C31B69" w:rsidP="00C35365">
      <w:pPr>
        <w:pStyle w:val="NoSpacing"/>
        <w:rPr>
          <w:sz w:val="24"/>
          <w:szCs w:val="24"/>
        </w:rPr>
      </w:pPr>
      <w:r w:rsidRPr="001B79BD">
        <w:rPr>
          <w:sz w:val="24"/>
          <w:szCs w:val="24"/>
        </w:rPr>
        <w:t xml:space="preserve">        </w:t>
      </w:r>
      <w:r w:rsidR="002B4235" w:rsidRPr="001B79BD">
        <w:rPr>
          <w:sz w:val="24"/>
          <w:szCs w:val="24"/>
        </w:rPr>
        <w:tab/>
      </w:r>
      <w:r w:rsidR="00071359" w:rsidRPr="001B79BD">
        <w:rPr>
          <w:sz w:val="24"/>
          <w:szCs w:val="24"/>
        </w:rPr>
        <w:t>Nays: None</w:t>
      </w:r>
    </w:p>
    <w:p w14:paraId="76190330" w14:textId="0E295E1B" w:rsidR="00071359" w:rsidRPr="001B79BD" w:rsidRDefault="00C31B69" w:rsidP="00C35365">
      <w:pPr>
        <w:pStyle w:val="NoSpacing"/>
        <w:rPr>
          <w:sz w:val="24"/>
          <w:szCs w:val="24"/>
        </w:rPr>
      </w:pPr>
      <w:r w:rsidRPr="001B79BD">
        <w:rPr>
          <w:sz w:val="24"/>
          <w:szCs w:val="24"/>
        </w:rPr>
        <w:t xml:space="preserve">       </w:t>
      </w:r>
      <w:r w:rsidR="009C4AEF" w:rsidRPr="001B79BD">
        <w:rPr>
          <w:sz w:val="24"/>
          <w:szCs w:val="24"/>
        </w:rPr>
        <w:t xml:space="preserve"> </w:t>
      </w:r>
      <w:r w:rsidR="002B4235" w:rsidRPr="001B79BD">
        <w:rPr>
          <w:sz w:val="24"/>
          <w:szCs w:val="24"/>
        </w:rPr>
        <w:tab/>
      </w:r>
      <w:r w:rsidR="00071359" w:rsidRPr="001B79BD">
        <w:rPr>
          <w:sz w:val="24"/>
          <w:szCs w:val="24"/>
        </w:rPr>
        <w:t xml:space="preserve">Absent: </w:t>
      </w:r>
      <w:r w:rsidR="005367CE">
        <w:rPr>
          <w:sz w:val="24"/>
          <w:szCs w:val="24"/>
        </w:rPr>
        <w:t>Trustee Bowden</w:t>
      </w:r>
    </w:p>
    <w:p w14:paraId="73B7B780" w14:textId="32BA3116" w:rsidR="00FE4313" w:rsidRDefault="00C31B69" w:rsidP="00072C9F">
      <w:pPr>
        <w:pStyle w:val="NoSpacing"/>
        <w:rPr>
          <w:sz w:val="24"/>
          <w:szCs w:val="24"/>
        </w:rPr>
      </w:pPr>
      <w:r w:rsidRPr="001B79BD">
        <w:rPr>
          <w:sz w:val="24"/>
          <w:szCs w:val="24"/>
        </w:rPr>
        <w:t xml:space="preserve">       </w:t>
      </w:r>
      <w:r w:rsidR="009C4AEF" w:rsidRPr="001B79BD">
        <w:rPr>
          <w:sz w:val="24"/>
          <w:szCs w:val="24"/>
        </w:rPr>
        <w:t xml:space="preserve"> </w:t>
      </w:r>
      <w:r w:rsidR="002B4235" w:rsidRPr="001B79BD">
        <w:rPr>
          <w:sz w:val="24"/>
          <w:szCs w:val="24"/>
        </w:rPr>
        <w:tab/>
      </w:r>
      <w:r w:rsidR="00071359" w:rsidRPr="001B79BD">
        <w:rPr>
          <w:sz w:val="24"/>
          <w:szCs w:val="24"/>
        </w:rPr>
        <w:t xml:space="preserve">Adjournment at </w:t>
      </w:r>
      <w:r w:rsidR="00DF3DB2">
        <w:rPr>
          <w:sz w:val="24"/>
          <w:szCs w:val="24"/>
        </w:rPr>
        <w:t>6</w:t>
      </w:r>
      <w:r w:rsidR="00AE06EE">
        <w:rPr>
          <w:sz w:val="24"/>
          <w:szCs w:val="24"/>
        </w:rPr>
        <w:t>:</w:t>
      </w:r>
      <w:r w:rsidR="005367CE">
        <w:rPr>
          <w:sz w:val="24"/>
          <w:szCs w:val="24"/>
        </w:rPr>
        <w:t>24</w:t>
      </w:r>
      <w:r w:rsidR="00071359" w:rsidRPr="001B79BD">
        <w:rPr>
          <w:sz w:val="24"/>
          <w:szCs w:val="24"/>
        </w:rPr>
        <w:t>pm</w:t>
      </w:r>
    </w:p>
    <w:p w14:paraId="270DEF65" w14:textId="77777777" w:rsidR="00482CCA" w:rsidRDefault="00482CCA" w:rsidP="00072C9F">
      <w:pPr>
        <w:pStyle w:val="NoSpacing"/>
        <w:rPr>
          <w:sz w:val="24"/>
          <w:szCs w:val="24"/>
        </w:rPr>
      </w:pPr>
    </w:p>
    <w:p w14:paraId="5A96E572" w14:textId="77777777" w:rsidR="00482CCA" w:rsidRDefault="00482CCA" w:rsidP="00072C9F">
      <w:pPr>
        <w:pStyle w:val="NoSpacing"/>
        <w:rPr>
          <w:sz w:val="24"/>
          <w:szCs w:val="24"/>
        </w:rPr>
      </w:pPr>
    </w:p>
    <w:p w14:paraId="5B8B7D8C" w14:textId="73DAC2D8" w:rsidR="00D512BB" w:rsidRPr="001B79BD" w:rsidRDefault="003A5C4E" w:rsidP="00F5606B">
      <w:pPr>
        <w:pStyle w:val="NoSpacing"/>
        <w:rPr>
          <w:sz w:val="24"/>
          <w:szCs w:val="24"/>
        </w:rPr>
      </w:pPr>
      <w:r w:rsidRPr="001B79BD">
        <w:rPr>
          <w:sz w:val="24"/>
          <w:szCs w:val="24"/>
        </w:rPr>
        <w:t>_________________________________</w:t>
      </w:r>
      <w:r w:rsidR="00071359" w:rsidRPr="001B79BD">
        <w:rPr>
          <w:sz w:val="24"/>
          <w:szCs w:val="24"/>
        </w:rPr>
        <w:t>____________________________________________</w:t>
      </w:r>
    </w:p>
    <w:p w14:paraId="1436B9C6" w14:textId="4F3F1D1D" w:rsidR="00071359" w:rsidRPr="001B79BD" w:rsidRDefault="00D9082B" w:rsidP="00DC6078">
      <w:pPr>
        <w:rPr>
          <w:sz w:val="24"/>
          <w:szCs w:val="24"/>
        </w:rPr>
      </w:pPr>
      <w:r>
        <w:rPr>
          <w:sz w:val="24"/>
          <w:szCs w:val="24"/>
        </w:rPr>
        <w:t>Stacey Hartwell</w:t>
      </w:r>
      <w:r w:rsidR="00071359" w:rsidRPr="001B79BD">
        <w:rPr>
          <w:sz w:val="24"/>
          <w:szCs w:val="24"/>
        </w:rPr>
        <w:t xml:space="preserve">        Village </w:t>
      </w:r>
      <w:r>
        <w:rPr>
          <w:sz w:val="24"/>
          <w:szCs w:val="24"/>
        </w:rPr>
        <w:t>Clerk</w:t>
      </w:r>
    </w:p>
    <w:sectPr w:rsidR="00071359" w:rsidRPr="001B79BD" w:rsidSect="006D198F">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A74B4" w14:textId="77777777" w:rsidR="0079733E" w:rsidRDefault="0079733E" w:rsidP="001E7D29">
      <w:pPr>
        <w:spacing w:after="0" w:line="240" w:lineRule="auto"/>
      </w:pPr>
      <w:r>
        <w:separator/>
      </w:r>
    </w:p>
  </w:endnote>
  <w:endnote w:type="continuationSeparator" w:id="0">
    <w:p w14:paraId="30691666" w14:textId="77777777" w:rsidR="0079733E" w:rsidRDefault="0079733E"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AADF" w14:textId="77777777" w:rsidR="000F4987" w:rsidRDefault="000F4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C5D2" w14:textId="77777777" w:rsidR="000F4987" w:rsidRDefault="000F4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962D" w14:textId="77777777" w:rsidR="000F4987" w:rsidRDefault="000F4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F873E" w14:textId="77777777" w:rsidR="0079733E" w:rsidRDefault="0079733E" w:rsidP="001E7D29">
      <w:pPr>
        <w:spacing w:after="0" w:line="240" w:lineRule="auto"/>
      </w:pPr>
      <w:r>
        <w:separator/>
      </w:r>
    </w:p>
  </w:footnote>
  <w:footnote w:type="continuationSeparator" w:id="0">
    <w:p w14:paraId="0B55AF4A" w14:textId="77777777" w:rsidR="0079733E" w:rsidRDefault="0079733E" w:rsidP="001E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03F1" w14:textId="77777777" w:rsidR="000F4987" w:rsidRDefault="000F4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7520" w14:textId="286203DA" w:rsidR="000F4987" w:rsidRDefault="000F4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E5C4" w14:textId="77777777" w:rsidR="000F4987" w:rsidRDefault="000F4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F7269A"/>
    <w:multiLevelType w:val="hybridMultilevel"/>
    <w:tmpl w:val="39D40BA4"/>
    <w:lvl w:ilvl="0" w:tplc="0AFEF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457437"/>
    <w:multiLevelType w:val="hybridMultilevel"/>
    <w:tmpl w:val="2C98495A"/>
    <w:lvl w:ilvl="0" w:tplc="FFFFFFFF">
      <w:start w:val="1"/>
      <w:numFmt w:val="upperLetter"/>
      <w:lvlText w:val="%1."/>
      <w:lvlJc w:val="left"/>
      <w:pPr>
        <w:ind w:left="533" w:hanging="360"/>
      </w:pPr>
      <w:rPr>
        <w:rFonts w:hint="default"/>
        <w:b/>
      </w:rPr>
    </w:lvl>
    <w:lvl w:ilvl="1" w:tplc="FFFFFFFF" w:tentative="1">
      <w:start w:val="1"/>
      <w:numFmt w:val="lowerLetter"/>
      <w:lvlText w:val="%2."/>
      <w:lvlJc w:val="left"/>
      <w:pPr>
        <w:ind w:left="1253" w:hanging="360"/>
      </w:pPr>
    </w:lvl>
    <w:lvl w:ilvl="2" w:tplc="FFFFFFFF" w:tentative="1">
      <w:start w:val="1"/>
      <w:numFmt w:val="lowerRoman"/>
      <w:lvlText w:val="%3."/>
      <w:lvlJc w:val="right"/>
      <w:pPr>
        <w:ind w:left="1973" w:hanging="180"/>
      </w:pPr>
    </w:lvl>
    <w:lvl w:ilvl="3" w:tplc="FFFFFFFF" w:tentative="1">
      <w:start w:val="1"/>
      <w:numFmt w:val="decimal"/>
      <w:lvlText w:val="%4."/>
      <w:lvlJc w:val="left"/>
      <w:pPr>
        <w:ind w:left="2693" w:hanging="360"/>
      </w:pPr>
    </w:lvl>
    <w:lvl w:ilvl="4" w:tplc="FFFFFFFF" w:tentative="1">
      <w:start w:val="1"/>
      <w:numFmt w:val="lowerLetter"/>
      <w:lvlText w:val="%5."/>
      <w:lvlJc w:val="left"/>
      <w:pPr>
        <w:ind w:left="3413" w:hanging="360"/>
      </w:pPr>
    </w:lvl>
    <w:lvl w:ilvl="5" w:tplc="FFFFFFFF" w:tentative="1">
      <w:start w:val="1"/>
      <w:numFmt w:val="lowerRoman"/>
      <w:lvlText w:val="%6."/>
      <w:lvlJc w:val="right"/>
      <w:pPr>
        <w:ind w:left="4133" w:hanging="180"/>
      </w:pPr>
    </w:lvl>
    <w:lvl w:ilvl="6" w:tplc="FFFFFFFF" w:tentative="1">
      <w:start w:val="1"/>
      <w:numFmt w:val="decimal"/>
      <w:lvlText w:val="%7."/>
      <w:lvlJc w:val="left"/>
      <w:pPr>
        <w:ind w:left="4853" w:hanging="360"/>
      </w:pPr>
    </w:lvl>
    <w:lvl w:ilvl="7" w:tplc="FFFFFFFF" w:tentative="1">
      <w:start w:val="1"/>
      <w:numFmt w:val="lowerLetter"/>
      <w:lvlText w:val="%8."/>
      <w:lvlJc w:val="left"/>
      <w:pPr>
        <w:ind w:left="5573" w:hanging="360"/>
      </w:pPr>
    </w:lvl>
    <w:lvl w:ilvl="8" w:tplc="FFFFFFFF" w:tentative="1">
      <w:start w:val="1"/>
      <w:numFmt w:val="lowerRoman"/>
      <w:lvlText w:val="%9."/>
      <w:lvlJc w:val="right"/>
      <w:pPr>
        <w:ind w:left="6293" w:hanging="180"/>
      </w:pPr>
    </w:lvl>
  </w:abstractNum>
  <w:abstractNum w:abstractNumId="3" w15:restartNumberingAfterBreak="0">
    <w:nsid w:val="1E427756"/>
    <w:multiLevelType w:val="hybridMultilevel"/>
    <w:tmpl w:val="42866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8341F7"/>
    <w:multiLevelType w:val="hybridMultilevel"/>
    <w:tmpl w:val="2C98495A"/>
    <w:lvl w:ilvl="0" w:tplc="2202F3BC">
      <w:start w:val="1"/>
      <w:numFmt w:val="upperLetter"/>
      <w:lvlText w:val="%1."/>
      <w:lvlJc w:val="left"/>
      <w:pPr>
        <w:ind w:left="533" w:hanging="360"/>
      </w:pPr>
      <w:rPr>
        <w:rFonts w:hint="default"/>
        <w:b/>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5" w15:restartNumberingAfterBreak="0">
    <w:nsid w:val="21DF1F51"/>
    <w:multiLevelType w:val="hybridMultilevel"/>
    <w:tmpl w:val="DF707B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BF24F2"/>
    <w:multiLevelType w:val="hybridMultilevel"/>
    <w:tmpl w:val="B7EC4EDE"/>
    <w:lvl w:ilvl="0" w:tplc="7AF215C2">
      <w:start w:val="1"/>
      <w:numFmt w:val="upperLetter"/>
      <w:lvlText w:val="%1."/>
      <w:lvlJc w:val="left"/>
      <w:pPr>
        <w:ind w:left="533" w:hanging="360"/>
      </w:pPr>
      <w:rPr>
        <w:rFonts w:hint="default"/>
      </w:rPr>
    </w:lvl>
    <w:lvl w:ilvl="1" w:tplc="04090019">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7" w15:restartNumberingAfterBreak="0">
    <w:nsid w:val="40856772"/>
    <w:multiLevelType w:val="multilevel"/>
    <w:tmpl w:val="6D0CF658"/>
    <w:lvl w:ilvl="0">
      <w:start w:val="1"/>
      <w:numFmt w:val="upperRoman"/>
      <w:pStyle w:val="ListNumber"/>
      <w:lvlText w:val="%1."/>
      <w:lvlJc w:val="right"/>
      <w:pPr>
        <w:ind w:left="173" w:hanging="173"/>
      </w:pPr>
      <w:rPr>
        <w:rFonts w:hint="default"/>
        <w:b/>
        <w:i w:val="0"/>
        <w:sz w:val="24"/>
        <w:szCs w:val="24"/>
      </w:rPr>
    </w:lvl>
    <w:lvl w:ilvl="1">
      <w:start w:val="1"/>
      <w:numFmt w:val="lowerLetter"/>
      <w:pStyle w:val="ListNumber2"/>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8" w15:restartNumberingAfterBreak="0">
    <w:nsid w:val="4D852DCC"/>
    <w:multiLevelType w:val="hybridMultilevel"/>
    <w:tmpl w:val="26EA339E"/>
    <w:lvl w:ilvl="0" w:tplc="32F6788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390E80"/>
    <w:multiLevelType w:val="hybridMultilevel"/>
    <w:tmpl w:val="E3802B8C"/>
    <w:lvl w:ilvl="0" w:tplc="4F60A26A">
      <w:start w:val="1"/>
      <w:numFmt w:val="upperLetter"/>
      <w:lvlText w:val="%1."/>
      <w:lvlJc w:val="left"/>
      <w:pPr>
        <w:ind w:left="825" w:hanging="360"/>
      </w:pPr>
      <w:rPr>
        <w:rFonts w:hint="default"/>
      </w:rPr>
    </w:lvl>
    <w:lvl w:ilvl="1" w:tplc="04090019">
      <w:start w:val="1"/>
      <w:numFmt w:val="lowerLetter"/>
      <w:lvlText w:val="%2."/>
      <w:lvlJc w:val="left"/>
      <w:pPr>
        <w:ind w:left="1545" w:hanging="360"/>
      </w:pPr>
    </w:lvl>
    <w:lvl w:ilvl="2" w:tplc="0409001B">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0" w15:restartNumberingAfterBreak="0">
    <w:nsid w:val="5428491F"/>
    <w:multiLevelType w:val="hybridMultilevel"/>
    <w:tmpl w:val="42040450"/>
    <w:lvl w:ilvl="0" w:tplc="778C9C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7F2BBF"/>
    <w:multiLevelType w:val="hybridMultilevel"/>
    <w:tmpl w:val="CE24F656"/>
    <w:lvl w:ilvl="0" w:tplc="EC6226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7C4BF7"/>
    <w:multiLevelType w:val="hybridMultilevel"/>
    <w:tmpl w:val="FA9E38BE"/>
    <w:lvl w:ilvl="0" w:tplc="3B58F70E">
      <w:start w:val="1"/>
      <w:numFmt w:val="upperLetter"/>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571866"/>
    <w:multiLevelType w:val="hybridMultilevel"/>
    <w:tmpl w:val="B84811BE"/>
    <w:lvl w:ilvl="0" w:tplc="A13E504C">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5736628">
    <w:abstractNumId w:val="0"/>
  </w:num>
  <w:num w:numId="2" w16cid:durableId="988242501">
    <w:abstractNumId w:val="7"/>
  </w:num>
  <w:num w:numId="3" w16cid:durableId="17587615">
    <w:abstractNumId w:val="11"/>
  </w:num>
  <w:num w:numId="4" w16cid:durableId="889457064">
    <w:abstractNumId w:val="8"/>
  </w:num>
  <w:num w:numId="5" w16cid:durableId="1203901021">
    <w:abstractNumId w:val="10"/>
  </w:num>
  <w:num w:numId="6" w16cid:durableId="591790081">
    <w:abstractNumId w:val="13"/>
  </w:num>
  <w:num w:numId="7" w16cid:durableId="229578726">
    <w:abstractNumId w:val="1"/>
  </w:num>
  <w:num w:numId="8" w16cid:durableId="38559250">
    <w:abstractNumId w:val="12"/>
  </w:num>
  <w:num w:numId="9" w16cid:durableId="591670510">
    <w:abstractNumId w:val="5"/>
  </w:num>
  <w:num w:numId="10" w16cid:durableId="1871915538">
    <w:abstractNumId w:val="3"/>
  </w:num>
  <w:num w:numId="11" w16cid:durableId="1918397016">
    <w:abstractNumId w:val="9"/>
  </w:num>
  <w:num w:numId="12" w16cid:durableId="682435170">
    <w:abstractNumId w:val="6"/>
  </w:num>
  <w:num w:numId="13" w16cid:durableId="1690335106">
    <w:abstractNumId w:val="4"/>
  </w:num>
  <w:num w:numId="14" w16cid:durableId="101306905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o:colormru v:ext="edit" colors="teal"/>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AB"/>
    <w:rsid w:val="000019B1"/>
    <w:rsid w:val="000109F7"/>
    <w:rsid w:val="00011E92"/>
    <w:rsid w:val="000133C6"/>
    <w:rsid w:val="00014514"/>
    <w:rsid w:val="00015B0F"/>
    <w:rsid w:val="000219B4"/>
    <w:rsid w:val="00027F11"/>
    <w:rsid w:val="000315ED"/>
    <w:rsid w:val="0003782D"/>
    <w:rsid w:val="000379E6"/>
    <w:rsid w:val="000407A9"/>
    <w:rsid w:val="00043043"/>
    <w:rsid w:val="00043AB2"/>
    <w:rsid w:val="0005022D"/>
    <w:rsid w:val="00057671"/>
    <w:rsid w:val="00060BC4"/>
    <w:rsid w:val="0006357E"/>
    <w:rsid w:val="00063D43"/>
    <w:rsid w:val="000662D3"/>
    <w:rsid w:val="0006640C"/>
    <w:rsid w:val="00071359"/>
    <w:rsid w:val="00072C9F"/>
    <w:rsid w:val="00075CCB"/>
    <w:rsid w:val="0008697E"/>
    <w:rsid w:val="00086FCF"/>
    <w:rsid w:val="00092DC6"/>
    <w:rsid w:val="00096262"/>
    <w:rsid w:val="000962CE"/>
    <w:rsid w:val="000A355E"/>
    <w:rsid w:val="000A4F2B"/>
    <w:rsid w:val="000A50D1"/>
    <w:rsid w:val="000A5903"/>
    <w:rsid w:val="000B206A"/>
    <w:rsid w:val="000B2592"/>
    <w:rsid w:val="000B50C1"/>
    <w:rsid w:val="000C02EC"/>
    <w:rsid w:val="000C6B7C"/>
    <w:rsid w:val="000C73BF"/>
    <w:rsid w:val="000D0D88"/>
    <w:rsid w:val="000D2FFE"/>
    <w:rsid w:val="000D445D"/>
    <w:rsid w:val="000D5549"/>
    <w:rsid w:val="000D65C4"/>
    <w:rsid w:val="000D7453"/>
    <w:rsid w:val="000E09F7"/>
    <w:rsid w:val="000E1CEB"/>
    <w:rsid w:val="000E23A5"/>
    <w:rsid w:val="000E32F0"/>
    <w:rsid w:val="000E4DAF"/>
    <w:rsid w:val="000E5A2D"/>
    <w:rsid w:val="000E6B14"/>
    <w:rsid w:val="000F00E6"/>
    <w:rsid w:val="000F0723"/>
    <w:rsid w:val="000F112D"/>
    <w:rsid w:val="000F27C0"/>
    <w:rsid w:val="000F4987"/>
    <w:rsid w:val="000F6026"/>
    <w:rsid w:val="000F65EC"/>
    <w:rsid w:val="000F67FC"/>
    <w:rsid w:val="001029A9"/>
    <w:rsid w:val="00103408"/>
    <w:rsid w:val="0010599B"/>
    <w:rsid w:val="00110BF6"/>
    <w:rsid w:val="00111F60"/>
    <w:rsid w:val="0011573E"/>
    <w:rsid w:val="001163E1"/>
    <w:rsid w:val="00117F54"/>
    <w:rsid w:val="00120742"/>
    <w:rsid w:val="0012571A"/>
    <w:rsid w:val="00125EBA"/>
    <w:rsid w:val="001269DE"/>
    <w:rsid w:val="00127D86"/>
    <w:rsid w:val="00134AA8"/>
    <w:rsid w:val="001365A1"/>
    <w:rsid w:val="00140CE1"/>
    <w:rsid w:val="00140DAE"/>
    <w:rsid w:val="001422EE"/>
    <w:rsid w:val="001427C6"/>
    <w:rsid w:val="001440C5"/>
    <w:rsid w:val="00145DA0"/>
    <w:rsid w:val="0015180F"/>
    <w:rsid w:val="00155BE6"/>
    <w:rsid w:val="00155DF0"/>
    <w:rsid w:val="001619AA"/>
    <w:rsid w:val="0016337A"/>
    <w:rsid w:val="00163914"/>
    <w:rsid w:val="001658C8"/>
    <w:rsid w:val="001665E9"/>
    <w:rsid w:val="001674B9"/>
    <w:rsid w:val="001746FC"/>
    <w:rsid w:val="00175136"/>
    <w:rsid w:val="001760DB"/>
    <w:rsid w:val="00184A74"/>
    <w:rsid w:val="0018565B"/>
    <w:rsid w:val="00186E09"/>
    <w:rsid w:val="00187E17"/>
    <w:rsid w:val="001918AE"/>
    <w:rsid w:val="00193653"/>
    <w:rsid w:val="00194195"/>
    <w:rsid w:val="00195B9A"/>
    <w:rsid w:val="00197A96"/>
    <w:rsid w:val="001A3FD2"/>
    <w:rsid w:val="001A6A39"/>
    <w:rsid w:val="001A6B5D"/>
    <w:rsid w:val="001B0561"/>
    <w:rsid w:val="001B08A9"/>
    <w:rsid w:val="001B2E8A"/>
    <w:rsid w:val="001B79BD"/>
    <w:rsid w:val="001C0A51"/>
    <w:rsid w:val="001D2F34"/>
    <w:rsid w:val="001D391F"/>
    <w:rsid w:val="001D4E00"/>
    <w:rsid w:val="001D6D73"/>
    <w:rsid w:val="001D7355"/>
    <w:rsid w:val="001E6FC5"/>
    <w:rsid w:val="001E7163"/>
    <w:rsid w:val="001E7D29"/>
    <w:rsid w:val="001F013D"/>
    <w:rsid w:val="001F2874"/>
    <w:rsid w:val="00201C12"/>
    <w:rsid w:val="00206924"/>
    <w:rsid w:val="00215003"/>
    <w:rsid w:val="002256ED"/>
    <w:rsid w:val="00230A75"/>
    <w:rsid w:val="0023299D"/>
    <w:rsid w:val="00235EAD"/>
    <w:rsid w:val="00237EE2"/>
    <w:rsid w:val="002404F5"/>
    <w:rsid w:val="00241BBF"/>
    <w:rsid w:val="00250830"/>
    <w:rsid w:val="002536F7"/>
    <w:rsid w:val="00256E0D"/>
    <w:rsid w:val="0026222B"/>
    <w:rsid w:val="00264191"/>
    <w:rsid w:val="00265841"/>
    <w:rsid w:val="00271B11"/>
    <w:rsid w:val="00272343"/>
    <w:rsid w:val="00275260"/>
    <w:rsid w:val="00275CCB"/>
    <w:rsid w:val="00275F65"/>
    <w:rsid w:val="00276FA1"/>
    <w:rsid w:val="002773DD"/>
    <w:rsid w:val="002776BA"/>
    <w:rsid w:val="002800BB"/>
    <w:rsid w:val="002844C8"/>
    <w:rsid w:val="002850D9"/>
    <w:rsid w:val="00285B87"/>
    <w:rsid w:val="00286519"/>
    <w:rsid w:val="00286D27"/>
    <w:rsid w:val="00291B4A"/>
    <w:rsid w:val="0029309C"/>
    <w:rsid w:val="002B048F"/>
    <w:rsid w:val="002B27D7"/>
    <w:rsid w:val="002B4235"/>
    <w:rsid w:val="002C3D7E"/>
    <w:rsid w:val="002C75EF"/>
    <w:rsid w:val="002D01A5"/>
    <w:rsid w:val="002D6221"/>
    <w:rsid w:val="002E58B9"/>
    <w:rsid w:val="002F2D51"/>
    <w:rsid w:val="002F4C21"/>
    <w:rsid w:val="002F545B"/>
    <w:rsid w:val="002F721E"/>
    <w:rsid w:val="003012CA"/>
    <w:rsid w:val="00302664"/>
    <w:rsid w:val="00302B0A"/>
    <w:rsid w:val="003037B0"/>
    <w:rsid w:val="0030681A"/>
    <w:rsid w:val="003124A8"/>
    <w:rsid w:val="0032131A"/>
    <w:rsid w:val="003310BF"/>
    <w:rsid w:val="00333DF8"/>
    <w:rsid w:val="00335782"/>
    <w:rsid w:val="00335C3A"/>
    <w:rsid w:val="003477FE"/>
    <w:rsid w:val="003558F0"/>
    <w:rsid w:val="00356210"/>
    <w:rsid w:val="00357125"/>
    <w:rsid w:val="00357641"/>
    <w:rsid w:val="00357A60"/>
    <w:rsid w:val="00360B6E"/>
    <w:rsid w:val="00361BCF"/>
    <w:rsid w:val="00361DEE"/>
    <w:rsid w:val="0036228E"/>
    <w:rsid w:val="0036311C"/>
    <w:rsid w:val="00363CE3"/>
    <w:rsid w:val="003643AA"/>
    <w:rsid w:val="003701AA"/>
    <w:rsid w:val="003705F3"/>
    <w:rsid w:val="003712C6"/>
    <w:rsid w:val="00374136"/>
    <w:rsid w:val="00383960"/>
    <w:rsid w:val="00393865"/>
    <w:rsid w:val="00394D5F"/>
    <w:rsid w:val="00394EF4"/>
    <w:rsid w:val="00395DB5"/>
    <w:rsid w:val="003A1E66"/>
    <w:rsid w:val="003A5C4E"/>
    <w:rsid w:val="003A5CB4"/>
    <w:rsid w:val="003A5CC6"/>
    <w:rsid w:val="003A6014"/>
    <w:rsid w:val="003B44C1"/>
    <w:rsid w:val="003B48C0"/>
    <w:rsid w:val="003B4F16"/>
    <w:rsid w:val="003B6C85"/>
    <w:rsid w:val="003C09DA"/>
    <w:rsid w:val="003C6C90"/>
    <w:rsid w:val="003C78CB"/>
    <w:rsid w:val="003E79E9"/>
    <w:rsid w:val="003F400D"/>
    <w:rsid w:val="003F6959"/>
    <w:rsid w:val="003F7F50"/>
    <w:rsid w:val="0040468B"/>
    <w:rsid w:val="00404CDA"/>
    <w:rsid w:val="00410612"/>
    <w:rsid w:val="00411F8B"/>
    <w:rsid w:val="004209EE"/>
    <w:rsid w:val="00422AAB"/>
    <w:rsid w:val="0042450A"/>
    <w:rsid w:val="004267AF"/>
    <w:rsid w:val="00431361"/>
    <w:rsid w:val="004325CD"/>
    <w:rsid w:val="00432E27"/>
    <w:rsid w:val="00435878"/>
    <w:rsid w:val="004361C0"/>
    <w:rsid w:val="00436FF8"/>
    <w:rsid w:val="0044092C"/>
    <w:rsid w:val="00441CD0"/>
    <w:rsid w:val="00442454"/>
    <w:rsid w:val="00443C4D"/>
    <w:rsid w:val="00443DB7"/>
    <w:rsid w:val="004445D3"/>
    <w:rsid w:val="00450670"/>
    <w:rsid w:val="00453F0E"/>
    <w:rsid w:val="0045582B"/>
    <w:rsid w:val="00457415"/>
    <w:rsid w:val="0046149F"/>
    <w:rsid w:val="00461BC9"/>
    <w:rsid w:val="0046391F"/>
    <w:rsid w:val="00466FB2"/>
    <w:rsid w:val="00470BDF"/>
    <w:rsid w:val="004724BD"/>
    <w:rsid w:val="00472F92"/>
    <w:rsid w:val="004739B4"/>
    <w:rsid w:val="00476F01"/>
    <w:rsid w:val="00477352"/>
    <w:rsid w:val="00482CCA"/>
    <w:rsid w:val="004837BE"/>
    <w:rsid w:val="00485A59"/>
    <w:rsid w:val="00487B7E"/>
    <w:rsid w:val="00491C23"/>
    <w:rsid w:val="00493300"/>
    <w:rsid w:val="00495887"/>
    <w:rsid w:val="004A1386"/>
    <w:rsid w:val="004A3862"/>
    <w:rsid w:val="004A5616"/>
    <w:rsid w:val="004A6544"/>
    <w:rsid w:val="004B1A91"/>
    <w:rsid w:val="004B2C04"/>
    <w:rsid w:val="004B3AFB"/>
    <w:rsid w:val="004B5C09"/>
    <w:rsid w:val="004B5D2B"/>
    <w:rsid w:val="004C5542"/>
    <w:rsid w:val="004D1905"/>
    <w:rsid w:val="004D42DA"/>
    <w:rsid w:val="004D4669"/>
    <w:rsid w:val="004D4991"/>
    <w:rsid w:val="004E227E"/>
    <w:rsid w:val="004E4974"/>
    <w:rsid w:val="004E660A"/>
    <w:rsid w:val="004E669C"/>
    <w:rsid w:val="004F1BCB"/>
    <w:rsid w:val="004F5748"/>
    <w:rsid w:val="004F5ED5"/>
    <w:rsid w:val="00500DD1"/>
    <w:rsid w:val="00500DDA"/>
    <w:rsid w:val="0050598D"/>
    <w:rsid w:val="005105CE"/>
    <w:rsid w:val="00521AE3"/>
    <w:rsid w:val="00522C36"/>
    <w:rsid w:val="005249ED"/>
    <w:rsid w:val="0052506E"/>
    <w:rsid w:val="00525D6A"/>
    <w:rsid w:val="00535B54"/>
    <w:rsid w:val="005367CE"/>
    <w:rsid w:val="00536BF9"/>
    <w:rsid w:val="00536FB5"/>
    <w:rsid w:val="005373E6"/>
    <w:rsid w:val="005374CA"/>
    <w:rsid w:val="005410E8"/>
    <w:rsid w:val="0054131B"/>
    <w:rsid w:val="0054198D"/>
    <w:rsid w:val="00547D97"/>
    <w:rsid w:val="0055012B"/>
    <w:rsid w:val="00551464"/>
    <w:rsid w:val="00551DD1"/>
    <w:rsid w:val="00552F40"/>
    <w:rsid w:val="00554276"/>
    <w:rsid w:val="0055446D"/>
    <w:rsid w:val="00555415"/>
    <w:rsid w:val="00564057"/>
    <w:rsid w:val="0056652F"/>
    <w:rsid w:val="00570D35"/>
    <w:rsid w:val="005733AF"/>
    <w:rsid w:val="00575568"/>
    <w:rsid w:val="00577AAC"/>
    <w:rsid w:val="0058193D"/>
    <w:rsid w:val="00582BA9"/>
    <w:rsid w:val="00590C15"/>
    <w:rsid w:val="00595F6A"/>
    <w:rsid w:val="005A11AE"/>
    <w:rsid w:val="005A4636"/>
    <w:rsid w:val="005A532F"/>
    <w:rsid w:val="005A57B7"/>
    <w:rsid w:val="005A73DE"/>
    <w:rsid w:val="005B08EA"/>
    <w:rsid w:val="005B5D0D"/>
    <w:rsid w:val="005C388F"/>
    <w:rsid w:val="005D05EC"/>
    <w:rsid w:val="005D60C0"/>
    <w:rsid w:val="005D64B8"/>
    <w:rsid w:val="005D7FB0"/>
    <w:rsid w:val="005E0ED9"/>
    <w:rsid w:val="005E6495"/>
    <w:rsid w:val="005E7980"/>
    <w:rsid w:val="005F1871"/>
    <w:rsid w:val="005F6155"/>
    <w:rsid w:val="005F7379"/>
    <w:rsid w:val="00602847"/>
    <w:rsid w:val="006135A7"/>
    <w:rsid w:val="00616B41"/>
    <w:rsid w:val="00620631"/>
    <w:rsid w:val="00620AE8"/>
    <w:rsid w:val="00620F06"/>
    <w:rsid w:val="00621871"/>
    <w:rsid w:val="00625DE0"/>
    <w:rsid w:val="00633079"/>
    <w:rsid w:val="006367C7"/>
    <w:rsid w:val="00643568"/>
    <w:rsid w:val="0064628C"/>
    <w:rsid w:val="00650B4D"/>
    <w:rsid w:val="0065143B"/>
    <w:rsid w:val="006518FB"/>
    <w:rsid w:val="00652120"/>
    <w:rsid w:val="0065214E"/>
    <w:rsid w:val="00652454"/>
    <w:rsid w:val="00652589"/>
    <w:rsid w:val="00652CB0"/>
    <w:rsid w:val="00655EE2"/>
    <w:rsid w:val="0066165E"/>
    <w:rsid w:val="0066245F"/>
    <w:rsid w:val="00665476"/>
    <w:rsid w:val="00670A61"/>
    <w:rsid w:val="006745B3"/>
    <w:rsid w:val="00675B32"/>
    <w:rsid w:val="006801B4"/>
    <w:rsid w:val="00680296"/>
    <w:rsid w:val="00680985"/>
    <w:rsid w:val="006838B6"/>
    <w:rsid w:val="006853BC"/>
    <w:rsid w:val="00685B6D"/>
    <w:rsid w:val="00687389"/>
    <w:rsid w:val="006927B9"/>
    <w:rsid w:val="006928C1"/>
    <w:rsid w:val="006953B9"/>
    <w:rsid w:val="006A0618"/>
    <w:rsid w:val="006A5368"/>
    <w:rsid w:val="006A5C92"/>
    <w:rsid w:val="006A73B5"/>
    <w:rsid w:val="006B11E8"/>
    <w:rsid w:val="006B29BD"/>
    <w:rsid w:val="006B2D35"/>
    <w:rsid w:val="006B4313"/>
    <w:rsid w:val="006B45C0"/>
    <w:rsid w:val="006B5628"/>
    <w:rsid w:val="006B5C69"/>
    <w:rsid w:val="006B6EB1"/>
    <w:rsid w:val="006B7B7F"/>
    <w:rsid w:val="006C36D1"/>
    <w:rsid w:val="006C3A87"/>
    <w:rsid w:val="006C7CB7"/>
    <w:rsid w:val="006D198F"/>
    <w:rsid w:val="006D4159"/>
    <w:rsid w:val="006D67FC"/>
    <w:rsid w:val="006E3837"/>
    <w:rsid w:val="006F002C"/>
    <w:rsid w:val="006F03D4"/>
    <w:rsid w:val="006F616A"/>
    <w:rsid w:val="006F78BA"/>
    <w:rsid w:val="00700B1F"/>
    <w:rsid w:val="0070633A"/>
    <w:rsid w:val="00710085"/>
    <w:rsid w:val="007126E1"/>
    <w:rsid w:val="00713F75"/>
    <w:rsid w:val="00714F97"/>
    <w:rsid w:val="00715CD8"/>
    <w:rsid w:val="00717BB6"/>
    <w:rsid w:val="0072391E"/>
    <w:rsid w:val="00724002"/>
    <w:rsid w:val="007257E9"/>
    <w:rsid w:val="00732B4A"/>
    <w:rsid w:val="00732E78"/>
    <w:rsid w:val="00733F04"/>
    <w:rsid w:val="00736EE2"/>
    <w:rsid w:val="0073764A"/>
    <w:rsid w:val="0074408A"/>
    <w:rsid w:val="00744B1E"/>
    <w:rsid w:val="007461CE"/>
    <w:rsid w:val="007522C9"/>
    <w:rsid w:val="007566D2"/>
    <w:rsid w:val="00756D9C"/>
    <w:rsid w:val="007619BD"/>
    <w:rsid w:val="007630A0"/>
    <w:rsid w:val="00763A60"/>
    <w:rsid w:val="007647E7"/>
    <w:rsid w:val="007714CB"/>
    <w:rsid w:val="00771C24"/>
    <w:rsid w:val="0077269C"/>
    <w:rsid w:val="00772B28"/>
    <w:rsid w:val="00774DB1"/>
    <w:rsid w:val="00781409"/>
    <w:rsid w:val="00781863"/>
    <w:rsid w:val="0078308C"/>
    <w:rsid w:val="00784CE8"/>
    <w:rsid w:val="007855D9"/>
    <w:rsid w:val="00787D76"/>
    <w:rsid w:val="00793DEE"/>
    <w:rsid w:val="0079733E"/>
    <w:rsid w:val="007A0695"/>
    <w:rsid w:val="007A3831"/>
    <w:rsid w:val="007A3B80"/>
    <w:rsid w:val="007B1CCC"/>
    <w:rsid w:val="007B292B"/>
    <w:rsid w:val="007B3A26"/>
    <w:rsid w:val="007B6549"/>
    <w:rsid w:val="007C00BD"/>
    <w:rsid w:val="007C1E39"/>
    <w:rsid w:val="007C253C"/>
    <w:rsid w:val="007D0DBD"/>
    <w:rsid w:val="007D0E35"/>
    <w:rsid w:val="007D53D1"/>
    <w:rsid w:val="007D5836"/>
    <w:rsid w:val="007D7845"/>
    <w:rsid w:val="007E1E97"/>
    <w:rsid w:val="007E231B"/>
    <w:rsid w:val="007E28A7"/>
    <w:rsid w:val="007E6A64"/>
    <w:rsid w:val="007E781B"/>
    <w:rsid w:val="007F0936"/>
    <w:rsid w:val="007F153D"/>
    <w:rsid w:val="007F34A4"/>
    <w:rsid w:val="008013FF"/>
    <w:rsid w:val="008052BF"/>
    <w:rsid w:val="0080759F"/>
    <w:rsid w:val="008077D3"/>
    <w:rsid w:val="00807B98"/>
    <w:rsid w:val="008126FC"/>
    <w:rsid w:val="00812780"/>
    <w:rsid w:val="00813B6F"/>
    <w:rsid w:val="00815563"/>
    <w:rsid w:val="008202E2"/>
    <w:rsid w:val="008205A4"/>
    <w:rsid w:val="008240DA"/>
    <w:rsid w:val="00835885"/>
    <w:rsid w:val="0084117D"/>
    <w:rsid w:val="00841B19"/>
    <w:rsid w:val="008429E5"/>
    <w:rsid w:val="0084459E"/>
    <w:rsid w:val="00845CC8"/>
    <w:rsid w:val="008510C5"/>
    <w:rsid w:val="00852123"/>
    <w:rsid w:val="00855162"/>
    <w:rsid w:val="008563FE"/>
    <w:rsid w:val="0085675B"/>
    <w:rsid w:val="00865251"/>
    <w:rsid w:val="00867EA4"/>
    <w:rsid w:val="00870A92"/>
    <w:rsid w:val="0087337A"/>
    <w:rsid w:val="00873E36"/>
    <w:rsid w:val="00874A90"/>
    <w:rsid w:val="00876206"/>
    <w:rsid w:val="00880FAD"/>
    <w:rsid w:val="00883462"/>
    <w:rsid w:val="00884E60"/>
    <w:rsid w:val="008853AD"/>
    <w:rsid w:val="0088721D"/>
    <w:rsid w:val="00887BE9"/>
    <w:rsid w:val="00892484"/>
    <w:rsid w:val="008927DE"/>
    <w:rsid w:val="00893193"/>
    <w:rsid w:val="008942F5"/>
    <w:rsid w:val="008964E2"/>
    <w:rsid w:val="00897D88"/>
    <w:rsid w:val="008A0319"/>
    <w:rsid w:val="008A2C94"/>
    <w:rsid w:val="008B001C"/>
    <w:rsid w:val="008B0DAC"/>
    <w:rsid w:val="008B2859"/>
    <w:rsid w:val="008B34A4"/>
    <w:rsid w:val="008B4967"/>
    <w:rsid w:val="008B6F49"/>
    <w:rsid w:val="008C00E7"/>
    <w:rsid w:val="008C301D"/>
    <w:rsid w:val="008C3D8C"/>
    <w:rsid w:val="008D3AA2"/>
    <w:rsid w:val="008D43E9"/>
    <w:rsid w:val="008D4E3A"/>
    <w:rsid w:val="008D5965"/>
    <w:rsid w:val="008E1620"/>
    <w:rsid w:val="008E1B02"/>
    <w:rsid w:val="008E3C0E"/>
    <w:rsid w:val="008E40EE"/>
    <w:rsid w:val="008E476B"/>
    <w:rsid w:val="008E7DB6"/>
    <w:rsid w:val="008F0CC9"/>
    <w:rsid w:val="008F3772"/>
    <w:rsid w:val="00900552"/>
    <w:rsid w:val="00904A68"/>
    <w:rsid w:val="009059D0"/>
    <w:rsid w:val="0091435E"/>
    <w:rsid w:val="00915BE7"/>
    <w:rsid w:val="00915E8F"/>
    <w:rsid w:val="009166A7"/>
    <w:rsid w:val="00917CBC"/>
    <w:rsid w:val="00920835"/>
    <w:rsid w:val="00927C63"/>
    <w:rsid w:val="00927F57"/>
    <w:rsid w:val="0093012B"/>
    <w:rsid w:val="00930779"/>
    <w:rsid w:val="009314A4"/>
    <w:rsid w:val="00932F50"/>
    <w:rsid w:val="009451DA"/>
    <w:rsid w:val="0094637B"/>
    <w:rsid w:val="00947CE1"/>
    <w:rsid w:val="0095235A"/>
    <w:rsid w:val="00955A78"/>
    <w:rsid w:val="00957CF3"/>
    <w:rsid w:val="00962ECF"/>
    <w:rsid w:val="00964588"/>
    <w:rsid w:val="0096556A"/>
    <w:rsid w:val="00966712"/>
    <w:rsid w:val="009740F2"/>
    <w:rsid w:val="0097558E"/>
    <w:rsid w:val="0098135C"/>
    <w:rsid w:val="009831DF"/>
    <w:rsid w:val="00983D15"/>
    <w:rsid w:val="009921B8"/>
    <w:rsid w:val="00992B1B"/>
    <w:rsid w:val="00994B38"/>
    <w:rsid w:val="0099691D"/>
    <w:rsid w:val="009970DF"/>
    <w:rsid w:val="009A143C"/>
    <w:rsid w:val="009A26AA"/>
    <w:rsid w:val="009A31EF"/>
    <w:rsid w:val="009A3362"/>
    <w:rsid w:val="009A5C71"/>
    <w:rsid w:val="009C12A6"/>
    <w:rsid w:val="009C198F"/>
    <w:rsid w:val="009C293A"/>
    <w:rsid w:val="009C2AC6"/>
    <w:rsid w:val="009C2E41"/>
    <w:rsid w:val="009C4AEF"/>
    <w:rsid w:val="009C7221"/>
    <w:rsid w:val="009D3569"/>
    <w:rsid w:val="009D3E96"/>
    <w:rsid w:val="009D4984"/>
    <w:rsid w:val="009D6901"/>
    <w:rsid w:val="009D69D0"/>
    <w:rsid w:val="009E0F1F"/>
    <w:rsid w:val="009E1B64"/>
    <w:rsid w:val="009E1C0B"/>
    <w:rsid w:val="009E1CA8"/>
    <w:rsid w:val="009E23F6"/>
    <w:rsid w:val="009F4E19"/>
    <w:rsid w:val="009F7501"/>
    <w:rsid w:val="009F7C63"/>
    <w:rsid w:val="00A0126B"/>
    <w:rsid w:val="00A034B3"/>
    <w:rsid w:val="00A065A6"/>
    <w:rsid w:val="00A06BA1"/>
    <w:rsid w:val="00A07662"/>
    <w:rsid w:val="00A128E3"/>
    <w:rsid w:val="00A15BCC"/>
    <w:rsid w:val="00A1657F"/>
    <w:rsid w:val="00A173F7"/>
    <w:rsid w:val="00A17564"/>
    <w:rsid w:val="00A17A04"/>
    <w:rsid w:val="00A21045"/>
    <w:rsid w:val="00A21B71"/>
    <w:rsid w:val="00A21F77"/>
    <w:rsid w:val="00A224F9"/>
    <w:rsid w:val="00A2379D"/>
    <w:rsid w:val="00A32D43"/>
    <w:rsid w:val="00A32F47"/>
    <w:rsid w:val="00A366C6"/>
    <w:rsid w:val="00A37F9E"/>
    <w:rsid w:val="00A40085"/>
    <w:rsid w:val="00A4182F"/>
    <w:rsid w:val="00A42C10"/>
    <w:rsid w:val="00A453AA"/>
    <w:rsid w:val="00A469AB"/>
    <w:rsid w:val="00A4713F"/>
    <w:rsid w:val="00A47DF6"/>
    <w:rsid w:val="00A52396"/>
    <w:rsid w:val="00A56003"/>
    <w:rsid w:val="00A56B15"/>
    <w:rsid w:val="00A57538"/>
    <w:rsid w:val="00A614CC"/>
    <w:rsid w:val="00A61678"/>
    <w:rsid w:val="00A6265A"/>
    <w:rsid w:val="00A6282D"/>
    <w:rsid w:val="00A6721F"/>
    <w:rsid w:val="00A67948"/>
    <w:rsid w:val="00A72F6E"/>
    <w:rsid w:val="00A75D19"/>
    <w:rsid w:val="00A845DD"/>
    <w:rsid w:val="00A863F1"/>
    <w:rsid w:val="00A90088"/>
    <w:rsid w:val="00A910F1"/>
    <w:rsid w:val="00A91159"/>
    <w:rsid w:val="00A91245"/>
    <w:rsid w:val="00A91771"/>
    <w:rsid w:val="00A9231C"/>
    <w:rsid w:val="00AA0B4A"/>
    <w:rsid w:val="00AA2532"/>
    <w:rsid w:val="00AA6E0A"/>
    <w:rsid w:val="00AB3D41"/>
    <w:rsid w:val="00AC2368"/>
    <w:rsid w:val="00AC4A2F"/>
    <w:rsid w:val="00AD258D"/>
    <w:rsid w:val="00AD62F2"/>
    <w:rsid w:val="00AD7BC3"/>
    <w:rsid w:val="00AD7D74"/>
    <w:rsid w:val="00AE06EE"/>
    <w:rsid w:val="00AE1D2B"/>
    <w:rsid w:val="00AE1F88"/>
    <w:rsid w:val="00AE361F"/>
    <w:rsid w:val="00AE456F"/>
    <w:rsid w:val="00AE5370"/>
    <w:rsid w:val="00AE759B"/>
    <w:rsid w:val="00AF0107"/>
    <w:rsid w:val="00AF2B43"/>
    <w:rsid w:val="00AF5C11"/>
    <w:rsid w:val="00AF7181"/>
    <w:rsid w:val="00B030A7"/>
    <w:rsid w:val="00B03ED6"/>
    <w:rsid w:val="00B132CF"/>
    <w:rsid w:val="00B13E0E"/>
    <w:rsid w:val="00B13FE1"/>
    <w:rsid w:val="00B20F81"/>
    <w:rsid w:val="00B247A9"/>
    <w:rsid w:val="00B26E18"/>
    <w:rsid w:val="00B276FA"/>
    <w:rsid w:val="00B34459"/>
    <w:rsid w:val="00B35FE6"/>
    <w:rsid w:val="00B36779"/>
    <w:rsid w:val="00B36EDD"/>
    <w:rsid w:val="00B435B5"/>
    <w:rsid w:val="00B4638A"/>
    <w:rsid w:val="00B513CF"/>
    <w:rsid w:val="00B55262"/>
    <w:rsid w:val="00B553F6"/>
    <w:rsid w:val="00B55E0A"/>
    <w:rsid w:val="00B565D8"/>
    <w:rsid w:val="00B5779A"/>
    <w:rsid w:val="00B57B91"/>
    <w:rsid w:val="00B61A1A"/>
    <w:rsid w:val="00B61DEF"/>
    <w:rsid w:val="00B639B6"/>
    <w:rsid w:val="00B64D24"/>
    <w:rsid w:val="00B707BF"/>
    <w:rsid w:val="00B7147D"/>
    <w:rsid w:val="00B72546"/>
    <w:rsid w:val="00B75B94"/>
    <w:rsid w:val="00B75CFC"/>
    <w:rsid w:val="00B76074"/>
    <w:rsid w:val="00B834AF"/>
    <w:rsid w:val="00B853F9"/>
    <w:rsid w:val="00B91D82"/>
    <w:rsid w:val="00B91FFC"/>
    <w:rsid w:val="00B92197"/>
    <w:rsid w:val="00B92234"/>
    <w:rsid w:val="00B943C0"/>
    <w:rsid w:val="00B94724"/>
    <w:rsid w:val="00B963FA"/>
    <w:rsid w:val="00B9697D"/>
    <w:rsid w:val="00B971D8"/>
    <w:rsid w:val="00B976FE"/>
    <w:rsid w:val="00BA0081"/>
    <w:rsid w:val="00BA10C3"/>
    <w:rsid w:val="00BA343D"/>
    <w:rsid w:val="00BB018B"/>
    <w:rsid w:val="00BB68D9"/>
    <w:rsid w:val="00BC12F9"/>
    <w:rsid w:val="00BC6435"/>
    <w:rsid w:val="00BC744A"/>
    <w:rsid w:val="00BD1747"/>
    <w:rsid w:val="00BD19C7"/>
    <w:rsid w:val="00BD2EB9"/>
    <w:rsid w:val="00BE3020"/>
    <w:rsid w:val="00BE3224"/>
    <w:rsid w:val="00BE4A26"/>
    <w:rsid w:val="00BE4EFE"/>
    <w:rsid w:val="00BF58E4"/>
    <w:rsid w:val="00BF70D8"/>
    <w:rsid w:val="00C02B02"/>
    <w:rsid w:val="00C06616"/>
    <w:rsid w:val="00C06F36"/>
    <w:rsid w:val="00C1420C"/>
    <w:rsid w:val="00C1451E"/>
    <w:rsid w:val="00C14973"/>
    <w:rsid w:val="00C1643D"/>
    <w:rsid w:val="00C2026B"/>
    <w:rsid w:val="00C261A9"/>
    <w:rsid w:val="00C272B2"/>
    <w:rsid w:val="00C31B69"/>
    <w:rsid w:val="00C32D9F"/>
    <w:rsid w:val="00C35365"/>
    <w:rsid w:val="00C41C6C"/>
    <w:rsid w:val="00C42793"/>
    <w:rsid w:val="00C4555E"/>
    <w:rsid w:val="00C5323D"/>
    <w:rsid w:val="00C601ED"/>
    <w:rsid w:val="00C62693"/>
    <w:rsid w:val="00C63EEE"/>
    <w:rsid w:val="00C67D8A"/>
    <w:rsid w:val="00C705DC"/>
    <w:rsid w:val="00C819C8"/>
    <w:rsid w:val="00C81FBC"/>
    <w:rsid w:val="00C837BF"/>
    <w:rsid w:val="00C83EBA"/>
    <w:rsid w:val="00C86B64"/>
    <w:rsid w:val="00C92C8E"/>
    <w:rsid w:val="00CA5586"/>
    <w:rsid w:val="00CA62BF"/>
    <w:rsid w:val="00CA73BF"/>
    <w:rsid w:val="00CA7E70"/>
    <w:rsid w:val="00CA7FB2"/>
    <w:rsid w:val="00CB5C64"/>
    <w:rsid w:val="00CB5CE5"/>
    <w:rsid w:val="00CB6488"/>
    <w:rsid w:val="00CB75C3"/>
    <w:rsid w:val="00CC1033"/>
    <w:rsid w:val="00CC167D"/>
    <w:rsid w:val="00CC18A6"/>
    <w:rsid w:val="00CC3725"/>
    <w:rsid w:val="00CC3A8A"/>
    <w:rsid w:val="00CC7903"/>
    <w:rsid w:val="00CD2F3B"/>
    <w:rsid w:val="00CD3EBB"/>
    <w:rsid w:val="00CD5924"/>
    <w:rsid w:val="00CE294E"/>
    <w:rsid w:val="00CE57A7"/>
    <w:rsid w:val="00CE5A5C"/>
    <w:rsid w:val="00CE7FED"/>
    <w:rsid w:val="00CF3181"/>
    <w:rsid w:val="00D00EA6"/>
    <w:rsid w:val="00D01163"/>
    <w:rsid w:val="00D03544"/>
    <w:rsid w:val="00D04BB4"/>
    <w:rsid w:val="00D04FD0"/>
    <w:rsid w:val="00D05285"/>
    <w:rsid w:val="00D13FF4"/>
    <w:rsid w:val="00D15F22"/>
    <w:rsid w:val="00D16EC8"/>
    <w:rsid w:val="00D17B3D"/>
    <w:rsid w:val="00D20C3B"/>
    <w:rsid w:val="00D25C20"/>
    <w:rsid w:val="00D27977"/>
    <w:rsid w:val="00D3069B"/>
    <w:rsid w:val="00D31AB7"/>
    <w:rsid w:val="00D35156"/>
    <w:rsid w:val="00D367AF"/>
    <w:rsid w:val="00D415B9"/>
    <w:rsid w:val="00D41DCA"/>
    <w:rsid w:val="00D42DFF"/>
    <w:rsid w:val="00D44922"/>
    <w:rsid w:val="00D45AD0"/>
    <w:rsid w:val="00D478F8"/>
    <w:rsid w:val="00D47F93"/>
    <w:rsid w:val="00D50D23"/>
    <w:rsid w:val="00D512BB"/>
    <w:rsid w:val="00D54EAF"/>
    <w:rsid w:val="00D601A4"/>
    <w:rsid w:val="00D643FA"/>
    <w:rsid w:val="00D6657E"/>
    <w:rsid w:val="00D73BDC"/>
    <w:rsid w:val="00D7787A"/>
    <w:rsid w:val="00D85175"/>
    <w:rsid w:val="00D9082B"/>
    <w:rsid w:val="00D95946"/>
    <w:rsid w:val="00D96968"/>
    <w:rsid w:val="00DA2D56"/>
    <w:rsid w:val="00DA3B1A"/>
    <w:rsid w:val="00DB1ADA"/>
    <w:rsid w:val="00DB213B"/>
    <w:rsid w:val="00DB599E"/>
    <w:rsid w:val="00DB6107"/>
    <w:rsid w:val="00DB6383"/>
    <w:rsid w:val="00DC3C2C"/>
    <w:rsid w:val="00DC4968"/>
    <w:rsid w:val="00DC4AE6"/>
    <w:rsid w:val="00DC5042"/>
    <w:rsid w:val="00DC5732"/>
    <w:rsid w:val="00DC5F20"/>
    <w:rsid w:val="00DC6078"/>
    <w:rsid w:val="00DC7216"/>
    <w:rsid w:val="00DC7360"/>
    <w:rsid w:val="00DC79AD"/>
    <w:rsid w:val="00DD0769"/>
    <w:rsid w:val="00DD2075"/>
    <w:rsid w:val="00DD419D"/>
    <w:rsid w:val="00DE2811"/>
    <w:rsid w:val="00DE49AC"/>
    <w:rsid w:val="00DF098A"/>
    <w:rsid w:val="00DF2701"/>
    <w:rsid w:val="00DF2868"/>
    <w:rsid w:val="00DF2C25"/>
    <w:rsid w:val="00DF3DB2"/>
    <w:rsid w:val="00DF45AC"/>
    <w:rsid w:val="00DF57FE"/>
    <w:rsid w:val="00E0174D"/>
    <w:rsid w:val="00E0286C"/>
    <w:rsid w:val="00E03CF1"/>
    <w:rsid w:val="00E07151"/>
    <w:rsid w:val="00E13A74"/>
    <w:rsid w:val="00E17788"/>
    <w:rsid w:val="00E17C61"/>
    <w:rsid w:val="00E205A7"/>
    <w:rsid w:val="00E25522"/>
    <w:rsid w:val="00E25FC4"/>
    <w:rsid w:val="00E26B98"/>
    <w:rsid w:val="00E26E4A"/>
    <w:rsid w:val="00E301A9"/>
    <w:rsid w:val="00E30FB0"/>
    <w:rsid w:val="00E316C2"/>
    <w:rsid w:val="00E321D2"/>
    <w:rsid w:val="00E36952"/>
    <w:rsid w:val="00E43236"/>
    <w:rsid w:val="00E44CA9"/>
    <w:rsid w:val="00E45C20"/>
    <w:rsid w:val="00E46897"/>
    <w:rsid w:val="00E503C8"/>
    <w:rsid w:val="00E52237"/>
    <w:rsid w:val="00E53374"/>
    <w:rsid w:val="00E557A0"/>
    <w:rsid w:val="00E56AB7"/>
    <w:rsid w:val="00E57176"/>
    <w:rsid w:val="00E60C17"/>
    <w:rsid w:val="00E64884"/>
    <w:rsid w:val="00E64FD7"/>
    <w:rsid w:val="00E65CF4"/>
    <w:rsid w:val="00E65E35"/>
    <w:rsid w:val="00E720E0"/>
    <w:rsid w:val="00E74A43"/>
    <w:rsid w:val="00E763BB"/>
    <w:rsid w:val="00E771BB"/>
    <w:rsid w:val="00E77506"/>
    <w:rsid w:val="00E81F6A"/>
    <w:rsid w:val="00E8353A"/>
    <w:rsid w:val="00E870B9"/>
    <w:rsid w:val="00E878F3"/>
    <w:rsid w:val="00E90672"/>
    <w:rsid w:val="00E93B71"/>
    <w:rsid w:val="00E95238"/>
    <w:rsid w:val="00E955CE"/>
    <w:rsid w:val="00E97242"/>
    <w:rsid w:val="00EA0D02"/>
    <w:rsid w:val="00EA10EB"/>
    <w:rsid w:val="00EA2C7C"/>
    <w:rsid w:val="00EA695C"/>
    <w:rsid w:val="00EB2ED5"/>
    <w:rsid w:val="00EB3B0A"/>
    <w:rsid w:val="00EB6787"/>
    <w:rsid w:val="00EC0598"/>
    <w:rsid w:val="00EC1022"/>
    <w:rsid w:val="00EC2A4E"/>
    <w:rsid w:val="00EC327C"/>
    <w:rsid w:val="00EC4A61"/>
    <w:rsid w:val="00EC5A91"/>
    <w:rsid w:val="00ED18DA"/>
    <w:rsid w:val="00ED2CB3"/>
    <w:rsid w:val="00EE1869"/>
    <w:rsid w:val="00EE2D63"/>
    <w:rsid w:val="00EE4E33"/>
    <w:rsid w:val="00EE5F29"/>
    <w:rsid w:val="00EE6F38"/>
    <w:rsid w:val="00EE7897"/>
    <w:rsid w:val="00EF054A"/>
    <w:rsid w:val="00EF269A"/>
    <w:rsid w:val="00EF3899"/>
    <w:rsid w:val="00EF5041"/>
    <w:rsid w:val="00EF6435"/>
    <w:rsid w:val="00EF6F13"/>
    <w:rsid w:val="00F0133B"/>
    <w:rsid w:val="00F067E3"/>
    <w:rsid w:val="00F070D3"/>
    <w:rsid w:val="00F073A7"/>
    <w:rsid w:val="00F10F6B"/>
    <w:rsid w:val="00F139B5"/>
    <w:rsid w:val="00F179FE"/>
    <w:rsid w:val="00F23697"/>
    <w:rsid w:val="00F31858"/>
    <w:rsid w:val="00F31FC4"/>
    <w:rsid w:val="00F3367E"/>
    <w:rsid w:val="00F3384A"/>
    <w:rsid w:val="00F35170"/>
    <w:rsid w:val="00F35420"/>
    <w:rsid w:val="00F36BB7"/>
    <w:rsid w:val="00F36FE3"/>
    <w:rsid w:val="00F41C87"/>
    <w:rsid w:val="00F421E4"/>
    <w:rsid w:val="00F431D8"/>
    <w:rsid w:val="00F431F6"/>
    <w:rsid w:val="00F44CA9"/>
    <w:rsid w:val="00F47B25"/>
    <w:rsid w:val="00F516BD"/>
    <w:rsid w:val="00F53544"/>
    <w:rsid w:val="00F55BCE"/>
    <w:rsid w:val="00F5606B"/>
    <w:rsid w:val="00F57311"/>
    <w:rsid w:val="00F605CB"/>
    <w:rsid w:val="00F614E4"/>
    <w:rsid w:val="00F615A1"/>
    <w:rsid w:val="00F74CFA"/>
    <w:rsid w:val="00F7516F"/>
    <w:rsid w:val="00F760B6"/>
    <w:rsid w:val="00F77C1E"/>
    <w:rsid w:val="00F825A0"/>
    <w:rsid w:val="00F82E1E"/>
    <w:rsid w:val="00F83D47"/>
    <w:rsid w:val="00F878D8"/>
    <w:rsid w:val="00F92154"/>
    <w:rsid w:val="00FA0944"/>
    <w:rsid w:val="00FA0B7A"/>
    <w:rsid w:val="00FA1EDF"/>
    <w:rsid w:val="00FA2BA6"/>
    <w:rsid w:val="00FB3809"/>
    <w:rsid w:val="00FB43FC"/>
    <w:rsid w:val="00FD16B9"/>
    <w:rsid w:val="00FD2210"/>
    <w:rsid w:val="00FD6CAB"/>
    <w:rsid w:val="00FE4313"/>
    <w:rsid w:val="00FF30D5"/>
    <w:rsid w:val="00FF6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teal"/>
    </o:shapedefaults>
    <o:shapelayout v:ext="edit">
      <o:idmap v:ext="edit" data="2"/>
    </o:shapelayout>
  </w:shapeDefaults>
  <w:decimalSymbol w:val="."/>
  <w:listSeparator w:val=","/>
  <w14:docId w14:val="4E2343D0"/>
  <w15:docId w15:val="{1346855C-8C1A-45FB-95CD-DFA56CBB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98"/>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8F8"/>
  </w:style>
  <w:style w:type="paragraph" w:styleId="Heading1">
    <w:name w:val="heading 1"/>
    <w:basedOn w:val="Normal"/>
    <w:next w:val="Normal"/>
    <w:link w:val="Heading1Char"/>
    <w:uiPriority w:val="9"/>
    <w:qFormat/>
    <w:rsid w:val="00D478F8"/>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478F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D478F8"/>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D478F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478F8"/>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D478F8"/>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D478F8"/>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D478F8"/>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D478F8"/>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rsid w:val="00B853F9"/>
    <w:pPr>
      <w:numPr>
        <w:numId w:val="2"/>
      </w:numPr>
    </w:pPr>
    <w:rPr>
      <w:b/>
    </w:rPr>
  </w:style>
  <w:style w:type="character" w:styleId="PlaceholderText">
    <w:name w:val="Placeholder Text"/>
    <w:basedOn w:val="DefaultParagraphFont"/>
    <w:uiPriority w:val="99"/>
    <w:semiHidden/>
    <w:rsid w:val="00DD2075"/>
    <w:rPr>
      <w:color w:val="595959" w:themeColor="text1" w:themeTint="A6"/>
    </w:rPr>
  </w:style>
  <w:style w:type="paragraph" w:styleId="Date">
    <w:name w:val="Date"/>
    <w:basedOn w:val="Normal"/>
    <w:next w:val="Normal"/>
    <w:uiPriority w:val="10"/>
    <w:rsid w:val="00361DEE"/>
    <w:pPr>
      <w:spacing w:after="480"/>
      <w:jc w:val="center"/>
    </w:pPr>
  </w:style>
  <w:style w:type="paragraph" w:styleId="BalloonText">
    <w:name w:val="Balloon Text"/>
    <w:basedOn w:val="Normal"/>
    <w:link w:val="BalloonTextChar"/>
    <w:uiPriority w:val="99"/>
    <w:semiHidden/>
    <w:unhideWhenUsed/>
    <w:rsid w:val="0065214E"/>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65214E"/>
    <w:rPr>
      <w:rFonts w:ascii="Tahoma" w:hAnsi="Tahoma" w:cs="Tahoma"/>
      <w:sz w:val="22"/>
      <w:szCs w:val="16"/>
    </w:rPr>
  </w:style>
  <w:style w:type="paragraph" w:styleId="ListBullet">
    <w:name w:val="List Bullet"/>
    <w:basedOn w:val="Normal"/>
    <w:uiPriority w:val="13"/>
    <w:rsid w:val="00535B54"/>
    <w:pPr>
      <w:numPr>
        <w:numId w:val="1"/>
      </w:numPr>
      <w:contextualSpacing/>
    </w:pPr>
    <w:rPr>
      <w:b/>
    </w:rPr>
  </w:style>
  <w:style w:type="character" w:customStyle="1" w:styleId="Heading4Char">
    <w:name w:val="Heading 4 Char"/>
    <w:basedOn w:val="DefaultParagraphFont"/>
    <w:link w:val="Heading4"/>
    <w:uiPriority w:val="9"/>
    <w:semiHidden/>
    <w:rsid w:val="00D478F8"/>
    <w:rPr>
      <w:rFonts w:asciiTheme="majorHAnsi" w:eastAsiaTheme="majorEastAsia" w:hAnsiTheme="majorHAnsi" w:cstheme="majorBidi"/>
      <w:sz w:val="22"/>
      <w:szCs w:val="22"/>
    </w:rPr>
  </w:style>
  <w:style w:type="character" w:styleId="Emphasis">
    <w:name w:val="Emphasis"/>
    <w:basedOn w:val="DefaultParagraphFont"/>
    <w:uiPriority w:val="20"/>
    <w:qFormat/>
    <w:rsid w:val="00D478F8"/>
    <w:rPr>
      <w:i/>
      <w:iCs/>
    </w:rPr>
  </w:style>
  <w:style w:type="character" w:customStyle="1" w:styleId="Heading5Char">
    <w:name w:val="Heading 5 Char"/>
    <w:basedOn w:val="DefaultParagraphFont"/>
    <w:link w:val="Heading5"/>
    <w:uiPriority w:val="9"/>
    <w:semiHidden/>
    <w:rsid w:val="00D478F8"/>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D478F8"/>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D478F8"/>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D478F8"/>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D478F8"/>
    <w:rPr>
      <w:rFonts w:asciiTheme="majorHAnsi" w:eastAsiaTheme="majorEastAsia" w:hAnsiTheme="majorHAnsi" w:cstheme="majorBidi"/>
      <w:b/>
      <w:bCs/>
      <w:i/>
      <w:iCs/>
      <w:color w:val="1F497D" w:themeColor="text2"/>
    </w:rPr>
  </w:style>
  <w:style w:type="paragraph" w:styleId="Title">
    <w:name w:val="Title"/>
    <w:basedOn w:val="Normal"/>
    <w:next w:val="Normal"/>
    <w:link w:val="TitleChar"/>
    <w:uiPriority w:val="10"/>
    <w:qFormat/>
    <w:rsid w:val="00D478F8"/>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D478F8"/>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D478F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478F8"/>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D478F8"/>
    <w:rPr>
      <w:i/>
      <w:iCs/>
      <w:color w:val="404040" w:themeColor="text1" w:themeTint="BF"/>
    </w:rPr>
  </w:style>
  <w:style w:type="character" w:styleId="IntenseEmphasis">
    <w:name w:val="Intense Emphasis"/>
    <w:basedOn w:val="DefaultParagraphFont"/>
    <w:uiPriority w:val="21"/>
    <w:qFormat/>
    <w:rsid w:val="00D478F8"/>
    <w:rPr>
      <w:b/>
      <w:bCs/>
      <w:i/>
      <w:iCs/>
    </w:rPr>
  </w:style>
  <w:style w:type="character" w:styleId="Strong">
    <w:name w:val="Strong"/>
    <w:basedOn w:val="DefaultParagraphFont"/>
    <w:uiPriority w:val="22"/>
    <w:qFormat/>
    <w:rsid w:val="00D478F8"/>
    <w:rPr>
      <w:b/>
      <w:bCs/>
    </w:rPr>
  </w:style>
  <w:style w:type="paragraph" w:styleId="Quote">
    <w:name w:val="Quote"/>
    <w:basedOn w:val="Normal"/>
    <w:next w:val="Normal"/>
    <w:link w:val="QuoteChar"/>
    <w:uiPriority w:val="29"/>
    <w:qFormat/>
    <w:rsid w:val="00D478F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478F8"/>
    <w:rPr>
      <w:i/>
      <w:iCs/>
      <w:color w:val="404040" w:themeColor="text1" w:themeTint="BF"/>
    </w:rPr>
  </w:style>
  <w:style w:type="paragraph" w:styleId="IntenseQuote">
    <w:name w:val="Intense Quote"/>
    <w:basedOn w:val="Normal"/>
    <w:next w:val="Normal"/>
    <w:link w:val="IntenseQuoteChar"/>
    <w:uiPriority w:val="30"/>
    <w:qFormat/>
    <w:rsid w:val="00D478F8"/>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478F8"/>
    <w:rPr>
      <w:rFonts w:asciiTheme="majorHAnsi" w:eastAsiaTheme="majorEastAsia" w:hAnsiTheme="majorHAnsi" w:cstheme="majorBidi"/>
      <w:color w:val="4F81BD" w:themeColor="accent1"/>
      <w:sz w:val="28"/>
      <w:szCs w:val="28"/>
    </w:rPr>
  </w:style>
  <w:style w:type="character" w:styleId="SubtleReference">
    <w:name w:val="Subtle Reference"/>
    <w:basedOn w:val="DefaultParagraphFont"/>
    <w:uiPriority w:val="31"/>
    <w:qFormat/>
    <w:rsid w:val="00D478F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478F8"/>
    <w:rPr>
      <w:b/>
      <w:bCs/>
      <w:smallCaps/>
      <w:spacing w:val="5"/>
      <w:u w:val="single"/>
    </w:rPr>
  </w:style>
  <w:style w:type="character" w:styleId="BookTitle">
    <w:name w:val="Book Title"/>
    <w:basedOn w:val="DefaultParagraphFont"/>
    <w:uiPriority w:val="33"/>
    <w:qFormat/>
    <w:rsid w:val="00D478F8"/>
    <w:rPr>
      <w:b/>
      <w:bCs/>
      <w:smallCaps/>
    </w:rPr>
  </w:style>
  <w:style w:type="paragraph" w:styleId="ListParagraph">
    <w:name w:val="List Paragraph"/>
    <w:basedOn w:val="Normal"/>
    <w:uiPriority w:val="1"/>
    <w:qFormat/>
    <w:rsid w:val="0065214E"/>
    <w:pPr>
      <w:ind w:left="720"/>
      <w:contextualSpacing/>
    </w:pPr>
  </w:style>
  <w:style w:type="paragraph" w:styleId="Caption">
    <w:name w:val="caption"/>
    <w:basedOn w:val="Normal"/>
    <w:next w:val="Normal"/>
    <w:uiPriority w:val="35"/>
    <w:semiHidden/>
    <w:unhideWhenUsed/>
    <w:qFormat/>
    <w:rsid w:val="00D478F8"/>
    <w:pPr>
      <w:spacing w:line="240" w:lineRule="auto"/>
    </w:pPr>
    <w:rPr>
      <w:b/>
      <w:bCs/>
      <w:smallCaps/>
      <w:color w:val="595959" w:themeColor="text1" w:themeTint="A6"/>
      <w:spacing w:val="6"/>
    </w:rPr>
  </w:style>
  <w:style w:type="paragraph" w:styleId="Bibliography">
    <w:name w:val="Bibliography"/>
    <w:basedOn w:val="Normal"/>
    <w:next w:val="Normal"/>
    <w:uiPriority w:val="37"/>
    <w:semiHidden/>
    <w:unhideWhenUsed/>
    <w:rsid w:val="0065214E"/>
  </w:style>
  <w:style w:type="paragraph" w:styleId="TOC1">
    <w:name w:val="toc 1"/>
    <w:basedOn w:val="Normal"/>
    <w:next w:val="Normal"/>
    <w:autoRedefine/>
    <w:uiPriority w:val="39"/>
    <w:semiHidden/>
    <w:unhideWhenUsed/>
    <w:rsid w:val="0065214E"/>
    <w:pPr>
      <w:spacing w:after="100"/>
    </w:pPr>
  </w:style>
  <w:style w:type="paragraph" w:styleId="TOC9">
    <w:name w:val="toc 9"/>
    <w:basedOn w:val="Normal"/>
    <w:next w:val="Normal"/>
    <w:autoRedefine/>
    <w:uiPriority w:val="39"/>
    <w:semiHidden/>
    <w:unhideWhenUsed/>
    <w:rsid w:val="0065214E"/>
    <w:pPr>
      <w:spacing w:after="100"/>
      <w:ind w:left="1920"/>
    </w:pPr>
  </w:style>
  <w:style w:type="paragraph" w:styleId="TOCHeading">
    <w:name w:val="TOC Heading"/>
    <w:basedOn w:val="Heading1"/>
    <w:next w:val="Normal"/>
    <w:uiPriority w:val="39"/>
    <w:semiHidden/>
    <w:unhideWhenUsed/>
    <w:qFormat/>
    <w:rsid w:val="00D478F8"/>
    <w:pPr>
      <w:outlineLvl w:val="9"/>
    </w:pPr>
  </w:style>
  <w:style w:type="paragraph" w:styleId="BlockText">
    <w:name w:val="Block Text"/>
    <w:basedOn w:val="Normal"/>
    <w:uiPriority w:val="99"/>
    <w:semiHidden/>
    <w:unhideWhenUsed/>
    <w:rsid w:val="0065214E"/>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65214E"/>
  </w:style>
  <w:style w:type="character" w:customStyle="1" w:styleId="BodyTextChar">
    <w:name w:val="Body Text Char"/>
    <w:basedOn w:val="DefaultParagraphFont"/>
    <w:link w:val="BodyText"/>
    <w:uiPriority w:val="99"/>
    <w:semiHidden/>
    <w:rsid w:val="0065214E"/>
  </w:style>
  <w:style w:type="paragraph" w:styleId="BodyText2">
    <w:name w:val="Body Text 2"/>
    <w:basedOn w:val="Normal"/>
    <w:link w:val="BodyText2Char"/>
    <w:uiPriority w:val="99"/>
    <w:semiHidden/>
    <w:unhideWhenUsed/>
    <w:rsid w:val="0065214E"/>
    <w:pPr>
      <w:spacing w:line="480" w:lineRule="auto"/>
    </w:pPr>
  </w:style>
  <w:style w:type="character" w:customStyle="1" w:styleId="BodyText2Char">
    <w:name w:val="Body Text 2 Char"/>
    <w:basedOn w:val="DefaultParagraphFont"/>
    <w:link w:val="BodyText2"/>
    <w:uiPriority w:val="99"/>
    <w:semiHidden/>
    <w:rsid w:val="0065214E"/>
  </w:style>
  <w:style w:type="paragraph" w:styleId="BodyText3">
    <w:name w:val="Body Text 3"/>
    <w:basedOn w:val="Normal"/>
    <w:link w:val="BodyText3Char"/>
    <w:uiPriority w:val="99"/>
    <w:semiHidden/>
    <w:unhideWhenUsed/>
    <w:rsid w:val="0065214E"/>
    <w:rPr>
      <w:sz w:val="22"/>
      <w:szCs w:val="16"/>
    </w:rPr>
  </w:style>
  <w:style w:type="character" w:customStyle="1" w:styleId="BodyText3Char">
    <w:name w:val="Body Text 3 Char"/>
    <w:basedOn w:val="DefaultParagraphFont"/>
    <w:link w:val="BodyText3"/>
    <w:uiPriority w:val="99"/>
    <w:semiHidden/>
    <w:rsid w:val="0065214E"/>
    <w:rPr>
      <w:sz w:val="22"/>
      <w:szCs w:val="16"/>
    </w:rPr>
  </w:style>
  <w:style w:type="paragraph" w:styleId="BodyTextIndent3">
    <w:name w:val="Body Text Indent 3"/>
    <w:basedOn w:val="Normal"/>
    <w:link w:val="BodyTextIndent3Char"/>
    <w:uiPriority w:val="99"/>
    <w:semiHidden/>
    <w:unhideWhenUsed/>
    <w:rsid w:val="0065214E"/>
    <w:pPr>
      <w:ind w:left="283"/>
    </w:pPr>
    <w:rPr>
      <w:sz w:val="22"/>
      <w:szCs w:val="16"/>
    </w:rPr>
  </w:style>
  <w:style w:type="character" w:customStyle="1" w:styleId="BodyTextIndent3Char">
    <w:name w:val="Body Text Indent 3 Char"/>
    <w:basedOn w:val="DefaultParagraphFont"/>
    <w:link w:val="BodyTextIndent3"/>
    <w:uiPriority w:val="99"/>
    <w:semiHidden/>
    <w:rsid w:val="0065214E"/>
    <w:rPr>
      <w:sz w:val="22"/>
      <w:szCs w:val="16"/>
    </w:rPr>
  </w:style>
  <w:style w:type="character" w:styleId="CommentReference">
    <w:name w:val="annotation reference"/>
    <w:basedOn w:val="DefaultParagraphFont"/>
    <w:uiPriority w:val="99"/>
    <w:semiHidden/>
    <w:unhideWhenUsed/>
    <w:rsid w:val="0065214E"/>
    <w:rPr>
      <w:szCs w:val="16"/>
    </w:rPr>
  </w:style>
  <w:style w:type="paragraph" w:styleId="CommentText">
    <w:name w:val="annotation text"/>
    <w:basedOn w:val="Normal"/>
    <w:link w:val="CommentTextChar"/>
    <w:uiPriority w:val="99"/>
    <w:semiHidden/>
    <w:unhideWhenUsed/>
    <w:rsid w:val="0065214E"/>
    <w:pPr>
      <w:spacing w:line="240" w:lineRule="auto"/>
    </w:pPr>
    <w:rPr>
      <w:sz w:val="22"/>
    </w:rPr>
  </w:style>
  <w:style w:type="character" w:customStyle="1" w:styleId="CommentTextChar">
    <w:name w:val="Comment Text Char"/>
    <w:basedOn w:val="DefaultParagraphFont"/>
    <w:link w:val="CommentText"/>
    <w:uiPriority w:val="99"/>
    <w:semiHidden/>
    <w:rsid w:val="0065214E"/>
    <w:rPr>
      <w:sz w:val="22"/>
      <w:szCs w:val="20"/>
    </w:rPr>
  </w:style>
  <w:style w:type="paragraph" w:styleId="CommentSubject">
    <w:name w:val="annotation subject"/>
    <w:basedOn w:val="CommentText"/>
    <w:next w:val="CommentText"/>
    <w:link w:val="CommentSubjectChar"/>
    <w:uiPriority w:val="99"/>
    <w:semiHidden/>
    <w:unhideWhenUsed/>
    <w:rsid w:val="0065214E"/>
    <w:rPr>
      <w:b/>
      <w:bCs/>
    </w:rPr>
  </w:style>
  <w:style w:type="character" w:customStyle="1" w:styleId="CommentSubjectChar">
    <w:name w:val="Comment Subject Char"/>
    <w:basedOn w:val="CommentTextChar"/>
    <w:link w:val="CommentSubject"/>
    <w:uiPriority w:val="99"/>
    <w:semiHidden/>
    <w:rsid w:val="0065214E"/>
    <w:rPr>
      <w:b/>
      <w:bCs/>
      <w:sz w:val="22"/>
      <w:szCs w:val="20"/>
    </w:rPr>
  </w:style>
  <w:style w:type="paragraph" w:styleId="DocumentMap">
    <w:name w:val="Document Map"/>
    <w:basedOn w:val="Normal"/>
    <w:link w:val="DocumentMapChar"/>
    <w:uiPriority w:val="99"/>
    <w:semiHidden/>
    <w:unhideWhenUsed/>
    <w:rsid w:val="0065214E"/>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65214E"/>
    <w:rPr>
      <w:rFonts w:ascii="Segoe UI" w:hAnsi="Segoe UI" w:cs="Segoe UI"/>
      <w:sz w:val="22"/>
      <w:szCs w:val="16"/>
    </w:rPr>
  </w:style>
  <w:style w:type="character" w:styleId="EndnoteReference">
    <w:name w:val="endnote reference"/>
    <w:basedOn w:val="DefaultParagraphFont"/>
    <w:uiPriority w:val="99"/>
    <w:semiHidden/>
    <w:unhideWhenUsed/>
    <w:rsid w:val="0065214E"/>
    <w:rPr>
      <w:vertAlign w:val="superscript"/>
    </w:rPr>
  </w:style>
  <w:style w:type="paragraph" w:styleId="EndnoteText">
    <w:name w:val="endnote text"/>
    <w:basedOn w:val="Normal"/>
    <w:link w:val="EndnoteTextChar"/>
    <w:uiPriority w:val="99"/>
    <w:semiHidden/>
    <w:unhideWhenUsed/>
    <w:rsid w:val="0065214E"/>
    <w:pPr>
      <w:spacing w:after="0" w:line="240" w:lineRule="auto"/>
    </w:pPr>
    <w:rPr>
      <w:sz w:val="22"/>
    </w:rPr>
  </w:style>
  <w:style w:type="character" w:customStyle="1" w:styleId="EndnoteTextChar">
    <w:name w:val="Endnote Text Char"/>
    <w:basedOn w:val="DefaultParagraphFont"/>
    <w:link w:val="EndnoteText"/>
    <w:uiPriority w:val="99"/>
    <w:semiHidden/>
    <w:rsid w:val="0065214E"/>
    <w:rPr>
      <w:sz w:val="22"/>
      <w:szCs w:val="20"/>
    </w:rPr>
  </w:style>
  <w:style w:type="paragraph" w:styleId="EnvelopeReturn">
    <w:name w:val="envelope return"/>
    <w:basedOn w:val="Normal"/>
    <w:uiPriority w:val="99"/>
    <w:semiHidden/>
    <w:unhideWhenUsed/>
    <w:rsid w:val="0065214E"/>
    <w:pPr>
      <w:spacing w:after="0" w:line="240" w:lineRule="auto"/>
    </w:pPr>
    <w:rPr>
      <w:rFonts w:asciiTheme="majorHAnsi" w:eastAsiaTheme="majorEastAsia" w:hAnsiTheme="majorHAnsi" w:cstheme="majorBidi"/>
      <w:sz w:val="22"/>
    </w:rPr>
  </w:style>
  <w:style w:type="paragraph" w:styleId="EnvelopeAddress">
    <w:name w:val="envelope address"/>
    <w:basedOn w:val="Normal"/>
    <w:uiPriority w:val="99"/>
    <w:semiHidden/>
    <w:unhideWhenUsed/>
    <w:rsid w:val="0065214E"/>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65214E"/>
    <w:rPr>
      <w:color w:val="800080" w:themeColor="followedHyperlink"/>
      <w:u w:val="single"/>
    </w:rPr>
  </w:style>
  <w:style w:type="paragraph" w:styleId="Footer">
    <w:name w:val="footer"/>
    <w:basedOn w:val="Normal"/>
    <w:link w:val="FooterChar"/>
    <w:uiPriority w:val="99"/>
    <w:unhideWhenUsed/>
    <w:rsid w:val="0065214E"/>
    <w:pPr>
      <w:spacing w:after="0" w:line="240" w:lineRule="auto"/>
    </w:pPr>
  </w:style>
  <w:style w:type="character" w:customStyle="1" w:styleId="FooterChar">
    <w:name w:val="Footer Char"/>
    <w:basedOn w:val="DefaultParagraphFont"/>
    <w:link w:val="Footer"/>
    <w:uiPriority w:val="99"/>
    <w:rsid w:val="0065214E"/>
  </w:style>
  <w:style w:type="character" w:styleId="FootnoteReference">
    <w:name w:val="footnote reference"/>
    <w:basedOn w:val="DefaultParagraphFont"/>
    <w:uiPriority w:val="99"/>
    <w:semiHidden/>
    <w:unhideWhenUsed/>
    <w:rsid w:val="0065214E"/>
    <w:rPr>
      <w:vertAlign w:val="superscript"/>
    </w:rPr>
  </w:style>
  <w:style w:type="paragraph" w:styleId="FootnoteText">
    <w:name w:val="footnote text"/>
    <w:basedOn w:val="Normal"/>
    <w:link w:val="FootnoteTextChar"/>
    <w:uiPriority w:val="99"/>
    <w:semiHidden/>
    <w:unhideWhenUsed/>
    <w:rsid w:val="0065214E"/>
    <w:pPr>
      <w:spacing w:after="0" w:line="240" w:lineRule="auto"/>
    </w:pPr>
    <w:rPr>
      <w:sz w:val="22"/>
    </w:rPr>
  </w:style>
  <w:style w:type="character" w:customStyle="1" w:styleId="FootnoteTextChar">
    <w:name w:val="Footnote Text Char"/>
    <w:basedOn w:val="DefaultParagraphFont"/>
    <w:link w:val="FootnoteText"/>
    <w:uiPriority w:val="99"/>
    <w:semiHidden/>
    <w:rsid w:val="0065214E"/>
    <w:rPr>
      <w:sz w:val="22"/>
      <w:szCs w:val="20"/>
    </w:rPr>
  </w:style>
  <w:style w:type="character" w:styleId="Hashtag">
    <w:name w:val="Hashtag"/>
    <w:basedOn w:val="DefaultParagraphFont"/>
    <w:uiPriority w:val="99"/>
    <w:semiHidden/>
    <w:unhideWhenUsed/>
    <w:rsid w:val="0065214E"/>
    <w:rPr>
      <w:color w:val="2B579A"/>
      <w:shd w:val="clear" w:color="auto" w:fill="E6E6E6"/>
    </w:rPr>
  </w:style>
  <w:style w:type="paragraph" w:styleId="Header">
    <w:name w:val="header"/>
    <w:basedOn w:val="Normal"/>
    <w:link w:val="HeaderChar"/>
    <w:uiPriority w:val="99"/>
    <w:unhideWhenUsed/>
    <w:rsid w:val="0065214E"/>
    <w:pPr>
      <w:spacing w:after="0" w:line="240" w:lineRule="auto"/>
    </w:pPr>
  </w:style>
  <w:style w:type="character" w:customStyle="1" w:styleId="HeaderChar">
    <w:name w:val="Header Char"/>
    <w:basedOn w:val="DefaultParagraphFont"/>
    <w:link w:val="Header"/>
    <w:uiPriority w:val="99"/>
    <w:rsid w:val="0065214E"/>
  </w:style>
  <w:style w:type="character" w:styleId="HTMLAcronym">
    <w:name w:val="HTML Acronym"/>
    <w:basedOn w:val="DefaultParagraphFont"/>
    <w:uiPriority w:val="99"/>
    <w:semiHidden/>
    <w:unhideWhenUsed/>
    <w:rsid w:val="0065214E"/>
  </w:style>
  <w:style w:type="paragraph" w:styleId="HTMLAddress">
    <w:name w:val="HTML Address"/>
    <w:basedOn w:val="Normal"/>
    <w:link w:val="HTMLAddressChar"/>
    <w:uiPriority w:val="99"/>
    <w:semiHidden/>
    <w:unhideWhenUsed/>
    <w:rsid w:val="0065214E"/>
    <w:pPr>
      <w:spacing w:after="0" w:line="240" w:lineRule="auto"/>
    </w:pPr>
    <w:rPr>
      <w:i/>
      <w:iCs/>
    </w:rPr>
  </w:style>
  <w:style w:type="character" w:customStyle="1" w:styleId="HTMLAddressChar">
    <w:name w:val="HTML Address Char"/>
    <w:basedOn w:val="DefaultParagraphFont"/>
    <w:link w:val="HTMLAddress"/>
    <w:uiPriority w:val="99"/>
    <w:semiHidden/>
    <w:rsid w:val="0065214E"/>
    <w:rPr>
      <w:i/>
      <w:iCs/>
    </w:rPr>
  </w:style>
  <w:style w:type="character" w:styleId="HTMLCite">
    <w:name w:val="HTML Cite"/>
    <w:basedOn w:val="DefaultParagraphFont"/>
    <w:uiPriority w:val="99"/>
    <w:semiHidden/>
    <w:unhideWhenUsed/>
    <w:rsid w:val="0065214E"/>
    <w:rPr>
      <w:i/>
      <w:iCs/>
    </w:rPr>
  </w:style>
  <w:style w:type="character" w:styleId="HTMLCode">
    <w:name w:val="HTML Code"/>
    <w:basedOn w:val="DefaultParagraphFont"/>
    <w:uiPriority w:val="99"/>
    <w:semiHidden/>
    <w:unhideWhenUsed/>
    <w:rsid w:val="0065214E"/>
    <w:rPr>
      <w:rFonts w:ascii="Consolas" w:hAnsi="Consolas"/>
      <w:szCs w:val="20"/>
    </w:rPr>
  </w:style>
  <w:style w:type="character" w:styleId="HTMLDefinition">
    <w:name w:val="HTML Definition"/>
    <w:basedOn w:val="DefaultParagraphFont"/>
    <w:uiPriority w:val="99"/>
    <w:semiHidden/>
    <w:unhideWhenUsed/>
    <w:rsid w:val="0065214E"/>
    <w:rPr>
      <w:i/>
      <w:iCs/>
    </w:rPr>
  </w:style>
  <w:style w:type="character" w:styleId="HTMLKeyboard">
    <w:name w:val="HTML Keyboard"/>
    <w:basedOn w:val="DefaultParagraphFont"/>
    <w:uiPriority w:val="99"/>
    <w:semiHidden/>
    <w:unhideWhenUsed/>
    <w:rsid w:val="0065214E"/>
    <w:rPr>
      <w:rFonts w:ascii="Consolas" w:hAnsi="Consolas"/>
      <w:szCs w:val="20"/>
    </w:rPr>
  </w:style>
  <w:style w:type="paragraph" w:styleId="HTMLPreformatted">
    <w:name w:val="HTML Preformatted"/>
    <w:basedOn w:val="Normal"/>
    <w:link w:val="HTMLPreformattedChar"/>
    <w:uiPriority w:val="99"/>
    <w:semiHidden/>
    <w:unhideWhenUsed/>
    <w:rsid w:val="00DD2075"/>
    <w:pPr>
      <w:spacing w:after="0" w:line="240" w:lineRule="auto"/>
    </w:pPr>
    <w:rPr>
      <w:rFonts w:ascii="Consolas" w:hAnsi="Consolas"/>
      <w:sz w:val="22"/>
    </w:rPr>
  </w:style>
  <w:style w:type="character" w:customStyle="1" w:styleId="HTMLPreformattedChar">
    <w:name w:val="HTML Preformatted Char"/>
    <w:basedOn w:val="DefaultParagraphFont"/>
    <w:link w:val="HTMLPreformatted"/>
    <w:uiPriority w:val="99"/>
    <w:semiHidden/>
    <w:rsid w:val="00DD2075"/>
    <w:rPr>
      <w:rFonts w:ascii="Consolas" w:hAnsi="Consolas"/>
      <w:sz w:val="22"/>
      <w:szCs w:val="20"/>
    </w:rPr>
  </w:style>
  <w:style w:type="character" w:styleId="HTMLTypewriter">
    <w:name w:val="HTML Typewriter"/>
    <w:basedOn w:val="DefaultParagraphFont"/>
    <w:uiPriority w:val="99"/>
    <w:semiHidden/>
    <w:unhideWhenUsed/>
    <w:rsid w:val="00DD2075"/>
    <w:rPr>
      <w:rFonts w:ascii="Consolas" w:hAnsi="Consolas"/>
      <w:szCs w:val="20"/>
    </w:rPr>
  </w:style>
  <w:style w:type="character" w:styleId="HTMLVariable">
    <w:name w:val="HTML Variable"/>
    <w:basedOn w:val="DefaultParagraphFont"/>
    <w:uiPriority w:val="99"/>
    <w:semiHidden/>
    <w:unhideWhenUsed/>
    <w:rsid w:val="00DD2075"/>
    <w:rPr>
      <w:i/>
      <w:iCs/>
    </w:rPr>
  </w:style>
  <w:style w:type="character" w:styleId="Hyperlink">
    <w:name w:val="Hyperlink"/>
    <w:basedOn w:val="DefaultParagraphFont"/>
    <w:uiPriority w:val="99"/>
    <w:semiHidden/>
    <w:unhideWhenUsed/>
    <w:rsid w:val="00DD2075"/>
    <w:rPr>
      <w:color w:val="0000FF" w:themeColor="hyperlink"/>
      <w:u w:val="single"/>
    </w:rPr>
  </w:style>
  <w:style w:type="paragraph" w:styleId="Index1">
    <w:name w:val="index 1"/>
    <w:basedOn w:val="Normal"/>
    <w:next w:val="Normal"/>
    <w:autoRedefine/>
    <w:uiPriority w:val="99"/>
    <w:semiHidden/>
    <w:unhideWhenUsed/>
    <w:rsid w:val="00DD2075"/>
    <w:pPr>
      <w:spacing w:after="0" w:line="240" w:lineRule="auto"/>
      <w:ind w:left="240" w:hanging="240"/>
    </w:pPr>
  </w:style>
  <w:style w:type="paragraph" w:styleId="IndexHeading">
    <w:name w:val="index heading"/>
    <w:basedOn w:val="Normal"/>
    <w:next w:val="Index1"/>
    <w:uiPriority w:val="99"/>
    <w:semiHidden/>
    <w:unhideWhenUsed/>
    <w:rsid w:val="00DD2075"/>
    <w:rPr>
      <w:rFonts w:asciiTheme="majorHAnsi" w:eastAsiaTheme="majorEastAsia" w:hAnsiTheme="majorHAnsi" w:cstheme="majorBidi"/>
      <w:b/>
      <w:bCs/>
    </w:rPr>
  </w:style>
  <w:style w:type="character" w:styleId="LineNumber">
    <w:name w:val="line number"/>
    <w:basedOn w:val="DefaultParagraphFont"/>
    <w:uiPriority w:val="99"/>
    <w:semiHidden/>
    <w:unhideWhenUsed/>
    <w:rsid w:val="00DD2075"/>
  </w:style>
  <w:style w:type="paragraph" w:styleId="MacroText">
    <w:name w:val="macro"/>
    <w:link w:val="MacroTextChar"/>
    <w:uiPriority w:val="99"/>
    <w:semiHidden/>
    <w:unhideWhenUsed/>
    <w:rsid w:val="00DD207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rPr>
  </w:style>
  <w:style w:type="character" w:customStyle="1" w:styleId="MacroTextChar">
    <w:name w:val="Macro Text Char"/>
    <w:basedOn w:val="DefaultParagraphFont"/>
    <w:link w:val="MacroText"/>
    <w:uiPriority w:val="99"/>
    <w:semiHidden/>
    <w:rsid w:val="00DD2075"/>
    <w:rPr>
      <w:rFonts w:ascii="Consolas" w:hAnsi="Consolas"/>
      <w:sz w:val="22"/>
      <w:szCs w:val="20"/>
    </w:rPr>
  </w:style>
  <w:style w:type="character" w:styleId="Mention">
    <w:name w:val="Mention"/>
    <w:basedOn w:val="DefaultParagraphFont"/>
    <w:uiPriority w:val="99"/>
    <w:semiHidden/>
    <w:unhideWhenUsed/>
    <w:rsid w:val="00DD2075"/>
    <w:rPr>
      <w:color w:val="2B579A"/>
      <w:shd w:val="clear" w:color="auto" w:fill="E6E6E6"/>
    </w:rPr>
  </w:style>
  <w:style w:type="paragraph" w:styleId="MessageHeader">
    <w:name w:val="Message Header"/>
    <w:basedOn w:val="Normal"/>
    <w:link w:val="MessageHeaderChar"/>
    <w:uiPriority w:val="99"/>
    <w:semiHidden/>
    <w:unhideWhenUsed/>
    <w:rsid w:val="00DD207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D2075"/>
    <w:rPr>
      <w:rFonts w:asciiTheme="majorHAnsi" w:eastAsiaTheme="majorEastAsia" w:hAnsiTheme="majorHAnsi" w:cstheme="majorBidi"/>
      <w:shd w:val="pct20" w:color="auto" w:fill="auto"/>
    </w:rPr>
  </w:style>
  <w:style w:type="paragraph" w:styleId="NoteHeading">
    <w:name w:val="Note Heading"/>
    <w:basedOn w:val="Normal"/>
    <w:next w:val="Normal"/>
    <w:link w:val="NoteHeadingChar"/>
    <w:uiPriority w:val="99"/>
    <w:semiHidden/>
    <w:unhideWhenUsed/>
    <w:rsid w:val="00DD2075"/>
    <w:pPr>
      <w:spacing w:after="0" w:line="240" w:lineRule="auto"/>
    </w:pPr>
  </w:style>
  <w:style w:type="character" w:customStyle="1" w:styleId="NoteHeadingChar">
    <w:name w:val="Note Heading Char"/>
    <w:basedOn w:val="DefaultParagraphFont"/>
    <w:link w:val="NoteHeading"/>
    <w:uiPriority w:val="99"/>
    <w:semiHidden/>
    <w:rsid w:val="00DD2075"/>
  </w:style>
  <w:style w:type="paragraph" w:styleId="PlainText">
    <w:name w:val="Plain Text"/>
    <w:basedOn w:val="Normal"/>
    <w:link w:val="PlainTextChar"/>
    <w:uiPriority w:val="99"/>
    <w:semiHidden/>
    <w:unhideWhenUsed/>
    <w:rsid w:val="00DD2075"/>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D2075"/>
    <w:rPr>
      <w:rFonts w:ascii="Consolas" w:hAnsi="Consolas"/>
      <w:sz w:val="22"/>
      <w:szCs w:val="21"/>
    </w:rPr>
  </w:style>
  <w:style w:type="paragraph" w:styleId="Salutation">
    <w:name w:val="Salutation"/>
    <w:basedOn w:val="Normal"/>
    <w:next w:val="Normal"/>
    <w:link w:val="SalutationChar"/>
    <w:uiPriority w:val="99"/>
    <w:semiHidden/>
    <w:unhideWhenUsed/>
    <w:rsid w:val="00DD2075"/>
  </w:style>
  <w:style w:type="character" w:customStyle="1" w:styleId="SalutationChar">
    <w:name w:val="Salutation Char"/>
    <w:basedOn w:val="DefaultParagraphFont"/>
    <w:link w:val="Salutation"/>
    <w:uiPriority w:val="99"/>
    <w:semiHidden/>
    <w:rsid w:val="00DD2075"/>
  </w:style>
  <w:style w:type="paragraph" w:styleId="Signature">
    <w:name w:val="Signature"/>
    <w:basedOn w:val="Normal"/>
    <w:link w:val="SignatureChar"/>
    <w:uiPriority w:val="99"/>
    <w:semiHidden/>
    <w:unhideWhenUsed/>
    <w:rsid w:val="00DD2075"/>
    <w:pPr>
      <w:spacing w:after="0" w:line="240" w:lineRule="auto"/>
      <w:ind w:left="4252"/>
    </w:pPr>
  </w:style>
  <w:style w:type="character" w:customStyle="1" w:styleId="SignatureChar">
    <w:name w:val="Signature Char"/>
    <w:basedOn w:val="DefaultParagraphFont"/>
    <w:link w:val="Signature"/>
    <w:uiPriority w:val="99"/>
    <w:semiHidden/>
    <w:rsid w:val="00DD2075"/>
  </w:style>
  <w:style w:type="character" w:styleId="SmartHyperlink">
    <w:name w:val="Smart Hyperlink"/>
    <w:basedOn w:val="DefaultParagraphFont"/>
    <w:uiPriority w:val="99"/>
    <w:semiHidden/>
    <w:unhideWhenUsed/>
    <w:rsid w:val="00DD2075"/>
    <w:rPr>
      <w:u w:val="dotted"/>
    </w:rPr>
  </w:style>
  <w:style w:type="character" w:styleId="UnresolvedMention">
    <w:name w:val="Unresolved Mention"/>
    <w:basedOn w:val="DefaultParagraphFont"/>
    <w:uiPriority w:val="99"/>
    <w:semiHidden/>
    <w:unhideWhenUsed/>
    <w:rsid w:val="00DD2075"/>
    <w:rPr>
      <w:color w:val="595959" w:themeColor="text1" w:themeTint="A6"/>
      <w:shd w:val="clear" w:color="auto" w:fill="E6E6E6"/>
    </w:rPr>
  </w:style>
  <w:style w:type="paragraph" w:styleId="ListNumber2">
    <w:name w:val="List Number 2"/>
    <w:basedOn w:val="Normal"/>
    <w:uiPriority w:val="12"/>
    <w:unhideWhenUsed/>
    <w:rsid w:val="00FD6CAB"/>
    <w:pPr>
      <w:numPr>
        <w:ilvl w:val="1"/>
        <w:numId w:val="2"/>
      </w:numPr>
    </w:pPr>
  </w:style>
  <w:style w:type="character" w:customStyle="1" w:styleId="Heading1Char">
    <w:name w:val="Heading 1 Char"/>
    <w:basedOn w:val="DefaultParagraphFont"/>
    <w:link w:val="Heading1"/>
    <w:uiPriority w:val="9"/>
    <w:rsid w:val="00D478F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478F8"/>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D478F8"/>
    <w:rPr>
      <w:rFonts w:asciiTheme="majorHAnsi" w:eastAsiaTheme="majorEastAsia" w:hAnsiTheme="majorHAnsi" w:cstheme="majorBidi"/>
      <w:color w:val="1F497D" w:themeColor="text2"/>
      <w:sz w:val="24"/>
      <w:szCs w:val="24"/>
    </w:rPr>
  </w:style>
  <w:style w:type="paragraph" w:styleId="NoSpacing">
    <w:name w:val="No Spacing"/>
    <w:uiPriority w:val="1"/>
    <w:qFormat/>
    <w:rsid w:val="00D478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AppData\Roaming\Microsoft\Templates\Formal%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AE0ECC20FD457D9F0BBB492BA4C97A"/>
        <w:category>
          <w:name w:val="General"/>
          <w:gallery w:val="placeholder"/>
        </w:category>
        <w:types>
          <w:type w:val="bbPlcHdr"/>
        </w:types>
        <w:behaviors>
          <w:behavior w:val="content"/>
        </w:behaviors>
        <w:guid w:val="{390B7815-D85E-449E-B2D5-49EB17D1597E}"/>
      </w:docPartPr>
      <w:docPartBody>
        <w:p w:rsidR="007B4AC9" w:rsidRDefault="007B4AC9">
          <w:pPr>
            <w:pStyle w:val="64AE0ECC20FD457D9F0BBB492BA4C97A"/>
          </w:pPr>
          <w:r w:rsidRPr="00B853F9">
            <w:rPr>
              <w:rFonts w:eastAsiaTheme="majorEastAsia"/>
            </w:rPr>
            <w:t>Roll call</w:t>
          </w:r>
        </w:p>
      </w:docPartBody>
    </w:docPart>
    <w:docPart>
      <w:docPartPr>
        <w:name w:val="BC33F7A9BACA4E36A2948B1ECF93549B"/>
        <w:category>
          <w:name w:val="General"/>
          <w:gallery w:val="placeholder"/>
        </w:category>
        <w:types>
          <w:type w:val="bbPlcHdr"/>
        </w:types>
        <w:behaviors>
          <w:behavior w:val="content"/>
        </w:behaviors>
        <w:guid w:val="{613BC4AC-7BD4-4965-9A63-24AD859917C6}"/>
      </w:docPartPr>
      <w:docPartBody>
        <w:p w:rsidR="007B4AC9" w:rsidRDefault="007B4AC9">
          <w:pPr>
            <w:pStyle w:val="BC33F7A9BACA4E36A2948B1ECF93549B"/>
          </w:pPr>
          <w:r w:rsidRPr="00B565D8">
            <w:rPr>
              <w:rStyle w:val="Emphasis"/>
            </w:rPr>
            <w:t>Secretary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C9"/>
    <w:rsid w:val="00092123"/>
    <w:rsid w:val="0013054F"/>
    <w:rsid w:val="00197A96"/>
    <w:rsid w:val="003379DD"/>
    <w:rsid w:val="006063DE"/>
    <w:rsid w:val="00627B55"/>
    <w:rsid w:val="00710AA6"/>
    <w:rsid w:val="00771E5C"/>
    <w:rsid w:val="007B4AC9"/>
    <w:rsid w:val="00893193"/>
    <w:rsid w:val="008942F5"/>
    <w:rsid w:val="009004BC"/>
    <w:rsid w:val="00A4713F"/>
    <w:rsid w:val="00C22B1D"/>
    <w:rsid w:val="00D3069B"/>
    <w:rsid w:val="00DE7A49"/>
    <w:rsid w:val="00E423FE"/>
    <w:rsid w:val="00E85B33"/>
    <w:rsid w:val="00EF3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595959" w:themeColor="text1" w:themeTint="A6"/>
    </w:rPr>
  </w:style>
  <w:style w:type="character" w:styleId="Emphasis">
    <w:name w:val="Emphasis"/>
    <w:basedOn w:val="DefaultParagraphFont"/>
    <w:uiPriority w:val="15"/>
    <w:qFormat/>
    <w:rsid w:val="00E423FE"/>
    <w:rPr>
      <w:b w:val="0"/>
      <w:i w:val="0"/>
      <w:iCs/>
      <w:color w:val="595959" w:themeColor="text1" w:themeTint="A6"/>
    </w:rPr>
  </w:style>
  <w:style w:type="paragraph" w:customStyle="1" w:styleId="64AE0ECC20FD457D9F0BBB492BA4C97A">
    <w:name w:val="64AE0ECC20FD457D9F0BBB492BA4C97A"/>
  </w:style>
  <w:style w:type="paragraph" w:customStyle="1" w:styleId="BC33F7A9BACA4E36A2948B1ECF93549B">
    <w:name w:val="BC33F7A9BACA4E36A2948B1ECF9354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EDCB8DBB87F84781414481D34343E8" ma:contentTypeVersion="4" ma:contentTypeDescription="Create a new document." ma:contentTypeScope="" ma:versionID="8b75ab6a2f3c61271a4361392536e05c">
  <xsd:schema xmlns:xsd="http://www.w3.org/2001/XMLSchema" xmlns:xs="http://www.w3.org/2001/XMLSchema" xmlns:p="http://schemas.microsoft.com/office/2006/metadata/properties" xmlns:ns3="f9591b5f-63f0-4f32-bdfb-d3a4b8c8ef3b" targetNamespace="http://schemas.microsoft.com/office/2006/metadata/properties" ma:root="true" ma:fieldsID="696c3cbedb2d66cdb6c4d460a8d85337" ns3:_="">
    <xsd:import namespace="f9591b5f-63f0-4f32-bdfb-d3a4b8c8ef3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91b5f-63f0-4f32-bdfb-d3a4b8c8ef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72D0A1-EB2F-4C6C-BFB7-56F8F32CB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91b5f-63f0-4f32-bdfb-d3a4b8c8e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D4F6A-E268-4FA6-AE9B-7B9C93E2009C}">
  <ds:schemaRefs>
    <ds:schemaRef ds:uri="http://schemas.microsoft.com/sharepoint/v3/contenttype/forms"/>
  </ds:schemaRefs>
</ds:datastoreItem>
</file>

<file path=customXml/itemProps4.xml><?xml version="1.0" encoding="utf-8"?>
<ds:datastoreItem xmlns:ds="http://schemas.openxmlformats.org/officeDocument/2006/customXml" ds:itemID="{86877F6C-8DA2-4FC1-A57A-9CA4DD0773D5}">
  <ds:schemaRefs>
    <ds:schemaRef ds:uri="http://schemas.openxmlformats.org/officeDocument/2006/bibliography"/>
  </ds:schemaRefs>
</ds:datastoreItem>
</file>

<file path=customXml/itemProps5.xml><?xml version="1.0" encoding="utf-8"?>
<ds:datastoreItem xmlns:ds="http://schemas.openxmlformats.org/officeDocument/2006/customXml" ds:itemID="{A83E14D5-BA93-43F3-A8D9-E94E73A64C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Formal meeting minutes</Template>
  <TotalTime>1</TotalTime>
  <Pages>4</Pages>
  <Words>1096</Words>
  <Characters>6126</Characters>
  <Application>Microsoft Office Word</Application>
  <DocSecurity>4</DocSecurity>
  <Lines>150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LeClaire</dc:creator>
  <cp:keywords/>
  <dc:description>Village Clerk, Stacey Hartwell,</dc:description>
  <cp:lastModifiedBy>Stacey Hartwell</cp:lastModifiedBy>
  <cp:revision>2</cp:revision>
  <cp:lastPrinted>2024-01-29T17:32:00Z</cp:lastPrinted>
  <dcterms:created xsi:type="dcterms:W3CDTF">2026-04-06T19:29:00Z</dcterms:created>
  <dcterms:modified xsi:type="dcterms:W3CDTF">2026-04-06T19:29:00Z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0x010100D9EDCB8DBB87F84781414481D34343E8</vt:lpwstr>
  </property>
</Properties>
</file>