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D80F" w14:textId="6D6A41DC" w:rsidR="00275260" w:rsidRPr="002C35DB" w:rsidRDefault="00463D74" w:rsidP="006D198F">
      <w:pPr>
        <w:pStyle w:val="Heading1"/>
        <w:jc w:val="center"/>
      </w:pPr>
      <w:r>
        <w:t>0</w:t>
      </w:r>
      <w:r w:rsidR="00275CCB">
        <w:t>VILLAGE OF PEOTONE</w:t>
      </w:r>
    </w:p>
    <w:p w14:paraId="71B6B22E" w14:textId="487EE292" w:rsidR="00275260" w:rsidRPr="007C4C8D" w:rsidRDefault="0032339A" w:rsidP="00175136">
      <w:pPr>
        <w:pStyle w:val="Heading1"/>
        <w:jc w:val="center"/>
      </w:pPr>
      <w:r>
        <w:t>REGULAR</w:t>
      </w:r>
      <w:r w:rsidR="00AE791F">
        <w:t xml:space="preserve"> </w:t>
      </w:r>
      <w:r w:rsidR="003C09DA">
        <w:t>VILLAGE BOARD</w:t>
      </w:r>
    </w:p>
    <w:p w14:paraId="196A1586" w14:textId="31885773" w:rsidR="00160FAE" w:rsidRPr="00160FAE" w:rsidRDefault="00BE0A1D" w:rsidP="006503D7">
      <w:pPr>
        <w:pStyle w:val="Date"/>
      </w:pPr>
      <w:r>
        <w:t>M</w:t>
      </w:r>
      <w:r w:rsidR="00873E36">
        <w:t>inutes of</w:t>
      </w:r>
      <w:r w:rsidR="00A56003">
        <w:t xml:space="preserve"> </w:t>
      </w:r>
      <w:r w:rsidR="002E0CBF">
        <w:t>May 18</w:t>
      </w:r>
      <w:r w:rsidR="00CC49BA">
        <w:t>, 202</w:t>
      </w:r>
      <w:r w:rsidR="00956A0C">
        <w:t>6</w:t>
      </w:r>
    </w:p>
    <w:p w14:paraId="3DBFDCAF" w14:textId="01A2564D" w:rsidR="00B55E0A" w:rsidRPr="001B79BD" w:rsidRDefault="00E52237" w:rsidP="0036228E">
      <w:pPr>
        <w:pStyle w:val="ListNumber"/>
        <w:rPr>
          <w:sz w:val="24"/>
          <w:szCs w:val="24"/>
        </w:rPr>
      </w:pPr>
      <w:r w:rsidRPr="001B79BD">
        <w:rPr>
          <w:rFonts w:eastAsiaTheme="majorEastAsia"/>
          <w:sz w:val="24"/>
          <w:szCs w:val="24"/>
        </w:rPr>
        <w:t xml:space="preserve">The Pledge of </w:t>
      </w:r>
      <w:r w:rsidR="00E57176" w:rsidRPr="001B79BD">
        <w:rPr>
          <w:rFonts w:eastAsiaTheme="majorEastAsia"/>
          <w:sz w:val="24"/>
          <w:szCs w:val="24"/>
        </w:rPr>
        <w:t>Allegiance</w:t>
      </w:r>
      <w:r w:rsidR="00A67948" w:rsidRPr="001B79BD">
        <w:rPr>
          <w:rFonts w:eastAsiaTheme="majorEastAsia"/>
          <w:sz w:val="24"/>
          <w:szCs w:val="24"/>
        </w:rPr>
        <w:t xml:space="preserve"> was led by </w:t>
      </w:r>
      <w:r w:rsidR="009E23F6" w:rsidRPr="001B79BD">
        <w:rPr>
          <w:rFonts w:eastAsiaTheme="majorEastAsia"/>
          <w:sz w:val="24"/>
          <w:szCs w:val="24"/>
        </w:rPr>
        <w:t xml:space="preserve">Mayor </w:t>
      </w:r>
      <w:r w:rsidR="00F43205">
        <w:rPr>
          <w:rFonts w:eastAsiaTheme="majorEastAsia"/>
          <w:sz w:val="24"/>
          <w:szCs w:val="24"/>
        </w:rPr>
        <w:t>Vieaux</w:t>
      </w:r>
      <w:r w:rsidR="00D643FA" w:rsidRPr="001B79BD">
        <w:rPr>
          <w:rFonts w:eastAsiaTheme="majorEastAsia"/>
          <w:sz w:val="24"/>
          <w:szCs w:val="24"/>
        </w:rPr>
        <w:t xml:space="preserve"> </w:t>
      </w:r>
      <w:r w:rsidR="00BA0081" w:rsidRPr="001B79BD">
        <w:rPr>
          <w:rFonts w:eastAsiaTheme="majorEastAsia"/>
          <w:sz w:val="24"/>
          <w:szCs w:val="24"/>
        </w:rPr>
        <w:t>at 6:00 pm.</w:t>
      </w:r>
    </w:p>
    <w:p w14:paraId="7BC60F65" w14:textId="77777777" w:rsidR="0015180F" w:rsidRPr="001B79BD" w:rsidRDefault="00AF285C" w:rsidP="0036228E">
      <w:pPr>
        <w:pStyle w:val="ListNumber"/>
        <w:rPr>
          <w:sz w:val="24"/>
          <w:szCs w:val="24"/>
        </w:rPr>
      </w:pPr>
      <w:sdt>
        <w:sdtPr>
          <w:rPr>
            <w:rFonts w:eastAsiaTheme="majorEastAsia"/>
            <w:sz w:val="24"/>
            <w:szCs w:val="24"/>
          </w:rPr>
          <w:alias w:val="Roll call:"/>
          <w:tag w:val="Roll call:"/>
          <w:id w:val="568842732"/>
          <w:placeholder>
            <w:docPart w:val="64AE0ECC20FD457D9F0BBB492BA4C97A"/>
          </w:placeholder>
          <w:temporary/>
          <w:showingPlcHdr/>
          <w15:appearance w15:val="hidden"/>
        </w:sdtPr>
        <w:sdtEndPr>
          <w:rPr>
            <w:rFonts w:eastAsiaTheme="minorEastAsia"/>
          </w:rPr>
        </w:sdtEndPr>
        <w:sdtContent>
          <w:r w:rsidR="009F4E19" w:rsidRPr="001B79BD">
            <w:rPr>
              <w:rFonts w:eastAsiaTheme="majorEastAsia"/>
              <w:sz w:val="24"/>
              <w:szCs w:val="24"/>
            </w:rPr>
            <w:t>Roll call</w:t>
          </w:r>
        </w:sdtContent>
      </w:sdt>
    </w:p>
    <w:bookmarkStart w:id="0" w:name="_Hlk134620045"/>
    <w:p w14:paraId="4AE27795" w14:textId="2C5D763B" w:rsidR="003E79E9" w:rsidRDefault="00AF285C" w:rsidP="003A5CB4">
      <w:pPr>
        <w:pStyle w:val="ListNumber"/>
        <w:numPr>
          <w:ilvl w:val="0"/>
          <w:numId w:val="0"/>
        </w:numPr>
        <w:ind w:left="173"/>
        <w:rPr>
          <w:b w:val="0"/>
          <w:bCs/>
          <w:sz w:val="24"/>
          <w:szCs w:val="24"/>
        </w:rPr>
      </w:pPr>
      <w:sdt>
        <w:sdtPr>
          <w:rPr>
            <w:b w:val="0"/>
            <w:bCs/>
            <w:sz w:val="24"/>
            <w:szCs w:val="24"/>
          </w:rPr>
          <w:alias w:val="Enter secretary name:"/>
          <w:tag w:val="Enter secretary name:"/>
          <w:id w:val="-1785413358"/>
          <w:placeholder>
            <w:docPart w:val="BC33F7A9BACA4E36A2948B1ECF93549B"/>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B02865">
            <w:rPr>
              <w:b w:val="0"/>
              <w:bCs/>
              <w:sz w:val="24"/>
              <w:szCs w:val="24"/>
            </w:rPr>
            <w:t>Village Clerk, Stacey Hartwell,</w:t>
          </w:r>
        </w:sdtContent>
      </w:sdt>
      <w:r w:rsidR="009F4E19" w:rsidRPr="001B79BD">
        <w:rPr>
          <w:b w:val="0"/>
          <w:bCs/>
          <w:sz w:val="24"/>
          <w:szCs w:val="24"/>
        </w:rPr>
        <w:t xml:space="preserve"> </w:t>
      </w:r>
      <w:r w:rsidR="0080759F" w:rsidRPr="001B79BD">
        <w:rPr>
          <w:b w:val="0"/>
          <w:bCs/>
          <w:sz w:val="24"/>
          <w:szCs w:val="24"/>
        </w:rPr>
        <w:t xml:space="preserve">conducted the roll call and </w:t>
      </w:r>
      <w:r w:rsidR="00E233D6">
        <w:rPr>
          <w:b w:val="0"/>
          <w:bCs/>
          <w:sz w:val="24"/>
          <w:szCs w:val="24"/>
        </w:rPr>
        <w:t xml:space="preserve">the </w:t>
      </w:r>
      <w:r w:rsidR="0080759F" w:rsidRPr="001B79BD">
        <w:rPr>
          <w:b w:val="0"/>
          <w:bCs/>
          <w:sz w:val="24"/>
          <w:szCs w:val="24"/>
        </w:rPr>
        <w:t>following persons were present:</w:t>
      </w:r>
      <w:r w:rsidR="00361DEE" w:rsidRPr="001B79BD">
        <w:rPr>
          <w:b w:val="0"/>
          <w:bCs/>
          <w:sz w:val="24"/>
          <w:szCs w:val="24"/>
        </w:rPr>
        <w:t xml:space="preserve"> </w:t>
      </w:r>
      <w:r w:rsidR="00263D8E">
        <w:rPr>
          <w:b w:val="0"/>
          <w:bCs/>
          <w:sz w:val="24"/>
          <w:szCs w:val="24"/>
        </w:rPr>
        <w:t xml:space="preserve">Mayor Vieaux, </w:t>
      </w:r>
      <w:r w:rsidR="00AC01E1">
        <w:rPr>
          <w:b w:val="0"/>
          <w:bCs/>
          <w:sz w:val="24"/>
          <w:szCs w:val="24"/>
        </w:rPr>
        <w:t xml:space="preserve">Trustee Bowden, </w:t>
      </w:r>
      <w:r w:rsidR="001D68C0">
        <w:rPr>
          <w:b w:val="0"/>
          <w:bCs/>
          <w:sz w:val="24"/>
          <w:szCs w:val="24"/>
        </w:rPr>
        <w:t xml:space="preserve">Trustee Hudson, </w:t>
      </w:r>
      <w:r w:rsidR="00AC01E1">
        <w:rPr>
          <w:b w:val="0"/>
          <w:bCs/>
          <w:sz w:val="24"/>
          <w:szCs w:val="24"/>
        </w:rPr>
        <w:t xml:space="preserve">Trustee Richards, </w:t>
      </w:r>
      <w:r w:rsidR="008013FF">
        <w:rPr>
          <w:b w:val="0"/>
          <w:bCs/>
          <w:sz w:val="24"/>
          <w:szCs w:val="24"/>
        </w:rPr>
        <w:t>Trustee Sandberg</w:t>
      </w:r>
      <w:r w:rsidR="004E593A">
        <w:rPr>
          <w:b w:val="0"/>
          <w:bCs/>
          <w:sz w:val="24"/>
          <w:szCs w:val="24"/>
        </w:rPr>
        <w:t>, Trustee Sluis</w:t>
      </w:r>
      <w:r w:rsidR="008523BC">
        <w:rPr>
          <w:b w:val="0"/>
          <w:bCs/>
          <w:sz w:val="24"/>
          <w:szCs w:val="24"/>
        </w:rPr>
        <w:t xml:space="preserve"> and Trustee Strba</w:t>
      </w:r>
      <w:r w:rsidR="00217E1B">
        <w:rPr>
          <w:b w:val="0"/>
          <w:bCs/>
          <w:sz w:val="24"/>
          <w:szCs w:val="24"/>
        </w:rPr>
        <w:t>.</w:t>
      </w:r>
      <w:r w:rsidR="00264191">
        <w:rPr>
          <w:b w:val="0"/>
          <w:bCs/>
          <w:sz w:val="24"/>
          <w:szCs w:val="24"/>
        </w:rPr>
        <w:t xml:space="preserve"> </w:t>
      </w:r>
      <w:r w:rsidR="00E321D2">
        <w:rPr>
          <w:b w:val="0"/>
          <w:bCs/>
          <w:sz w:val="24"/>
          <w:szCs w:val="24"/>
        </w:rPr>
        <w:t xml:space="preserve"> </w:t>
      </w:r>
      <w:r w:rsidR="006A73B5">
        <w:rPr>
          <w:b w:val="0"/>
          <w:bCs/>
          <w:sz w:val="24"/>
          <w:szCs w:val="24"/>
        </w:rPr>
        <w:t>Also</w:t>
      </w:r>
      <w:r w:rsidR="00086FCF">
        <w:rPr>
          <w:b w:val="0"/>
          <w:bCs/>
          <w:sz w:val="24"/>
          <w:szCs w:val="24"/>
        </w:rPr>
        <w:t xml:space="preserve"> present </w:t>
      </w:r>
      <w:r w:rsidR="00322C23">
        <w:rPr>
          <w:b w:val="0"/>
          <w:bCs/>
          <w:sz w:val="24"/>
          <w:szCs w:val="24"/>
        </w:rPr>
        <w:t>w</w:t>
      </w:r>
      <w:r w:rsidR="008523BC">
        <w:rPr>
          <w:b w:val="0"/>
          <w:bCs/>
          <w:sz w:val="24"/>
          <w:szCs w:val="24"/>
        </w:rPr>
        <w:t>ere</w:t>
      </w:r>
      <w:r w:rsidR="00731806">
        <w:rPr>
          <w:b w:val="0"/>
          <w:bCs/>
          <w:sz w:val="24"/>
          <w:szCs w:val="24"/>
        </w:rPr>
        <w:t xml:space="preserve"> </w:t>
      </w:r>
      <w:r w:rsidR="00D11C5F">
        <w:rPr>
          <w:b w:val="0"/>
          <w:bCs/>
          <w:sz w:val="24"/>
          <w:szCs w:val="24"/>
        </w:rPr>
        <w:t xml:space="preserve">Village Administrator Palmer, </w:t>
      </w:r>
      <w:r w:rsidR="008013FF">
        <w:rPr>
          <w:b w:val="0"/>
          <w:bCs/>
          <w:sz w:val="24"/>
          <w:szCs w:val="24"/>
        </w:rPr>
        <w:t>Village Attorney</w:t>
      </w:r>
      <w:r w:rsidR="00373F1A">
        <w:rPr>
          <w:b w:val="0"/>
          <w:bCs/>
          <w:sz w:val="24"/>
          <w:szCs w:val="24"/>
        </w:rPr>
        <w:t xml:space="preserve"> </w:t>
      </w:r>
      <w:r w:rsidR="008523BC">
        <w:rPr>
          <w:b w:val="0"/>
          <w:bCs/>
          <w:sz w:val="24"/>
          <w:szCs w:val="24"/>
        </w:rPr>
        <w:t>Bartley</w:t>
      </w:r>
      <w:r w:rsidR="00A52F81">
        <w:rPr>
          <w:b w:val="0"/>
          <w:bCs/>
          <w:sz w:val="24"/>
          <w:szCs w:val="24"/>
        </w:rPr>
        <w:t xml:space="preserve">, </w:t>
      </w:r>
      <w:r w:rsidR="009D373B">
        <w:rPr>
          <w:b w:val="0"/>
          <w:bCs/>
          <w:sz w:val="24"/>
          <w:szCs w:val="24"/>
        </w:rPr>
        <w:t xml:space="preserve">Village Engineer Golem, </w:t>
      </w:r>
      <w:r w:rsidR="00A52F81">
        <w:rPr>
          <w:b w:val="0"/>
          <w:bCs/>
          <w:sz w:val="24"/>
          <w:szCs w:val="24"/>
        </w:rPr>
        <w:t>Police Chief DeMik</w:t>
      </w:r>
      <w:r w:rsidR="008523BC">
        <w:rPr>
          <w:b w:val="0"/>
          <w:bCs/>
          <w:sz w:val="24"/>
          <w:szCs w:val="24"/>
        </w:rPr>
        <w:t xml:space="preserve"> </w:t>
      </w:r>
      <w:r w:rsidR="00A52F81">
        <w:rPr>
          <w:b w:val="0"/>
          <w:bCs/>
          <w:sz w:val="24"/>
          <w:szCs w:val="24"/>
        </w:rPr>
        <w:t>and Public Works Manager Hennke</w:t>
      </w:r>
      <w:r w:rsidR="00063D43">
        <w:rPr>
          <w:b w:val="0"/>
          <w:bCs/>
          <w:sz w:val="24"/>
          <w:szCs w:val="24"/>
        </w:rPr>
        <w:t>.</w:t>
      </w:r>
      <w:r w:rsidR="004B2C04">
        <w:rPr>
          <w:b w:val="0"/>
          <w:bCs/>
          <w:sz w:val="24"/>
          <w:szCs w:val="24"/>
        </w:rPr>
        <w:t xml:space="preserve"> </w:t>
      </w:r>
    </w:p>
    <w:bookmarkEnd w:id="0"/>
    <w:p w14:paraId="6B2CFE98" w14:textId="530BB957" w:rsidR="003D08D7" w:rsidRPr="00F40697" w:rsidRDefault="008D5965" w:rsidP="00474B34">
      <w:pPr>
        <w:pStyle w:val="ListNumber"/>
        <w:rPr>
          <w:b w:val="0"/>
          <w:bCs/>
          <w:sz w:val="24"/>
          <w:szCs w:val="24"/>
        </w:rPr>
      </w:pPr>
      <w:r>
        <w:rPr>
          <w:sz w:val="24"/>
          <w:szCs w:val="24"/>
        </w:rPr>
        <w:t>Public Comments:</w:t>
      </w:r>
      <w:r w:rsidR="00AF7181">
        <w:rPr>
          <w:sz w:val="24"/>
          <w:szCs w:val="24"/>
        </w:rPr>
        <w:t xml:space="preserve"> </w:t>
      </w:r>
      <w:r w:rsidR="0092177A">
        <w:rPr>
          <w:b w:val="0"/>
          <w:bCs/>
          <w:sz w:val="24"/>
          <w:szCs w:val="24"/>
        </w:rPr>
        <w:t>C</w:t>
      </w:r>
      <w:r w:rsidR="00F01E34">
        <w:rPr>
          <w:b w:val="0"/>
          <w:bCs/>
          <w:sz w:val="24"/>
          <w:szCs w:val="24"/>
        </w:rPr>
        <w:t xml:space="preserve">hristina Clark, owner of Bang! Hair Parlor, spoke and gave an overview of her history and goals for her new business, which is on the agenda tonight.  </w:t>
      </w:r>
    </w:p>
    <w:p w14:paraId="1E21C5F5" w14:textId="267E002E" w:rsidR="002E58B9" w:rsidRDefault="000C02EC" w:rsidP="00D478F8">
      <w:pPr>
        <w:pStyle w:val="ListNumber"/>
        <w:rPr>
          <w:sz w:val="24"/>
          <w:szCs w:val="24"/>
        </w:rPr>
      </w:pPr>
      <w:r w:rsidRPr="00F7516F">
        <w:rPr>
          <w:bCs/>
          <w:sz w:val="24"/>
          <w:szCs w:val="24"/>
        </w:rPr>
        <w:t>Approval</w:t>
      </w:r>
      <w:r w:rsidR="0040468B" w:rsidRPr="00F7516F">
        <w:rPr>
          <w:rFonts w:eastAsiaTheme="majorEastAsia"/>
          <w:sz w:val="24"/>
          <w:szCs w:val="24"/>
        </w:rPr>
        <w:t xml:space="preserve"> of Consent Agenda</w:t>
      </w:r>
      <w:r w:rsidR="00B9697D" w:rsidRPr="00F7516F">
        <w:rPr>
          <w:rFonts w:eastAsiaTheme="majorEastAsia"/>
          <w:sz w:val="24"/>
          <w:szCs w:val="24"/>
        </w:rPr>
        <w:t>:</w:t>
      </w:r>
      <w:r w:rsidR="00787D76" w:rsidRPr="00F7516F">
        <w:rPr>
          <w:sz w:val="24"/>
          <w:szCs w:val="24"/>
        </w:rPr>
        <w:t xml:space="preserve"> </w:t>
      </w:r>
    </w:p>
    <w:p w14:paraId="2DB54D7B" w14:textId="2A494564" w:rsidR="00D478F8" w:rsidRDefault="00B4638A" w:rsidP="00892484">
      <w:pPr>
        <w:pStyle w:val="NoSpacing"/>
        <w:numPr>
          <w:ilvl w:val="0"/>
          <w:numId w:val="7"/>
        </w:numPr>
        <w:rPr>
          <w:sz w:val="24"/>
          <w:szCs w:val="24"/>
        </w:rPr>
      </w:pPr>
      <w:r w:rsidRPr="001B79BD">
        <w:rPr>
          <w:sz w:val="24"/>
          <w:szCs w:val="24"/>
        </w:rPr>
        <w:t>Approve</w:t>
      </w:r>
      <w:r w:rsidR="002F545B">
        <w:rPr>
          <w:sz w:val="24"/>
          <w:szCs w:val="24"/>
        </w:rPr>
        <w:t xml:space="preserve"> </w:t>
      </w:r>
      <w:r w:rsidRPr="001B79BD">
        <w:rPr>
          <w:sz w:val="24"/>
          <w:szCs w:val="24"/>
        </w:rPr>
        <w:t xml:space="preserve">Minutes of </w:t>
      </w:r>
      <w:proofErr w:type="gramStart"/>
      <w:r w:rsidRPr="001B79BD">
        <w:rPr>
          <w:sz w:val="24"/>
          <w:szCs w:val="24"/>
        </w:rPr>
        <w:t>the</w:t>
      </w:r>
      <w:r w:rsidR="0032339A">
        <w:rPr>
          <w:sz w:val="24"/>
          <w:szCs w:val="24"/>
        </w:rPr>
        <w:t xml:space="preserve"> </w:t>
      </w:r>
      <w:r w:rsidR="009D373B">
        <w:rPr>
          <w:sz w:val="24"/>
          <w:szCs w:val="24"/>
        </w:rPr>
        <w:t>April</w:t>
      </w:r>
      <w:proofErr w:type="gramEnd"/>
      <w:r w:rsidR="009D373B">
        <w:rPr>
          <w:sz w:val="24"/>
          <w:szCs w:val="24"/>
        </w:rPr>
        <w:t xml:space="preserve"> </w:t>
      </w:r>
      <w:r w:rsidR="007D63A3">
        <w:rPr>
          <w:sz w:val="24"/>
          <w:szCs w:val="24"/>
        </w:rPr>
        <w:t>27</w:t>
      </w:r>
      <w:r w:rsidR="00CC49BA">
        <w:rPr>
          <w:sz w:val="24"/>
          <w:szCs w:val="24"/>
        </w:rPr>
        <w:t>, 202</w:t>
      </w:r>
      <w:r w:rsidR="00956A0C">
        <w:rPr>
          <w:sz w:val="24"/>
          <w:szCs w:val="24"/>
        </w:rPr>
        <w:t>6</w:t>
      </w:r>
      <w:r w:rsidR="00E74A43" w:rsidRPr="001B79BD">
        <w:rPr>
          <w:sz w:val="24"/>
          <w:szCs w:val="24"/>
        </w:rPr>
        <w:t>,</w:t>
      </w:r>
      <w:r w:rsidRPr="001B79BD">
        <w:rPr>
          <w:sz w:val="24"/>
          <w:szCs w:val="24"/>
        </w:rPr>
        <w:t xml:space="preserve"> Regular Village Board meeting</w:t>
      </w:r>
    </w:p>
    <w:p w14:paraId="655FD6E0" w14:textId="71F36D31" w:rsidR="005E59E4" w:rsidRDefault="005E59E4" w:rsidP="00892484">
      <w:pPr>
        <w:pStyle w:val="NoSpacing"/>
        <w:numPr>
          <w:ilvl w:val="0"/>
          <w:numId w:val="7"/>
        </w:numPr>
        <w:rPr>
          <w:sz w:val="24"/>
          <w:szCs w:val="24"/>
        </w:rPr>
      </w:pPr>
      <w:proofErr w:type="gramStart"/>
      <w:r>
        <w:rPr>
          <w:sz w:val="24"/>
          <w:szCs w:val="24"/>
        </w:rPr>
        <w:t>Approve</w:t>
      </w:r>
      <w:proofErr w:type="gramEnd"/>
      <w:r>
        <w:rPr>
          <w:sz w:val="24"/>
          <w:szCs w:val="24"/>
        </w:rPr>
        <w:t xml:space="preserve"> </w:t>
      </w:r>
      <w:r w:rsidR="009F4D80">
        <w:rPr>
          <w:sz w:val="24"/>
          <w:szCs w:val="24"/>
        </w:rPr>
        <w:t>Payroll/Accounts Payable</w:t>
      </w:r>
    </w:p>
    <w:p w14:paraId="2DF6E6F0" w14:textId="77777777" w:rsidR="00635152" w:rsidRDefault="00635152" w:rsidP="00635152">
      <w:pPr>
        <w:pStyle w:val="NoSpacing"/>
        <w:ind w:left="1080"/>
        <w:rPr>
          <w:sz w:val="24"/>
          <w:szCs w:val="24"/>
        </w:rPr>
      </w:pPr>
    </w:p>
    <w:p w14:paraId="7F44E072" w14:textId="6172D2BA" w:rsidR="001D68C0" w:rsidRDefault="006A0618" w:rsidP="001D68C0">
      <w:pPr>
        <w:pStyle w:val="NoSpacing"/>
        <w:ind w:firstLine="720"/>
        <w:rPr>
          <w:sz w:val="24"/>
          <w:szCs w:val="24"/>
        </w:rPr>
      </w:pPr>
      <w:bookmarkStart w:id="1" w:name="_Hlk138757874"/>
      <w:bookmarkStart w:id="2" w:name="_Hlk165540800"/>
      <w:bookmarkStart w:id="3" w:name="_Hlk166750823"/>
      <w:r w:rsidRPr="00F614E4">
        <w:rPr>
          <w:sz w:val="24"/>
          <w:szCs w:val="24"/>
        </w:rPr>
        <w:t xml:space="preserve">Moved by Trustee </w:t>
      </w:r>
      <w:r w:rsidR="005E4913">
        <w:rPr>
          <w:sz w:val="24"/>
          <w:szCs w:val="24"/>
        </w:rPr>
        <w:t>S</w:t>
      </w:r>
      <w:r w:rsidR="00B70B7E">
        <w:rPr>
          <w:sz w:val="24"/>
          <w:szCs w:val="24"/>
        </w:rPr>
        <w:t>luis</w:t>
      </w:r>
      <w:r w:rsidR="00731806">
        <w:rPr>
          <w:sz w:val="24"/>
          <w:szCs w:val="24"/>
        </w:rPr>
        <w:t xml:space="preserve">, </w:t>
      </w:r>
      <w:r w:rsidRPr="00F614E4">
        <w:rPr>
          <w:sz w:val="24"/>
          <w:szCs w:val="24"/>
        </w:rPr>
        <w:t xml:space="preserve">Seconded by Trustee </w:t>
      </w:r>
      <w:r w:rsidR="00B70B7E">
        <w:rPr>
          <w:sz w:val="24"/>
          <w:szCs w:val="24"/>
        </w:rPr>
        <w:t>Strba</w:t>
      </w:r>
    </w:p>
    <w:p w14:paraId="0248FEBF" w14:textId="6B9324C9" w:rsidR="006A0618" w:rsidRPr="00F614E4" w:rsidRDefault="006A0618" w:rsidP="001D68C0">
      <w:pPr>
        <w:pStyle w:val="NoSpacing"/>
        <w:ind w:left="720"/>
        <w:rPr>
          <w:sz w:val="24"/>
          <w:szCs w:val="24"/>
        </w:rPr>
      </w:pPr>
      <w:r w:rsidRPr="00F614E4">
        <w:rPr>
          <w:sz w:val="24"/>
          <w:szCs w:val="24"/>
        </w:rPr>
        <w:t>Roll Call Vote:</w:t>
      </w:r>
      <w:r w:rsidR="00FA1663">
        <w:rPr>
          <w:sz w:val="24"/>
          <w:szCs w:val="24"/>
        </w:rPr>
        <w:t xml:space="preserve"> </w:t>
      </w:r>
      <w:r w:rsidR="00AE24B9">
        <w:rPr>
          <w:sz w:val="24"/>
          <w:szCs w:val="24"/>
        </w:rPr>
        <w:t xml:space="preserve">Trustee Bowden, </w:t>
      </w:r>
      <w:r w:rsidR="00FA1663">
        <w:rPr>
          <w:sz w:val="24"/>
          <w:szCs w:val="24"/>
        </w:rPr>
        <w:t>Trustee</w:t>
      </w:r>
      <w:r w:rsidR="001D68C0">
        <w:rPr>
          <w:sz w:val="24"/>
          <w:szCs w:val="24"/>
        </w:rPr>
        <w:t xml:space="preserve"> Hudson, </w:t>
      </w:r>
      <w:r w:rsidR="00AE24B9">
        <w:rPr>
          <w:sz w:val="24"/>
          <w:szCs w:val="24"/>
        </w:rPr>
        <w:t xml:space="preserve">Trustee Richards, </w:t>
      </w:r>
      <w:r>
        <w:rPr>
          <w:sz w:val="24"/>
          <w:szCs w:val="24"/>
        </w:rPr>
        <w:t>Trustee Sandberg</w:t>
      </w:r>
      <w:r w:rsidR="002B41DB">
        <w:rPr>
          <w:sz w:val="24"/>
          <w:szCs w:val="24"/>
        </w:rPr>
        <w:t xml:space="preserve">, </w:t>
      </w:r>
      <w:r w:rsidR="00B70B7E">
        <w:rPr>
          <w:sz w:val="24"/>
          <w:szCs w:val="24"/>
        </w:rPr>
        <w:t xml:space="preserve">Trustee Sluis, </w:t>
      </w:r>
      <w:r w:rsidR="008C4743">
        <w:rPr>
          <w:sz w:val="24"/>
          <w:szCs w:val="24"/>
        </w:rPr>
        <w:t>Trustee Strba</w:t>
      </w:r>
    </w:p>
    <w:p w14:paraId="4561A00E" w14:textId="77777777" w:rsidR="006A0618" w:rsidRPr="00F614E4" w:rsidRDefault="006A0618" w:rsidP="006A0618">
      <w:pPr>
        <w:pStyle w:val="NoSpacing"/>
        <w:ind w:firstLine="720"/>
        <w:rPr>
          <w:sz w:val="24"/>
          <w:szCs w:val="24"/>
        </w:rPr>
      </w:pPr>
      <w:r w:rsidRPr="00F614E4">
        <w:rPr>
          <w:sz w:val="24"/>
          <w:szCs w:val="24"/>
        </w:rPr>
        <w:t>Nays: None</w:t>
      </w:r>
    </w:p>
    <w:p w14:paraId="4D461B8B" w14:textId="0EBFA657" w:rsidR="006A0618" w:rsidRPr="00F614E4" w:rsidRDefault="006A0618" w:rsidP="006A0618">
      <w:pPr>
        <w:pStyle w:val="NoSpacing"/>
        <w:ind w:firstLine="720"/>
        <w:rPr>
          <w:sz w:val="24"/>
          <w:szCs w:val="24"/>
        </w:rPr>
      </w:pPr>
      <w:r w:rsidRPr="00F614E4">
        <w:rPr>
          <w:sz w:val="24"/>
          <w:szCs w:val="24"/>
        </w:rPr>
        <w:t xml:space="preserve">Absent: </w:t>
      </w:r>
      <w:r w:rsidR="00B70B7E">
        <w:rPr>
          <w:sz w:val="24"/>
          <w:szCs w:val="24"/>
        </w:rPr>
        <w:t>None</w:t>
      </w:r>
    </w:p>
    <w:p w14:paraId="5DE6BABD" w14:textId="159B87E7" w:rsidR="00625DE0" w:rsidRDefault="006A0618" w:rsidP="006A0618">
      <w:pPr>
        <w:pStyle w:val="NoSpacing"/>
        <w:ind w:firstLine="720"/>
        <w:rPr>
          <w:sz w:val="24"/>
          <w:szCs w:val="24"/>
        </w:rPr>
      </w:pPr>
      <w:r w:rsidRPr="00F614E4">
        <w:rPr>
          <w:sz w:val="24"/>
          <w:szCs w:val="24"/>
        </w:rPr>
        <w:t>Motion passed</w:t>
      </w:r>
      <w:bookmarkEnd w:id="1"/>
      <w:bookmarkEnd w:id="2"/>
    </w:p>
    <w:bookmarkEnd w:id="3"/>
    <w:p w14:paraId="0F72BAEE" w14:textId="77777777" w:rsidR="006A0618" w:rsidRPr="001B79BD" w:rsidRDefault="006A0618" w:rsidP="006A0618">
      <w:pPr>
        <w:pStyle w:val="NoSpacing"/>
        <w:ind w:firstLine="720"/>
        <w:rPr>
          <w:sz w:val="24"/>
          <w:szCs w:val="24"/>
        </w:rPr>
      </w:pPr>
    </w:p>
    <w:p w14:paraId="7870A10C" w14:textId="6A38FEC2" w:rsidR="003E302B" w:rsidRPr="003E302B" w:rsidRDefault="006135A7" w:rsidP="0036228E">
      <w:pPr>
        <w:pStyle w:val="ListNumber"/>
        <w:rPr>
          <w:b w:val="0"/>
          <w:bCs/>
          <w:sz w:val="24"/>
          <w:szCs w:val="24"/>
        </w:rPr>
      </w:pPr>
      <w:r w:rsidRPr="001B79BD">
        <w:rPr>
          <w:sz w:val="24"/>
          <w:szCs w:val="24"/>
        </w:rPr>
        <w:t xml:space="preserve">Staff </w:t>
      </w:r>
      <w:r w:rsidR="00D478F8" w:rsidRPr="001B79BD">
        <w:rPr>
          <w:sz w:val="24"/>
          <w:szCs w:val="24"/>
        </w:rPr>
        <w:t>Committee Reports:</w:t>
      </w:r>
      <w:r w:rsidR="004C1DDB">
        <w:rPr>
          <w:sz w:val="24"/>
          <w:szCs w:val="24"/>
        </w:rPr>
        <w:t xml:space="preserve">  </w:t>
      </w:r>
    </w:p>
    <w:p w14:paraId="4396CEF7" w14:textId="41995408" w:rsidR="0092177A" w:rsidRPr="000F3AD9" w:rsidRDefault="0092177A" w:rsidP="0003782D">
      <w:pPr>
        <w:pStyle w:val="ListNumber"/>
        <w:numPr>
          <w:ilvl w:val="0"/>
          <w:numId w:val="13"/>
        </w:numPr>
        <w:rPr>
          <w:sz w:val="24"/>
          <w:szCs w:val="24"/>
        </w:rPr>
      </w:pPr>
      <w:r>
        <w:rPr>
          <w:sz w:val="24"/>
          <w:szCs w:val="24"/>
        </w:rPr>
        <w:t>Public Works</w:t>
      </w:r>
      <w:r w:rsidR="000F3AD9">
        <w:rPr>
          <w:sz w:val="24"/>
          <w:szCs w:val="24"/>
        </w:rPr>
        <w:t xml:space="preserve"> – </w:t>
      </w:r>
      <w:r w:rsidR="000F3AD9">
        <w:rPr>
          <w:b w:val="0"/>
          <w:bCs/>
          <w:sz w:val="24"/>
          <w:szCs w:val="24"/>
        </w:rPr>
        <w:t xml:space="preserve">Bob reported </w:t>
      </w:r>
      <w:r w:rsidR="00F01E34">
        <w:rPr>
          <w:b w:val="0"/>
          <w:bCs/>
          <w:sz w:val="24"/>
          <w:szCs w:val="24"/>
        </w:rPr>
        <w:t>that the hanging basket</w:t>
      </w:r>
      <w:r w:rsidR="00977631">
        <w:rPr>
          <w:b w:val="0"/>
          <w:bCs/>
          <w:sz w:val="24"/>
          <w:szCs w:val="24"/>
        </w:rPr>
        <w:t>s</w:t>
      </w:r>
      <w:r w:rsidR="00F01E34">
        <w:rPr>
          <w:b w:val="0"/>
          <w:bCs/>
          <w:sz w:val="24"/>
          <w:szCs w:val="24"/>
        </w:rPr>
        <w:t xml:space="preserve"> and pots being planted were delayed due to weather</w:t>
      </w:r>
      <w:r w:rsidR="00977631">
        <w:rPr>
          <w:b w:val="0"/>
          <w:bCs/>
          <w:sz w:val="24"/>
          <w:szCs w:val="24"/>
        </w:rPr>
        <w:t>; f</w:t>
      </w:r>
      <w:r w:rsidR="00F01E34">
        <w:rPr>
          <w:b w:val="0"/>
          <w:bCs/>
          <w:sz w:val="24"/>
          <w:szCs w:val="24"/>
        </w:rPr>
        <w:t>lags and Hometown Hero banners will be hung before Memorial Day; the RFP for crack sealing has gone out and he has received two so far; the storm sewer on South street was camera-ed</w:t>
      </w:r>
      <w:r w:rsidR="00977631">
        <w:rPr>
          <w:b w:val="0"/>
          <w:bCs/>
          <w:sz w:val="24"/>
          <w:szCs w:val="24"/>
        </w:rPr>
        <w:t xml:space="preserve"> and were reported to be in excellent shape so there should be no reason to not move forward with the project; the downtown flowerbeds have all been mulched and some plants are struggling but will </w:t>
      </w:r>
      <w:r w:rsidR="002C3C26">
        <w:rPr>
          <w:b w:val="0"/>
          <w:bCs/>
          <w:sz w:val="24"/>
          <w:szCs w:val="24"/>
        </w:rPr>
        <w:t>come back.</w:t>
      </w:r>
    </w:p>
    <w:p w14:paraId="6636D64D" w14:textId="4DD55850" w:rsidR="0092177A" w:rsidRDefault="0092177A" w:rsidP="0003782D">
      <w:pPr>
        <w:pStyle w:val="ListNumber"/>
        <w:numPr>
          <w:ilvl w:val="0"/>
          <w:numId w:val="13"/>
        </w:numPr>
        <w:rPr>
          <w:sz w:val="24"/>
          <w:szCs w:val="24"/>
        </w:rPr>
      </w:pPr>
      <w:r>
        <w:rPr>
          <w:sz w:val="24"/>
          <w:szCs w:val="24"/>
        </w:rPr>
        <w:t>Police</w:t>
      </w:r>
      <w:r w:rsidR="000F3AD9">
        <w:rPr>
          <w:sz w:val="24"/>
          <w:szCs w:val="24"/>
        </w:rPr>
        <w:t xml:space="preserve"> – </w:t>
      </w:r>
      <w:r w:rsidR="000F3AD9">
        <w:rPr>
          <w:b w:val="0"/>
          <w:bCs/>
          <w:sz w:val="24"/>
          <w:szCs w:val="24"/>
        </w:rPr>
        <w:t xml:space="preserve">Chief announced that </w:t>
      </w:r>
      <w:r w:rsidR="002C3C26">
        <w:rPr>
          <w:b w:val="0"/>
          <w:bCs/>
          <w:sz w:val="24"/>
          <w:szCs w:val="24"/>
        </w:rPr>
        <w:t xml:space="preserve">they received the IPRF grant and will be using part of it for an AED machine for the Public Works building and to upgrade the AED machines at the Village Hall/Police Department.  The police department has been issuing tickets for trucks to keep them out of unauthorized residential areas.  He also will be promoting </w:t>
      </w:r>
      <w:r w:rsidR="00455275">
        <w:rPr>
          <w:b w:val="0"/>
          <w:bCs/>
          <w:sz w:val="24"/>
          <w:szCs w:val="24"/>
        </w:rPr>
        <w:t>part-time</w:t>
      </w:r>
      <w:r w:rsidR="002C3C26">
        <w:rPr>
          <w:b w:val="0"/>
          <w:bCs/>
          <w:sz w:val="24"/>
          <w:szCs w:val="24"/>
        </w:rPr>
        <w:t xml:space="preserve"> officer Jack Hille to full time.  </w:t>
      </w:r>
    </w:p>
    <w:p w14:paraId="7EE50ECE" w14:textId="728F3C58" w:rsidR="00E543C3" w:rsidRPr="00E543C3" w:rsidRDefault="007C3EC3" w:rsidP="0003782D">
      <w:pPr>
        <w:pStyle w:val="ListNumber"/>
        <w:numPr>
          <w:ilvl w:val="0"/>
          <w:numId w:val="13"/>
        </w:numPr>
        <w:rPr>
          <w:sz w:val="24"/>
          <w:szCs w:val="24"/>
        </w:rPr>
      </w:pPr>
      <w:r w:rsidRPr="00E543C3">
        <w:rPr>
          <w:sz w:val="24"/>
          <w:szCs w:val="24"/>
        </w:rPr>
        <w:t>Admin</w:t>
      </w:r>
      <w:r w:rsidRPr="00E543C3">
        <w:rPr>
          <w:b w:val="0"/>
          <w:bCs/>
          <w:sz w:val="24"/>
          <w:szCs w:val="24"/>
        </w:rPr>
        <w:t xml:space="preserve"> – </w:t>
      </w:r>
      <w:r w:rsidR="00FB2BD6">
        <w:rPr>
          <w:b w:val="0"/>
          <w:bCs/>
          <w:sz w:val="24"/>
          <w:szCs w:val="24"/>
        </w:rPr>
        <w:t xml:space="preserve">Administrator Palmer </w:t>
      </w:r>
      <w:r w:rsidR="002C3C26">
        <w:rPr>
          <w:b w:val="0"/>
          <w:bCs/>
          <w:sz w:val="24"/>
          <w:szCs w:val="24"/>
        </w:rPr>
        <w:t xml:space="preserve">he has three interested parties in the Façade Improvement </w:t>
      </w:r>
      <w:r w:rsidR="00455275">
        <w:rPr>
          <w:b w:val="0"/>
          <w:bCs/>
          <w:sz w:val="24"/>
          <w:szCs w:val="24"/>
        </w:rPr>
        <w:t>program,</w:t>
      </w:r>
      <w:r w:rsidR="002C3C26">
        <w:rPr>
          <w:b w:val="0"/>
          <w:bCs/>
          <w:sz w:val="24"/>
          <w:szCs w:val="24"/>
        </w:rPr>
        <w:t xml:space="preserve"> and they will go to committee when they are ready to be submitted.  He also attended a housing focus group which is an ongoing project at Will County.  He has spoken to the resident at the Sportsman’s </w:t>
      </w:r>
      <w:r w:rsidR="00455275">
        <w:rPr>
          <w:b w:val="0"/>
          <w:bCs/>
          <w:sz w:val="24"/>
          <w:szCs w:val="24"/>
        </w:rPr>
        <w:t>Club,</w:t>
      </w:r>
      <w:r w:rsidR="002C3C26">
        <w:rPr>
          <w:b w:val="0"/>
          <w:bCs/>
          <w:sz w:val="24"/>
          <w:szCs w:val="24"/>
        </w:rPr>
        <w:t xml:space="preserve"> and they are waiting on a well which will be done in late July/early August and have been working with Com Ed, they have also had concerns with people being on the property and have called the Police and Sheriffs department.  He thanked the Public Works department for doing a good job with their regular duties and for doing </w:t>
      </w:r>
      <w:r w:rsidR="00EF6E1E">
        <w:rPr>
          <w:b w:val="0"/>
          <w:bCs/>
          <w:sz w:val="24"/>
          <w:szCs w:val="24"/>
        </w:rPr>
        <w:t xml:space="preserve">some </w:t>
      </w:r>
      <w:r w:rsidR="002C3C26">
        <w:rPr>
          <w:b w:val="0"/>
          <w:bCs/>
          <w:sz w:val="24"/>
          <w:szCs w:val="24"/>
        </w:rPr>
        <w:t xml:space="preserve">additional duties </w:t>
      </w:r>
      <w:r w:rsidR="00EF6E1E">
        <w:rPr>
          <w:b w:val="0"/>
          <w:bCs/>
          <w:sz w:val="24"/>
          <w:szCs w:val="24"/>
        </w:rPr>
        <w:t>asked of them.</w:t>
      </w:r>
    </w:p>
    <w:p w14:paraId="0EC3EDD6" w14:textId="0E8B7FBF" w:rsidR="00263D8E" w:rsidRPr="00BE0A1D" w:rsidRDefault="00263D8E" w:rsidP="0003782D">
      <w:pPr>
        <w:pStyle w:val="ListNumber"/>
        <w:rPr>
          <w:sz w:val="24"/>
          <w:szCs w:val="24"/>
        </w:rPr>
      </w:pPr>
      <w:r w:rsidRPr="00263D8E">
        <w:rPr>
          <w:sz w:val="24"/>
          <w:szCs w:val="24"/>
        </w:rPr>
        <w:lastRenderedPageBreak/>
        <w:t>Mayor’s Comments</w:t>
      </w:r>
      <w:r w:rsidR="00C02BA5">
        <w:rPr>
          <w:sz w:val="24"/>
          <w:szCs w:val="24"/>
        </w:rPr>
        <w:t xml:space="preserve"> – </w:t>
      </w:r>
      <w:r w:rsidR="007E5061">
        <w:rPr>
          <w:b w:val="0"/>
          <w:bCs/>
          <w:sz w:val="24"/>
          <w:szCs w:val="24"/>
        </w:rPr>
        <w:t xml:space="preserve">Mayor Vieaux </w:t>
      </w:r>
      <w:r w:rsidR="0012523D">
        <w:rPr>
          <w:b w:val="0"/>
          <w:bCs/>
          <w:sz w:val="24"/>
          <w:szCs w:val="24"/>
        </w:rPr>
        <w:t>thanked Bob for thinking outside the box and making repairs on the fence located on Railroad Street.</w:t>
      </w:r>
    </w:p>
    <w:p w14:paraId="780B44F8" w14:textId="5982ECD1" w:rsidR="00063D43" w:rsidRDefault="00063D43" w:rsidP="0003782D">
      <w:pPr>
        <w:pStyle w:val="ListNumber"/>
        <w:rPr>
          <w:b w:val="0"/>
          <w:bCs/>
          <w:sz w:val="24"/>
          <w:szCs w:val="24"/>
        </w:rPr>
      </w:pPr>
      <w:r w:rsidRPr="00063D43">
        <w:rPr>
          <w:sz w:val="24"/>
          <w:szCs w:val="24"/>
        </w:rPr>
        <w:t>Old Business</w:t>
      </w:r>
      <w:r>
        <w:rPr>
          <w:b w:val="0"/>
          <w:bCs/>
          <w:sz w:val="24"/>
          <w:szCs w:val="24"/>
        </w:rPr>
        <w:t xml:space="preserve">: </w:t>
      </w:r>
      <w:r w:rsidR="008B0EB7">
        <w:rPr>
          <w:b w:val="0"/>
          <w:bCs/>
          <w:sz w:val="24"/>
          <w:szCs w:val="24"/>
        </w:rPr>
        <w:t>None</w:t>
      </w:r>
    </w:p>
    <w:p w14:paraId="0ECCF84F" w14:textId="451D6C31" w:rsidR="008B0EB7" w:rsidRDefault="008B0EB7" w:rsidP="0003782D">
      <w:pPr>
        <w:pStyle w:val="ListNumber"/>
        <w:rPr>
          <w:sz w:val="24"/>
          <w:szCs w:val="24"/>
        </w:rPr>
      </w:pPr>
      <w:r>
        <w:rPr>
          <w:sz w:val="24"/>
          <w:szCs w:val="24"/>
        </w:rPr>
        <w:t>New Business:</w:t>
      </w:r>
    </w:p>
    <w:p w14:paraId="54BFA594" w14:textId="73BE1C7B" w:rsidR="00635152" w:rsidRDefault="009D373B" w:rsidP="00635152">
      <w:pPr>
        <w:pStyle w:val="ListParagraph"/>
        <w:numPr>
          <w:ilvl w:val="0"/>
          <w:numId w:val="12"/>
        </w:numPr>
        <w:rPr>
          <w:b/>
          <w:sz w:val="24"/>
          <w:szCs w:val="24"/>
        </w:rPr>
      </w:pPr>
      <w:r>
        <w:rPr>
          <w:b/>
          <w:sz w:val="24"/>
          <w:szCs w:val="24"/>
        </w:rPr>
        <w:t xml:space="preserve">Approve </w:t>
      </w:r>
      <w:r w:rsidR="00B70B7E">
        <w:rPr>
          <w:b/>
          <w:sz w:val="24"/>
          <w:szCs w:val="24"/>
        </w:rPr>
        <w:t xml:space="preserve">New Business Registration, Bloom Chiropractic </w:t>
      </w:r>
      <w:proofErr w:type="gramStart"/>
      <w:r w:rsidR="00B70B7E">
        <w:rPr>
          <w:b/>
          <w:sz w:val="24"/>
          <w:szCs w:val="24"/>
        </w:rPr>
        <w:t>and  Wellness</w:t>
      </w:r>
      <w:proofErr w:type="gramEnd"/>
      <w:r w:rsidR="00B70B7E">
        <w:rPr>
          <w:b/>
          <w:sz w:val="24"/>
          <w:szCs w:val="24"/>
        </w:rPr>
        <w:t xml:space="preserve"> Center, 425 S. Governors Highway</w:t>
      </w:r>
    </w:p>
    <w:p w14:paraId="74F09596" w14:textId="37FDD682" w:rsidR="00511E85" w:rsidRPr="00511E85" w:rsidRDefault="009B3AB4" w:rsidP="00511E85">
      <w:pPr>
        <w:ind w:left="533"/>
        <w:rPr>
          <w:bCs/>
          <w:sz w:val="24"/>
          <w:szCs w:val="24"/>
        </w:rPr>
      </w:pPr>
      <w:r>
        <w:rPr>
          <w:bCs/>
          <w:sz w:val="24"/>
          <w:szCs w:val="24"/>
        </w:rPr>
        <w:t xml:space="preserve">Madilyn Seyller, owner of the </w:t>
      </w:r>
      <w:r w:rsidR="00FD0FED">
        <w:rPr>
          <w:bCs/>
          <w:sz w:val="24"/>
          <w:szCs w:val="24"/>
        </w:rPr>
        <w:t>business,</w:t>
      </w:r>
      <w:r>
        <w:rPr>
          <w:bCs/>
          <w:sz w:val="24"/>
          <w:szCs w:val="24"/>
        </w:rPr>
        <w:t xml:space="preserve"> was present and introduced herself.  She will be sharing the space with Brenda Teske of Teske Chiropractic.  </w:t>
      </w:r>
    </w:p>
    <w:p w14:paraId="2C6E5CBF" w14:textId="2AFA76E4" w:rsidR="008C4743" w:rsidRDefault="008C4743" w:rsidP="008C4743">
      <w:pPr>
        <w:pStyle w:val="NoSpacing"/>
        <w:ind w:firstLine="720"/>
        <w:rPr>
          <w:sz w:val="24"/>
          <w:szCs w:val="24"/>
        </w:rPr>
      </w:pPr>
      <w:r w:rsidRPr="00F614E4">
        <w:rPr>
          <w:sz w:val="24"/>
          <w:szCs w:val="24"/>
        </w:rPr>
        <w:t xml:space="preserve">Moved by Trustee </w:t>
      </w:r>
      <w:r w:rsidR="00AB2938">
        <w:rPr>
          <w:sz w:val="24"/>
          <w:szCs w:val="24"/>
        </w:rPr>
        <w:t>Bowden</w:t>
      </w:r>
      <w:r>
        <w:rPr>
          <w:sz w:val="24"/>
          <w:szCs w:val="24"/>
        </w:rPr>
        <w:t xml:space="preserve">, </w:t>
      </w:r>
      <w:r w:rsidRPr="00F614E4">
        <w:rPr>
          <w:sz w:val="24"/>
          <w:szCs w:val="24"/>
        </w:rPr>
        <w:t xml:space="preserve">Seconded by Trustee </w:t>
      </w:r>
      <w:r w:rsidR="00AB2938">
        <w:rPr>
          <w:sz w:val="24"/>
          <w:szCs w:val="24"/>
        </w:rPr>
        <w:t>Strba</w:t>
      </w:r>
    </w:p>
    <w:p w14:paraId="20E8D7AA" w14:textId="19F7ACEE" w:rsidR="008C4743" w:rsidRPr="00F614E4" w:rsidRDefault="008C4743" w:rsidP="008C4743">
      <w:pPr>
        <w:pStyle w:val="NoSpacing"/>
        <w:ind w:left="720"/>
        <w:rPr>
          <w:sz w:val="24"/>
          <w:szCs w:val="24"/>
        </w:rPr>
      </w:pPr>
      <w:r w:rsidRPr="00F614E4">
        <w:rPr>
          <w:sz w:val="24"/>
          <w:szCs w:val="24"/>
        </w:rPr>
        <w:t>Roll Call Vote:</w:t>
      </w:r>
      <w:r>
        <w:rPr>
          <w:sz w:val="24"/>
          <w:szCs w:val="24"/>
        </w:rPr>
        <w:t xml:space="preserve"> Trustee Bowden, Trustee Hudson, Trustee Richards, Trustee Sandberg, </w:t>
      </w:r>
      <w:r w:rsidR="00AB2938">
        <w:rPr>
          <w:sz w:val="24"/>
          <w:szCs w:val="24"/>
        </w:rPr>
        <w:t xml:space="preserve">Trustee Sluis, </w:t>
      </w:r>
      <w:r>
        <w:rPr>
          <w:sz w:val="24"/>
          <w:szCs w:val="24"/>
        </w:rPr>
        <w:t>Trustee Strba</w:t>
      </w:r>
    </w:p>
    <w:p w14:paraId="1FA66B27" w14:textId="77777777" w:rsidR="008C4743" w:rsidRPr="00F614E4" w:rsidRDefault="008C4743" w:rsidP="008C4743">
      <w:pPr>
        <w:pStyle w:val="NoSpacing"/>
        <w:ind w:firstLine="720"/>
        <w:rPr>
          <w:sz w:val="24"/>
          <w:szCs w:val="24"/>
        </w:rPr>
      </w:pPr>
      <w:r w:rsidRPr="00F614E4">
        <w:rPr>
          <w:sz w:val="24"/>
          <w:szCs w:val="24"/>
        </w:rPr>
        <w:t>Nays: None</w:t>
      </w:r>
    </w:p>
    <w:p w14:paraId="4E697B34" w14:textId="34D30816" w:rsidR="008C4743" w:rsidRPr="00F614E4" w:rsidRDefault="008C4743" w:rsidP="008C4743">
      <w:pPr>
        <w:pStyle w:val="NoSpacing"/>
        <w:ind w:firstLine="720"/>
        <w:rPr>
          <w:sz w:val="24"/>
          <w:szCs w:val="24"/>
        </w:rPr>
      </w:pPr>
      <w:r w:rsidRPr="00F614E4">
        <w:rPr>
          <w:sz w:val="24"/>
          <w:szCs w:val="24"/>
        </w:rPr>
        <w:t xml:space="preserve">Absent: </w:t>
      </w:r>
      <w:r w:rsidR="00AB2938">
        <w:rPr>
          <w:sz w:val="24"/>
          <w:szCs w:val="24"/>
        </w:rPr>
        <w:t>None</w:t>
      </w:r>
    </w:p>
    <w:p w14:paraId="14ED7C20" w14:textId="6646AEF3" w:rsidR="005E59E4" w:rsidRDefault="008C4743" w:rsidP="008C4743">
      <w:pPr>
        <w:pStyle w:val="ListParagraph"/>
        <w:ind w:left="533"/>
        <w:rPr>
          <w:b/>
          <w:sz w:val="24"/>
          <w:szCs w:val="24"/>
        </w:rPr>
      </w:pPr>
      <w:r>
        <w:rPr>
          <w:sz w:val="24"/>
          <w:szCs w:val="24"/>
        </w:rPr>
        <w:t xml:space="preserve">   </w:t>
      </w:r>
      <w:r w:rsidRPr="00F614E4">
        <w:rPr>
          <w:sz w:val="24"/>
          <w:szCs w:val="24"/>
        </w:rPr>
        <w:t>Motion passed</w:t>
      </w:r>
    </w:p>
    <w:p w14:paraId="4D94C464" w14:textId="08F6DCCC" w:rsidR="00C014F6" w:rsidRDefault="00B70B7E" w:rsidP="00C014F6">
      <w:pPr>
        <w:pStyle w:val="ListNumber"/>
        <w:numPr>
          <w:ilvl w:val="0"/>
          <w:numId w:val="12"/>
        </w:numPr>
        <w:rPr>
          <w:sz w:val="24"/>
          <w:szCs w:val="24"/>
        </w:rPr>
      </w:pPr>
      <w:r>
        <w:rPr>
          <w:sz w:val="24"/>
          <w:szCs w:val="24"/>
        </w:rPr>
        <w:t>Approve New Business Registration, Bang! Hair Parlor, 116 W. Main Street</w:t>
      </w:r>
    </w:p>
    <w:p w14:paraId="07112E0F" w14:textId="66FB77BF" w:rsidR="00B2692B" w:rsidRPr="00F614E4" w:rsidRDefault="00B2692B" w:rsidP="00B2692B">
      <w:pPr>
        <w:pStyle w:val="NoSpacing"/>
        <w:ind w:firstLine="720"/>
        <w:rPr>
          <w:sz w:val="24"/>
          <w:szCs w:val="24"/>
        </w:rPr>
      </w:pPr>
      <w:r w:rsidRPr="00F614E4">
        <w:rPr>
          <w:sz w:val="24"/>
          <w:szCs w:val="24"/>
        </w:rPr>
        <w:t>Moved by Trustee</w:t>
      </w:r>
      <w:r>
        <w:rPr>
          <w:sz w:val="24"/>
          <w:szCs w:val="24"/>
        </w:rPr>
        <w:t xml:space="preserve"> </w:t>
      </w:r>
      <w:r w:rsidR="00AB2938">
        <w:rPr>
          <w:sz w:val="24"/>
          <w:szCs w:val="24"/>
        </w:rPr>
        <w:t>Sluis</w:t>
      </w:r>
      <w:r>
        <w:rPr>
          <w:sz w:val="24"/>
          <w:szCs w:val="24"/>
        </w:rPr>
        <w:t>,</w:t>
      </w:r>
      <w:r w:rsidRPr="00F614E4">
        <w:rPr>
          <w:sz w:val="24"/>
          <w:szCs w:val="24"/>
        </w:rPr>
        <w:t xml:space="preserve"> Seconded by Trustee </w:t>
      </w:r>
      <w:r w:rsidR="00AB2938">
        <w:rPr>
          <w:sz w:val="24"/>
          <w:szCs w:val="24"/>
        </w:rPr>
        <w:t>Strba</w:t>
      </w:r>
      <w:r>
        <w:rPr>
          <w:sz w:val="24"/>
          <w:szCs w:val="24"/>
        </w:rPr>
        <w:t xml:space="preserve"> </w:t>
      </w:r>
    </w:p>
    <w:p w14:paraId="39209B37" w14:textId="158CF3D2" w:rsidR="00B2692B" w:rsidRPr="00F614E4" w:rsidRDefault="00B2692B" w:rsidP="00B2692B">
      <w:pPr>
        <w:pStyle w:val="NoSpacing"/>
        <w:ind w:left="720"/>
        <w:rPr>
          <w:sz w:val="24"/>
          <w:szCs w:val="24"/>
        </w:rPr>
      </w:pPr>
      <w:r w:rsidRPr="00F614E4">
        <w:rPr>
          <w:sz w:val="24"/>
          <w:szCs w:val="24"/>
        </w:rPr>
        <w:t>Roll Call Vote:</w:t>
      </w:r>
      <w:r>
        <w:rPr>
          <w:sz w:val="24"/>
          <w:szCs w:val="24"/>
        </w:rPr>
        <w:t xml:space="preserve"> Trustee Bowden, Trustee Hudson, Trustee Richards, Trustee Sandberg, </w:t>
      </w:r>
      <w:r w:rsidR="00AB2938">
        <w:rPr>
          <w:sz w:val="24"/>
          <w:szCs w:val="24"/>
        </w:rPr>
        <w:t xml:space="preserve">Trustee Sluis, </w:t>
      </w:r>
      <w:r w:rsidR="008C4743">
        <w:rPr>
          <w:sz w:val="24"/>
          <w:szCs w:val="24"/>
        </w:rPr>
        <w:t>Trustee Strba</w:t>
      </w:r>
    </w:p>
    <w:p w14:paraId="32EF5570" w14:textId="77777777" w:rsidR="00B2692B" w:rsidRPr="00F614E4" w:rsidRDefault="00B2692B" w:rsidP="00B2692B">
      <w:pPr>
        <w:pStyle w:val="NoSpacing"/>
        <w:ind w:firstLine="720"/>
        <w:rPr>
          <w:sz w:val="24"/>
          <w:szCs w:val="24"/>
        </w:rPr>
      </w:pPr>
      <w:r w:rsidRPr="00F614E4">
        <w:rPr>
          <w:sz w:val="24"/>
          <w:szCs w:val="24"/>
        </w:rPr>
        <w:t>Nays: None</w:t>
      </w:r>
    </w:p>
    <w:p w14:paraId="22AD75F7" w14:textId="49297AF8" w:rsidR="00B2692B" w:rsidRPr="00F614E4" w:rsidRDefault="00B2692B" w:rsidP="00B2692B">
      <w:pPr>
        <w:pStyle w:val="NoSpacing"/>
        <w:ind w:firstLine="720"/>
        <w:rPr>
          <w:sz w:val="24"/>
          <w:szCs w:val="24"/>
        </w:rPr>
      </w:pPr>
      <w:r w:rsidRPr="00F614E4">
        <w:rPr>
          <w:sz w:val="24"/>
          <w:szCs w:val="24"/>
        </w:rPr>
        <w:t xml:space="preserve">Absent: </w:t>
      </w:r>
      <w:r w:rsidR="00AB2938">
        <w:rPr>
          <w:sz w:val="24"/>
          <w:szCs w:val="24"/>
        </w:rPr>
        <w:t>None</w:t>
      </w:r>
    </w:p>
    <w:p w14:paraId="73935B1F" w14:textId="77777777" w:rsidR="00B2692B" w:rsidRDefault="00B2692B" w:rsidP="00B2692B">
      <w:pPr>
        <w:pStyle w:val="NoSpacing"/>
        <w:ind w:firstLine="720"/>
        <w:rPr>
          <w:sz w:val="24"/>
          <w:szCs w:val="24"/>
        </w:rPr>
      </w:pPr>
      <w:r w:rsidRPr="00F614E4">
        <w:rPr>
          <w:sz w:val="24"/>
          <w:szCs w:val="24"/>
        </w:rPr>
        <w:t>Motion passed</w:t>
      </w:r>
    </w:p>
    <w:p w14:paraId="4C0F6E8E" w14:textId="77777777" w:rsidR="00B2692B" w:rsidRPr="00C014F6" w:rsidRDefault="00B2692B" w:rsidP="00C014F6">
      <w:pPr>
        <w:pStyle w:val="ListNumber"/>
        <w:numPr>
          <w:ilvl w:val="0"/>
          <w:numId w:val="0"/>
        </w:numPr>
        <w:ind w:left="533"/>
        <w:rPr>
          <w:b w:val="0"/>
          <w:bCs/>
          <w:sz w:val="24"/>
          <w:szCs w:val="24"/>
        </w:rPr>
      </w:pPr>
    </w:p>
    <w:p w14:paraId="0F2AA807" w14:textId="49AB4D6A" w:rsidR="009D373B" w:rsidRDefault="00B70B7E" w:rsidP="005E59E4">
      <w:pPr>
        <w:pStyle w:val="ListNumber"/>
        <w:numPr>
          <w:ilvl w:val="0"/>
          <w:numId w:val="12"/>
        </w:numPr>
        <w:rPr>
          <w:sz w:val="24"/>
          <w:szCs w:val="24"/>
        </w:rPr>
      </w:pPr>
      <w:r>
        <w:rPr>
          <w:sz w:val="24"/>
          <w:szCs w:val="24"/>
        </w:rPr>
        <w:t>Strategic Planning Consultant Presentation</w:t>
      </w:r>
    </w:p>
    <w:p w14:paraId="6C209E85" w14:textId="5DDFE202" w:rsidR="0061388D" w:rsidRDefault="00FD0FED" w:rsidP="008D465D">
      <w:pPr>
        <w:pStyle w:val="NoSpacing"/>
        <w:rPr>
          <w:sz w:val="24"/>
          <w:szCs w:val="24"/>
        </w:rPr>
      </w:pPr>
      <w:r>
        <w:rPr>
          <w:sz w:val="24"/>
          <w:szCs w:val="24"/>
        </w:rPr>
        <w:t xml:space="preserve">Cory Poris Plasch of CD2 Consulting gave an overview of the </w:t>
      </w:r>
      <w:r w:rsidR="008D465D">
        <w:rPr>
          <w:sz w:val="24"/>
          <w:szCs w:val="24"/>
        </w:rPr>
        <w:t>Strategic Plan Survey results and the Peotone Stakeholder/focus group results.  This included the process, general information on data, questions asked and areas of exploration, key numbers, an executive summary narrative, the conclusion and call to action.</w:t>
      </w:r>
    </w:p>
    <w:p w14:paraId="7F60AA25" w14:textId="77777777" w:rsidR="008D465D" w:rsidRPr="00F614E4" w:rsidRDefault="008D465D" w:rsidP="008D465D">
      <w:pPr>
        <w:pStyle w:val="NoSpacing"/>
        <w:rPr>
          <w:sz w:val="24"/>
          <w:szCs w:val="24"/>
        </w:rPr>
      </w:pPr>
    </w:p>
    <w:p w14:paraId="6F246B2A" w14:textId="575F6511" w:rsidR="0061388D" w:rsidRDefault="0061388D" w:rsidP="0061388D">
      <w:pPr>
        <w:pStyle w:val="NoSpacing"/>
        <w:ind w:firstLine="720"/>
        <w:rPr>
          <w:sz w:val="24"/>
          <w:szCs w:val="24"/>
        </w:rPr>
      </w:pPr>
    </w:p>
    <w:p w14:paraId="09210198" w14:textId="43C723A4" w:rsidR="009D373B" w:rsidRDefault="00B70B7E" w:rsidP="005E59E4">
      <w:pPr>
        <w:pStyle w:val="ListNumber"/>
        <w:numPr>
          <w:ilvl w:val="0"/>
          <w:numId w:val="12"/>
        </w:numPr>
        <w:rPr>
          <w:sz w:val="24"/>
          <w:szCs w:val="24"/>
        </w:rPr>
      </w:pPr>
      <w:r>
        <w:rPr>
          <w:sz w:val="24"/>
          <w:szCs w:val="24"/>
        </w:rPr>
        <w:t>Approve Conrad Street Storm Sewer Project Contractor Payout #5 (Final) in the Amount of $8,830.07 to Iroquois Paving Corp.</w:t>
      </w:r>
    </w:p>
    <w:p w14:paraId="034ED772" w14:textId="3DD6FD5B" w:rsidR="00380719" w:rsidRPr="00380719" w:rsidRDefault="00380719" w:rsidP="00380719">
      <w:pPr>
        <w:pStyle w:val="ListNumber"/>
        <w:numPr>
          <w:ilvl w:val="0"/>
          <w:numId w:val="0"/>
        </w:numPr>
        <w:ind w:left="533"/>
        <w:rPr>
          <w:b w:val="0"/>
          <w:bCs/>
          <w:sz w:val="24"/>
          <w:szCs w:val="24"/>
        </w:rPr>
      </w:pPr>
      <w:r>
        <w:rPr>
          <w:b w:val="0"/>
          <w:bCs/>
          <w:sz w:val="24"/>
          <w:szCs w:val="24"/>
        </w:rPr>
        <w:t>Troy reported that this is the final 1% retention left held and that they have fixed some final items.</w:t>
      </w:r>
    </w:p>
    <w:p w14:paraId="198B7576" w14:textId="1FFCEE94"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w:t>
      </w:r>
      <w:r w:rsidR="00AB2938">
        <w:rPr>
          <w:sz w:val="24"/>
          <w:szCs w:val="24"/>
        </w:rPr>
        <w:t>Hudson</w:t>
      </w:r>
      <w:r>
        <w:rPr>
          <w:sz w:val="24"/>
          <w:szCs w:val="24"/>
        </w:rPr>
        <w:t>,</w:t>
      </w:r>
      <w:r w:rsidRPr="00F614E4">
        <w:rPr>
          <w:sz w:val="24"/>
          <w:szCs w:val="24"/>
        </w:rPr>
        <w:t xml:space="preserve"> Seconded by Trustee </w:t>
      </w:r>
      <w:r w:rsidR="00AB2938">
        <w:rPr>
          <w:sz w:val="24"/>
          <w:szCs w:val="24"/>
        </w:rPr>
        <w:t>Strba</w:t>
      </w:r>
    </w:p>
    <w:p w14:paraId="1625FBFF" w14:textId="0A279B63"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w:t>
      </w:r>
      <w:r w:rsidR="00AB2938">
        <w:rPr>
          <w:sz w:val="24"/>
          <w:szCs w:val="24"/>
        </w:rPr>
        <w:t xml:space="preserve">Trustee Sluis, </w:t>
      </w:r>
      <w:r>
        <w:rPr>
          <w:sz w:val="24"/>
          <w:szCs w:val="24"/>
        </w:rPr>
        <w:t>Trustee Strba</w:t>
      </w:r>
    </w:p>
    <w:p w14:paraId="4A412E18" w14:textId="77777777" w:rsidR="0061388D" w:rsidRPr="00F614E4" w:rsidRDefault="0061388D" w:rsidP="0061388D">
      <w:pPr>
        <w:pStyle w:val="NoSpacing"/>
        <w:ind w:firstLine="720"/>
        <w:rPr>
          <w:sz w:val="24"/>
          <w:szCs w:val="24"/>
        </w:rPr>
      </w:pPr>
      <w:r w:rsidRPr="00F614E4">
        <w:rPr>
          <w:sz w:val="24"/>
          <w:szCs w:val="24"/>
        </w:rPr>
        <w:t>Nays: None</w:t>
      </w:r>
    </w:p>
    <w:p w14:paraId="41921AFF" w14:textId="016569C1" w:rsidR="0061388D" w:rsidRPr="00F614E4" w:rsidRDefault="0061388D" w:rsidP="0061388D">
      <w:pPr>
        <w:pStyle w:val="NoSpacing"/>
        <w:ind w:firstLine="720"/>
        <w:rPr>
          <w:sz w:val="24"/>
          <w:szCs w:val="24"/>
        </w:rPr>
      </w:pPr>
      <w:r w:rsidRPr="00F614E4">
        <w:rPr>
          <w:sz w:val="24"/>
          <w:szCs w:val="24"/>
        </w:rPr>
        <w:t xml:space="preserve">Absent: </w:t>
      </w:r>
      <w:r w:rsidR="00AB2938">
        <w:rPr>
          <w:sz w:val="24"/>
          <w:szCs w:val="24"/>
        </w:rPr>
        <w:t>None</w:t>
      </w:r>
    </w:p>
    <w:p w14:paraId="1D227F08" w14:textId="77777777" w:rsidR="0061388D" w:rsidRDefault="0061388D" w:rsidP="0061388D">
      <w:pPr>
        <w:pStyle w:val="NoSpacing"/>
        <w:ind w:firstLine="720"/>
        <w:rPr>
          <w:sz w:val="24"/>
          <w:szCs w:val="24"/>
        </w:rPr>
      </w:pPr>
      <w:r w:rsidRPr="00F614E4">
        <w:rPr>
          <w:sz w:val="24"/>
          <w:szCs w:val="24"/>
        </w:rPr>
        <w:t>Motion passed</w:t>
      </w:r>
    </w:p>
    <w:p w14:paraId="5CE187E4" w14:textId="77777777" w:rsidR="00B70B7E" w:rsidRDefault="00B70B7E" w:rsidP="0061388D">
      <w:pPr>
        <w:pStyle w:val="NoSpacing"/>
        <w:ind w:firstLine="720"/>
        <w:rPr>
          <w:sz w:val="24"/>
          <w:szCs w:val="24"/>
        </w:rPr>
      </w:pPr>
    </w:p>
    <w:p w14:paraId="4982728B" w14:textId="3CC88E78" w:rsidR="009D373B" w:rsidRDefault="00B70B7E" w:rsidP="005E59E4">
      <w:pPr>
        <w:pStyle w:val="ListNumber"/>
        <w:numPr>
          <w:ilvl w:val="0"/>
          <w:numId w:val="12"/>
        </w:numPr>
        <w:rPr>
          <w:sz w:val="24"/>
          <w:szCs w:val="24"/>
        </w:rPr>
      </w:pPr>
      <w:r>
        <w:rPr>
          <w:sz w:val="24"/>
          <w:szCs w:val="24"/>
        </w:rPr>
        <w:t>Resolution Authorizing Execution of IDOT MFT Resolution and Agreement for the Resurfacing of E. South Street and S. Fourth Street in FY 2027</w:t>
      </w:r>
    </w:p>
    <w:p w14:paraId="68DCF9D3" w14:textId="7C0AE072" w:rsidR="008D465D" w:rsidRPr="008D465D" w:rsidRDefault="008D465D" w:rsidP="008D465D">
      <w:pPr>
        <w:pStyle w:val="ListNumber"/>
        <w:numPr>
          <w:ilvl w:val="0"/>
          <w:numId w:val="0"/>
        </w:numPr>
        <w:ind w:left="706"/>
        <w:rPr>
          <w:b w:val="0"/>
          <w:bCs/>
          <w:sz w:val="24"/>
          <w:szCs w:val="24"/>
        </w:rPr>
      </w:pPr>
      <w:r>
        <w:rPr>
          <w:b w:val="0"/>
          <w:bCs/>
          <w:sz w:val="24"/>
          <w:szCs w:val="24"/>
        </w:rPr>
        <w:t xml:space="preserve">This item is in the Capital Plan.  Aqua camera-ed the storm sewer and it was reported in excellent condition, Aqua has no planned </w:t>
      </w:r>
      <w:proofErr w:type="gramStart"/>
      <w:r>
        <w:rPr>
          <w:b w:val="0"/>
          <w:bCs/>
          <w:sz w:val="24"/>
          <w:szCs w:val="24"/>
        </w:rPr>
        <w:t>maintenance</w:t>
      </w:r>
      <w:proofErr w:type="gramEnd"/>
      <w:r>
        <w:rPr>
          <w:b w:val="0"/>
          <w:bCs/>
          <w:sz w:val="24"/>
          <w:szCs w:val="24"/>
        </w:rPr>
        <w:t xml:space="preserve"> and all initial concerns have been mitigated.</w:t>
      </w:r>
    </w:p>
    <w:p w14:paraId="0008A905" w14:textId="07E76F1E" w:rsidR="0061388D" w:rsidRPr="00F614E4" w:rsidRDefault="0061388D" w:rsidP="0061388D">
      <w:pPr>
        <w:pStyle w:val="NoSpacing"/>
        <w:ind w:firstLine="720"/>
        <w:rPr>
          <w:sz w:val="24"/>
          <w:szCs w:val="24"/>
        </w:rPr>
      </w:pPr>
      <w:r w:rsidRPr="00F614E4">
        <w:rPr>
          <w:sz w:val="24"/>
          <w:szCs w:val="24"/>
        </w:rPr>
        <w:lastRenderedPageBreak/>
        <w:t>Moved by Trustee</w:t>
      </w:r>
      <w:r>
        <w:rPr>
          <w:sz w:val="24"/>
          <w:szCs w:val="24"/>
        </w:rPr>
        <w:t xml:space="preserve"> Strba,</w:t>
      </w:r>
      <w:r w:rsidRPr="00F614E4">
        <w:rPr>
          <w:sz w:val="24"/>
          <w:szCs w:val="24"/>
        </w:rPr>
        <w:t xml:space="preserve"> Seconded by Trustee </w:t>
      </w:r>
      <w:r w:rsidR="00AB2938">
        <w:rPr>
          <w:sz w:val="24"/>
          <w:szCs w:val="24"/>
        </w:rPr>
        <w:t>Richards</w:t>
      </w:r>
    </w:p>
    <w:p w14:paraId="6748E69A" w14:textId="0956335E"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w:t>
      </w:r>
      <w:r w:rsidR="00AB2938">
        <w:rPr>
          <w:sz w:val="24"/>
          <w:szCs w:val="24"/>
        </w:rPr>
        <w:t xml:space="preserve">Trustee Sluis, </w:t>
      </w:r>
      <w:r>
        <w:rPr>
          <w:sz w:val="24"/>
          <w:szCs w:val="24"/>
        </w:rPr>
        <w:t>Trustee Strba</w:t>
      </w:r>
    </w:p>
    <w:p w14:paraId="72C38E37" w14:textId="77777777" w:rsidR="0061388D" w:rsidRPr="00F614E4" w:rsidRDefault="0061388D" w:rsidP="0061388D">
      <w:pPr>
        <w:pStyle w:val="NoSpacing"/>
        <w:ind w:firstLine="720"/>
        <w:rPr>
          <w:sz w:val="24"/>
          <w:szCs w:val="24"/>
        </w:rPr>
      </w:pPr>
      <w:r w:rsidRPr="00F614E4">
        <w:rPr>
          <w:sz w:val="24"/>
          <w:szCs w:val="24"/>
        </w:rPr>
        <w:t>Nays: None</w:t>
      </w:r>
    </w:p>
    <w:p w14:paraId="5333CD83" w14:textId="5C6BCF16" w:rsidR="0061388D" w:rsidRPr="00F614E4" w:rsidRDefault="0061388D" w:rsidP="0061388D">
      <w:pPr>
        <w:pStyle w:val="NoSpacing"/>
        <w:ind w:firstLine="720"/>
        <w:rPr>
          <w:sz w:val="24"/>
          <w:szCs w:val="24"/>
        </w:rPr>
      </w:pPr>
      <w:r w:rsidRPr="00F614E4">
        <w:rPr>
          <w:sz w:val="24"/>
          <w:szCs w:val="24"/>
        </w:rPr>
        <w:t xml:space="preserve">Absent: </w:t>
      </w:r>
      <w:r w:rsidR="00AB2938">
        <w:rPr>
          <w:sz w:val="24"/>
          <w:szCs w:val="24"/>
        </w:rPr>
        <w:t>None</w:t>
      </w:r>
    </w:p>
    <w:p w14:paraId="05600C69" w14:textId="77777777" w:rsidR="0061388D" w:rsidRDefault="0061388D" w:rsidP="0061388D">
      <w:pPr>
        <w:pStyle w:val="NoSpacing"/>
        <w:ind w:firstLine="720"/>
        <w:rPr>
          <w:sz w:val="24"/>
          <w:szCs w:val="24"/>
        </w:rPr>
      </w:pPr>
      <w:r w:rsidRPr="00F614E4">
        <w:rPr>
          <w:sz w:val="24"/>
          <w:szCs w:val="24"/>
        </w:rPr>
        <w:t>Motion passed</w:t>
      </w:r>
    </w:p>
    <w:p w14:paraId="236B6069" w14:textId="77777777" w:rsidR="0061388D" w:rsidRDefault="0061388D" w:rsidP="0061388D">
      <w:pPr>
        <w:pStyle w:val="ListNumber"/>
        <w:numPr>
          <w:ilvl w:val="0"/>
          <w:numId w:val="0"/>
        </w:numPr>
        <w:ind w:left="533"/>
        <w:rPr>
          <w:sz w:val="24"/>
          <w:szCs w:val="24"/>
        </w:rPr>
      </w:pPr>
    </w:p>
    <w:p w14:paraId="1784B7A4" w14:textId="484786EE" w:rsidR="009D373B" w:rsidRDefault="00B70B7E" w:rsidP="005E59E4">
      <w:pPr>
        <w:pStyle w:val="ListNumber"/>
        <w:numPr>
          <w:ilvl w:val="0"/>
          <w:numId w:val="12"/>
        </w:numPr>
        <w:rPr>
          <w:sz w:val="24"/>
          <w:szCs w:val="24"/>
        </w:rPr>
      </w:pPr>
      <w:r>
        <w:rPr>
          <w:sz w:val="24"/>
          <w:szCs w:val="24"/>
        </w:rPr>
        <w:t>Resolution Waiving Competitive Bidding and Authorizing Purchase of Two Police Squad Vehicles in the Total Amount of $137,938.26</w:t>
      </w:r>
    </w:p>
    <w:p w14:paraId="4F514F49" w14:textId="33AEC9AB" w:rsidR="008D465D" w:rsidRPr="008D465D" w:rsidRDefault="008D465D" w:rsidP="008D465D">
      <w:pPr>
        <w:pStyle w:val="ListNumber"/>
        <w:numPr>
          <w:ilvl w:val="0"/>
          <w:numId w:val="0"/>
        </w:numPr>
        <w:ind w:left="533"/>
        <w:rPr>
          <w:b w:val="0"/>
          <w:bCs/>
          <w:sz w:val="24"/>
          <w:szCs w:val="24"/>
        </w:rPr>
      </w:pPr>
      <w:r>
        <w:rPr>
          <w:b w:val="0"/>
          <w:bCs/>
          <w:sz w:val="24"/>
          <w:szCs w:val="24"/>
        </w:rPr>
        <w:t xml:space="preserve">Two quotes were </w:t>
      </w:r>
      <w:r w:rsidR="00455275">
        <w:rPr>
          <w:b w:val="0"/>
          <w:bCs/>
          <w:sz w:val="24"/>
          <w:szCs w:val="24"/>
        </w:rPr>
        <w:t>provided,</w:t>
      </w:r>
      <w:r>
        <w:rPr>
          <w:b w:val="0"/>
          <w:bCs/>
          <w:sz w:val="24"/>
          <w:szCs w:val="24"/>
        </w:rPr>
        <w:t xml:space="preserve"> including from local dealerships.  Both Tahoe’s and Explorer’s were initially </w:t>
      </w:r>
      <w:r w:rsidR="00455275">
        <w:rPr>
          <w:b w:val="0"/>
          <w:bCs/>
          <w:sz w:val="24"/>
          <w:szCs w:val="24"/>
        </w:rPr>
        <w:t>priced,</w:t>
      </w:r>
      <w:r>
        <w:rPr>
          <w:b w:val="0"/>
          <w:bCs/>
          <w:sz w:val="24"/>
          <w:szCs w:val="24"/>
        </w:rPr>
        <w:t xml:space="preserve"> and Suburban Co-Op pricing was given for both models.</w:t>
      </w:r>
    </w:p>
    <w:p w14:paraId="52F6EEF3" w14:textId="18972848"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w:t>
      </w:r>
      <w:r w:rsidR="00AB2938">
        <w:rPr>
          <w:sz w:val="24"/>
          <w:szCs w:val="24"/>
        </w:rPr>
        <w:t>Hudson</w:t>
      </w:r>
      <w:r>
        <w:rPr>
          <w:sz w:val="24"/>
          <w:szCs w:val="24"/>
        </w:rPr>
        <w:t>,</w:t>
      </w:r>
      <w:r w:rsidRPr="00F614E4">
        <w:rPr>
          <w:sz w:val="24"/>
          <w:szCs w:val="24"/>
        </w:rPr>
        <w:t xml:space="preserve"> Seconded by Trustee </w:t>
      </w:r>
      <w:r w:rsidR="00AB2938">
        <w:rPr>
          <w:sz w:val="24"/>
          <w:szCs w:val="24"/>
        </w:rPr>
        <w:t>Strba</w:t>
      </w:r>
    </w:p>
    <w:p w14:paraId="6639BC23" w14:textId="20340D34"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w:t>
      </w:r>
      <w:r w:rsidR="00AB2938">
        <w:rPr>
          <w:sz w:val="24"/>
          <w:szCs w:val="24"/>
        </w:rPr>
        <w:t xml:space="preserve">Trustee Sluis, </w:t>
      </w:r>
      <w:r>
        <w:rPr>
          <w:sz w:val="24"/>
          <w:szCs w:val="24"/>
        </w:rPr>
        <w:t>Trustee Strba</w:t>
      </w:r>
    </w:p>
    <w:p w14:paraId="4FF37F14" w14:textId="77777777" w:rsidR="0061388D" w:rsidRPr="00F614E4" w:rsidRDefault="0061388D" w:rsidP="0061388D">
      <w:pPr>
        <w:pStyle w:val="NoSpacing"/>
        <w:ind w:firstLine="720"/>
        <w:rPr>
          <w:sz w:val="24"/>
          <w:szCs w:val="24"/>
        </w:rPr>
      </w:pPr>
      <w:r w:rsidRPr="00F614E4">
        <w:rPr>
          <w:sz w:val="24"/>
          <w:szCs w:val="24"/>
        </w:rPr>
        <w:t>Nays: None</w:t>
      </w:r>
    </w:p>
    <w:p w14:paraId="4B5EFF7A" w14:textId="3FE6B1EB" w:rsidR="0061388D" w:rsidRPr="00F614E4" w:rsidRDefault="0061388D" w:rsidP="0061388D">
      <w:pPr>
        <w:pStyle w:val="NoSpacing"/>
        <w:ind w:firstLine="720"/>
        <w:rPr>
          <w:sz w:val="24"/>
          <w:szCs w:val="24"/>
        </w:rPr>
      </w:pPr>
      <w:r w:rsidRPr="00F614E4">
        <w:rPr>
          <w:sz w:val="24"/>
          <w:szCs w:val="24"/>
        </w:rPr>
        <w:t xml:space="preserve">Absent: </w:t>
      </w:r>
      <w:r w:rsidR="00AB2938">
        <w:rPr>
          <w:sz w:val="24"/>
          <w:szCs w:val="24"/>
        </w:rPr>
        <w:t>None</w:t>
      </w:r>
    </w:p>
    <w:p w14:paraId="167BC3AA" w14:textId="77777777" w:rsidR="0061388D" w:rsidRDefault="0061388D" w:rsidP="0061388D">
      <w:pPr>
        <w:pStyle w:val="NoSpacing"/>
        <w:ind w:firstLine="720"/>
        <w:rPr>
          <w:sz w:val="24"/>
          <w:szCs w:val="24"/>
        </w:rPr>
      </w:pPr>
      <w:r w:rsidRPr="00F614E4">
        <w:rPr>
          <w:sz w:val="24"/>
          <w:szCs w:val="24"/>
        </w:rPr>
        <w:t>Motion passed</w:t>
      </w:r>
    </w:p>
    <w:p w14:paraId="67235EC1" w14:textId="77777777" w:rsidR="0061388D" w:rsidRDefault="0061388D" w:rsidP="0061388D">
      <w:pPr>
        <w:pStyle w:val="ListNumber"/>
        <w:numPr>
          <w:ilvl w:val="0"/>
          <w:numId w:val="0"/>
        </w:numPr>
        <w:ind w:left="533"/>
        <w:rPr>
          <w:sz w:val="24"/>
          <w:szCs w:val="24"/>
        </w:rPr>
      </w:pPr>
    </w:p>
    <w:p w14:paraId="154F8921" w14:textId="0EFAC3D6" w:rsidR="009D373B" w:rsidRDefault="00B70B7E" w:rsidP="005E59E4">
      <w:pPr>
        <w:pStyle w:val="ListNumber"/>
        <w:numPr>
          <w:ilvl w:val="0"/>
          <w:numId w:val="12"/>
        </w:numPr>
        <w:rPr>
          <w:sz w:val="24"/>
          <w:szCs w:val="24"/>
        </w:rPr>
      </w:pPr>
      <w:r>
        <w:rPr>
          <w:sz w:val="24"/>
          <w:szCs w:val="24"/>
        </w:rPr>
        <w:t>Discussion and Approval of an Ordinance Amending the Village Code of the Village of Peotone to Add a New Chapter 102 (Special Event Permitting</w:t>
      </w:r>
      <w:r w:rsidR="009B22B1">
        <w:rPr>
          <w:sz w:val="24"/>
          <w:szCs w:val="24"/>
        </w:rPr>
        <w:t>) and to Make Other Corresponding Amendments Relative to a Comprehensive Special Events Permitting System</w:t>
      </w:r>
    </w:p>
    <w:p w14:paraId="06A5FC17" w14:textId="58051654"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w:t>
      </w:r>
      <w:r w:rsidR="00AB2938">
        <w:rPr>
          <w:sz w:val="24"/>
          <w:szCs w:val="24"/>
        </w:rPr>
        <w:t>Sandberg</w:t>
      </w:r>
      <w:r>
        <w:rPr>
          <w:sz w:val="24"/>
          <w:szCs w:val="24"/>
        </w:rPr>
        <w:t>,</w:t>
      </w:r>
      <w:r w:rsidRPr="00F614E4">
        <w:rPr>
          <w:sz w:val="24"/>
          <w:szCs w:val="24"/>
        </w:rPr>
        <w:t xml:space="preserve"> Seconded by Trustee </w:t>
      </w:r>
      <w:r w:rsidR="00AB2938">
        <w:rPr>
          <w:sz w:val="24"/>
          <w:szCs w:val="24"/>
        </w:rPr>
        <w:t>Bowden</w:t>
      </w:r>
    </w:p>
    <w:p w14:paraId="28C4B9DA" w14:textId="3A0AA090"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w:t>
      </w:r>
      <w:r w:rsidR="00AB2938">
        <w:rPr>
          <w:sz w:val="24"/>
          <w:szCs w:val="24"/>
        </w:rPr>
        <w:t xml:space="preserve">Trustee Sluis, </w:t>
      </w:r>
      <w:r>
        <w:rPr>
          <w:sz w:val="24"/>
          <w:szCs w:val="24"/>
        </w:rPr>
        <w:t>Trustee Strba</w:t>
      </w:r>
    </w:p>
    <w:p w14:paraId="1E1A9C37" w14:textId="77777777" w:rsidR="0061388D" w:rsidRPr="00F614E4" w:rsidRDefault="0061388D" w:rsidP="0061388D">
      <w:pPr>
        <w:pStyle w:val="NoSpacing"/>
        <w:ind w:firstLine="720"/>
        <w:rPr>
          <w:sz w:val="24"/>
          <w:szCs w:val="24"/>
        </w:rPr>
      </w:pPr>
      <w:r w:rsidRPr="00F614E4">
        <w:rPr>
          <w:sz w:val="24"/>
          <w:szCs w:val="24"/>
        </w:rPr>
        <w:t>Nays: None</w:t>
      </w:r>
    </w:p>
    <w:p w14:paraId="7DE7B069" w14:textId="0AAD5BF1" w:rsidR="0061388D" w:rsidRPr="00F614E4" w:rsidRDefault="0061388D" w:rsidP="0061388D">
      <w:pPr>
        <w:pStyle w:val="NoSpacing"/>
        <w:ind w:firstLine="720"/>
        <w:rPr>
          <w:sz w:val="24"/>
          <w:szCs w:val="24"/>
        </w:rPr>
      </w:pPr>
      <w:r w:rsidRPr="00F614E4">
        <w:rPr>
          <w:sz w:val="24"/>
          <w:szCs w:val="24"/>
        </w:rPr>
        <w:t xml:space="preserve">Absent: </w:t>
      </w:r>
      <w:r w:rsidR="00AB2938">
        <w:rPr>
          <w:sz w:val="24"/>
          <w:szCs w:val="24"/>
        </w:rPr>
        <w:t>None</w:t>
      </w:r>
    </w:p>
    <w:p w14:paraId="3C67A275" w14:textId="77777777" w:rsidR="0061388D" w:rsidRDefault="0061388D" w:rsidP="0061388D">
      <w:pPr>
        <w:pStyle w:val="NoSpacing"/>
        <w:ind w:firstLine="720"/>
        <w:rPr>
          <w:sz w:val="24"/>
          <w:szCs w:val="24"/>
        </w:rPr>
      </w:pPr>
      <w:r w:rsidRPr="00F614E4">
        <w:rPr>
          <w:sz w:val="24"/>
          <w:szCs w:val="24"/>
        </w:rPr>
        <w:t>Motion passed</w:t>
      </w:r>
    </w:p>
    <w:p w14:paraId="5DE072EE" w14:textId="77777777" w:rsidR="0061388D" w:rsidRDefault="0061388D" w:rsidP="0061388D">
      <w:pPr>
        <w:pStyle w:val="ListNumber"/>
        <w:numPr>
          <w:ilvl w:val="0"/>
          <w:numId w:val="0"/>
        </w:numPr>
        <w:ind w:left="533"/>
        <w:rPr>
          <w:sz w:val="24"/>
          <w:szCs w:val="24"/>
        </w:rPr>
      </w:pPr>
    </w:p>
    <w:p w14:paraId="3B400585" w14:textId="0FAA3CA2" w:rsidR="009D373B" w:rsidRDefault="009B22B1" w:rsidP="005E59E4">
      <w:pPr>
        <w:pStyle w:val="ListNumber"/>
        <w:numPr>
          <w:ilvl w:val="0"/>
          <w:numId w:val="12"/>
        </w:numPr>
        <w:rPr>
          <w:sz w:val="24"/>
          <w:szCs w:val="24"/>
        </w:rPr>
      </w:pPr>
      <w:r>
        <w:rPr>
          <w:sz w:val="24"/>
          <w:szCs w:val="24"/>
        </w:rPr>
        <w:t>Resolution Approving FY 2027 Budget Amendments to General Fund Revenues and Expenditures</w:t>
      </w:r>
    </w:p>
    <w:p w14:paraId="0CE1FF7F" w14:textId="57D18DB1" w:rsidR="00EA2BBA" w:rsidRPr="00EA2BBA" w:rsidRDefault="00EA2BBA" w:rsidP="00EA2BBA">
      <w:pPr>
        <w:pStyle w:val="ListNumber"/>
        <w:numPr>
          <w:ilvl w:val="0"/>
          <w:numId w:val="0"/>
        </w:numPr>
        <w:ind w:left="533"/>
        <w:rPr>
          <w:b w:val="0"/>
          <w:bCs/>
          <w:sz w:val="24"/>
          <w:szCs w:val="24"/>
        </w:rPr>
      </w:pPr>
      <w:r>
        <w:rPr>
          <w:b w:val="0"/>
          <w:bCs/>
          <w:sz w:val="24"/>
          <w:szCs w:val="24"/>
        </w:rPr>
        <w:t>This is to formally account for grant funds.</w:t>
      </w:r>
    </w:p>
    <w:p w14:paraId="0439086A" w14:textId="7E9CCB95"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w:t>
      </w:r>
      <w:r w:rsidR="00AB2938">
        <w:rPr>
          <w:sz w:val="24"/>
          <w:szCs w:val="24"/>
        </w:rPr>
        <w:t>Bowden</w:t>
      </w:r>
      <w:r>
        <w:rPr>
          <w:sz w:val="24"/>
          <w:szCs w:val="24"/>
        </w:rPr>
        <w:t>,</w:t>
      </w:r>
      <w:r w:rsidRPr="00F614E4">
        <w:rPr>
          <w:sz w:val="24"/>
          <w:szCs w:val="24"/>
        </w:rPr>
        <w:t xml:space="preserve"> Seconded by Trustee </w:t>
      </w:r>
      <w:r w:rsidR="00AB2938">
        <w:rPr>
          <w:sz w:val="24"/>
          <w:szCs w:val="24"/>
        </w:rPr>
        <w:t>Strba</w:t>
      </w:r>
    </w:p>
    <w:p w14:paraId="1B046F9A" w14:textId="4F54FE8F"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w:t>
      </w:r>
      <w:r w:rsidR="00AB2938">
        <w:rPr>
          <w:sz w:val="24"/>
          <w:szCs w:val="24"/>
        </w:rPr>
        <w:t xml:space="preserve">Trustee Sluis, </w:t>
      </w:r>
      <w:r>
        <w:rPr>
          <w:sz w:val="24"/>
          <w:szCs w:val="24"/>
        </w:rPr>
        <w:t>Trustee Strba</w:t>
      </w:r>
    </w:p>
    <w:p w14:paraId="143A170D" w14:textId="77777777" w:rsidR="0061388D" w:rsidRPr="00F614E4" w:rsidRDefault="0061388D" w:rsidP="0061388D">
      <w:pPr>
        <w:pStyle w:val="NoSpacing"/>
        <w:ind w:firstLine="720"/>
        <w:rPr>
          <w:sz w:val="24"/>
          <w:szCs w:val="24"/>
        </w:rPr>
      </w:pPr>
      <w:r w:rsidRPr="00F614E4">
        <w:rPr>
          <w:sz w:val="24"/>
          <w:szCs w:val="24"/>
        </w:rPr>
        <w:t>Nays: None</w:t>
      </w:r>
    </w:p>
    <w:p w14:paraId="139318BB" w14:textId="3B194368" w:rsidR="0061388D" w:rsidRPr="00F614E4" w:rsidRDefault="0061388D" w:rsidP="0061388D">
      <w:pPr>
        <w:pStyle w:val="NoSpacing"/>
        <w:ind w:firstLine="720"/>
        <w:rPr>
          <w:sz w:val="24"/>
          <w:szCs w:val="24"/>
        </w:rPr>
      </w:pPr>
      <w:r w:rsidRPr="00F614E4">
        <w:rPr>
          <w:sz w:val="24"/>
          <w:szCs w:val="24"/>
        </w:rPr>
        <w:t xml:space="preserve">Absent: </w:t>
      </w:r>
      <w:r w:rsidR="00AB2938">
        <w:rPr>
          <w:sz w:val="24"/>
          <w:szCs w:val="24"/>
        </w:rPr>
        <w:t>None</w:t>
      </w:r>
    </w:p>
    <w:p w14:paraId="0D286A98" w14:textId="77777777" w:rsidR="0061388D" w:rsidRDefault="0061388D" w:rsidP="0061388D">
      <w:pPr>
        <w:pStyle w:val="NoSpacing"/>
        <w:ind w:firstLine="720"/>
        <w:rPr>
          <w:sz w:val="24"/>
          <w:szCs w:val="24"/>
        </w:rPr>
      </w:pPr>
      <w:r w:rsidRPr="00F614E4">
        <w:rPr>
          <w:sz w:val="24"/>
          <w:szCs w:val="24"/>
        </w:rPr>
        <w:t>Motion passed</w:t>
      </w:r>
    </w:p>
    <w:p w14:paraId="29357E3F" w14:textId="77777777" w:rsidR="0061388D" w:rsidRDefault="0061388D" w:rsidP="0061388D">
      <w:pPr>
        <w:pStyle w:val="ListNumber"/>
        <w:numPr>
          <w:ilvl w:val="0"/>
          <w:numId w:val="0"/>
        </w:numPr>
        <w:ind w:left="533"/>
        <w:rPr>
          <w:sz w:val="24"/>
          <w:szCs w:val="24"/>
        </w:rPr>
      </w:pPr>
    </w:p>
    <w:p w14:paraId="341D903D" w14:textId="303E4B80" w:rsidR="009B22B1" w:rsidRDefault="009B22B1" w:rsidP="005E59E4">
      <w:pPr>
        <w:pStyle w:val="ListNumber"/>
        <w:numPr>
          <w:ilvl w:val="0"/>
          <w:numId w:val="12"/>
        </w:numPr>
        <w:rPr>
          <w:sz w:val="24"/>
          <w:szCs w:val="24"/>
        </w:rPr>
      </w:pPr>
      <w:r>
        <w:rPr>
          <w:sz w:val="24"/>
          <w:szCs w:val="24"/>
        </w:rPr>
        <w:t>Discussion of Keeping Chickens Within the Village</w:t>
      </w:r>
    </w:p>
    <w:p w14:paraId="2ED5EE02" w14:textId="25E72BA1" w:rsidR="00EA2BBA" w:rsidRDefault="00EA2BBA" w:rsidP="00EA2BBA">
      <w:pPr>
        <w:pStyle w:val="ListNumber"/>
        <w:numPr>
          <w:ilvl w:val="0"/>
          <w:numId w:val="0"/>
        </w:numPr>
        <w:ind w:left="533"/>
        <w:rPr>
          <w:b w:val="0"/>
          <w:bCs/>
          <w:sz w:val="24"/>
          <w:szCs w:val="24"/>
        </w:rPr>
      </w:pPr>
      <w:r>
        <w:rPr>
          <w:b w:val="0"/>
          <w:bCs/>
          <w:sz w:val="24"/>
          <w:szCs w:val="24"/>
        </w:rPr>
        <w:t xml:space="preserve">Due to a sunset clause in the original ordinance, it needs to be determined if the ordinance will be extended.  After discussion, it was determined that the item will come back to the board for determination of length and approval.  </w:t>
      </w:r>
    </w:p>
    <w:p w14:paraId="71551D33" w14:textId="77777777" w:rsidR="00EA2BBA" w:rsidRDefault="00EA2BBA" w:rsidP="00EA2BBA">
      <w:pPr>
        <w:pStyle w:val="ListNumber"/>
        <w:numPr>
          <w:ilvl w:val="0"/>
          <w:numId w:val="0"/>
        </w:numPr>
        <w:ind w:left="533"/>
        <w:rPr>
          <w:b w:val="0"/>
          <w:bCs/>
          <w:sz w:val="24"/>
          <w:szCs w:val="24"/>
        </w:rPr>
      </w:pPr>
    </w:p>
    <w:p w14:paraId="782BC605" w14:textId="77777777" w:rsidR="00EA2BBA" w:rsidRPr="00EA2BBA" w:rsidRDefault="00EA2BBA" w:rsidP="00EA2BBA">
      <w:pPr>
        <w:pStyle w:val="ListNumber"/>
        <w:numPr>
          <w:ilvl w:val="0"/>
          <w:numId w:val="0"/>
        </w:numPr>
        <w:ind w:left="533"/>
        <w:rPr>
          <w:b w:val="0"/>
          <w:bCs/>
          <w:sz w:val="24"/>
          <w:szCs w:val="24"/>
        </w:rPr>
      </w:pPr>
    </w:p>
    <w:p w14:paraId="238AE582" w14:textId="4C06F79B" w:rsidR="005E59E4" w:rsidRDefault="009D373B" w:rsidP="005E59E4">
      <w:pPr>
        <w:pStyle w:val="ListNumber"/>
        <w:numPr>
          <w:ilvl w:val="0"/>
          <w:numId w:val="12"/>
        </w:numPr>
        <w:rPr>
          <w:sz w:val="24"/>
          <w:szCs w:val="24"/>
        </w:rPr>
      </w:pPr>
      <w:r>
        <w:rPr>
          <w:sz w:val="24"/>
          <w:szCs w:val="24"/>
        </w:rPr>
        <w:lastRenderedPageBreak/>
        <w:t>Discuss</w:t>
      </w:r>
      <w:r w:rsidR="009B22B1">
        <w:rPr>
          <w:sz w:val="24"/>
          <w:szCs w:val="24"/>
        </w:rPr>
        <w:t xml:space="preserve"> Village Code Enforcement</w:t>
      </w:r>
    </w:p>
    <w:p w14:paraId="27381206" w14:textId="17D8A0FB" w:rsidR="005E59E4" w:rsidRPr="005E59E4" w:rsidRDefault="00152DC7" w:rsidP="005E59E4">
      <w:pPr>
        <w:pStyle w:val="ListNumber"/>
        <w:numPr>
          <w:ilvl w:val="0"/>
          <w:numId w:val="0"/>
        </w:numPr>
        <w:ind w:left="533"/>
        <w:rPr>
          <w:sz w:val="24"/>
          <w:szCs w:val="24"/>
        </w:rPr>
      </w:pPr>
      <w:r>
        <w:rPr>
          <w:b w:val="0"/>
          <w:bCs/>
          <w:sz w:val="24"/>
          <w:szCs w:val="24"/>
        </w:rPr>
        <w:t>T</w:t>
      </w:r>
      <w:r w:rsidR="001D65E6">
        <w:rPr>
          <w:b w:val="0"/>
          <w:bCs/>
          <w:sz w:val="24"/>
          <w:szCs w:val="24"/>
        </w:rPr>
        <w:t>he</w:t>
      </w:r>
      <w:r w:rsidR="00EA2BBA">
        <w:rPr>
          <w:b w:val="0"/>
          <w:bCs/>
          <w:sz w:val="24"/>
          <w:szCs w:val="24"/>
        </w:rPr>
        <w:t xml:space="preserve"> Village had currently utilized B&amp;F contractually for code enforcement.  The </w:t>
      </w:r>
      <w:proofErr w:type="gramStart"/>
      <w:r w:rsidR="00EA2BBA">
        <w:rPr>
          <w:b w:val="0"/>
          <w:bCs/>
          <w:sz w:val="24"/>
          <w:szCs w:val="24"/>
        </w:rPr>
        <w:t>Mayor</w:t>
      </w:r>
      <w:proofErr w:type="gramEnd"/>
      <w:r w:rsidR="00EA2BBA">
        <w:rPr>
          <w:b w:val="0"/>
          <w:bCs/>
          <w:sz w:val="24"/>
          <w:szCs w:val="24"/>
        </w:rPr>
        <w:t xml:space="preserve"> stated he would like a </w:t>
      </w:r>
      <w:proofErr w:type="gramStart"/>
      <w:r w:rsidR="00EA2BBA">
        <w:rPr>
          <w:b w:val="0"/>
          <w:bCs/>
          <w:sz w:val="24"/>
          <w:szCs w:val="24"/>
        </w:rPr>
        <w:t>part time</w:t>
      </w:r>
      <w:proofErr w:type="gramEnd"/>
      <w:r w:rsidR="00EA2BBA">
        <w:rPr>
          <w:b w:val="0"/>
          <w:bCs/>
          <w:sz w:val="24"/>
          <w:szCs w:val="24"/>
        </w:rPr>
        <w:t xml:space="preserve"> code enfor</w:t>
      </w:r>
      <w:r w:rsidR="004B5EAE">
        <w:rPr>
          <w:b w:val="0"/>
          <w:bCs/>
          <w:sz w:val="24"/>
          <w:szCs w:val="24"/>
        </w:rPr>
        <w:t>cement</w:t>
      </w:r>
      <w:r w:rsidR="003F11B3">
        <w:rPr>
          <w:b w:val="0"/>
          <w:bCs/>
          <w:sz w:val="24"/>
          <w:szCs w:val="24"/>
        </w:rPr>
        <w:t xml:space="preserve"> person </w:t>
      </w:r>
      <w:r w:rsidR="00455275">
        <w:rPr>
          <w:b w:val="0"/>
          <w:bCs/>
          <w:sz w:val="24"/>
          <w:szCs w:val="24"/>
        </w:rPr>
        <w:t>to be hired</w:t>
      </w:r>
      <w:r w:rsidR="004B5EAE">
        <w:rPr>
          <w:b w:val="0"/>
          <w:bCs/>
          <w:sz w:val="24"/>
          <w:szCs w:val="24"/>
        </w:rPr>
        <w:t xml:space="preserve"> for three days a week, four hours a day.  The focus is on compliance, not fines.  A job description will be updated and go to committee for review and recommendation to the Village Board for app</w:t>
      </w:r>
      <w:r w:rsidR="001D65E6">
        <w:rPr>
          <w:b w:val="0"/>
          <w:bCs/>
          <w:sz w:val="24"/>
          <w:szCs w:val="24"/>
        </w:rPr>
        <w:t>roval.</w:t>
      </w:r>
    </w:p>
    <w:p w14:paraId="63A06D0A" w14:textId="5D793A32" w:rsidR="00264191" w:rsidRDefault="00264191" w:rsidP="00A06BA1">
      <w:pPr>
        <w:pStyle w:val="ListNumber"/>
        <w:rPr>
          <w:b w:val="0"/>
          <w:bCs/>
          <w:sz w:val="24"/>
          <w:szCs w:val="24"/>
        </w:rPr>
      </w:pPr>
      <w:r>
        <w:rPr>
          <w:sz w:val="24"/>
          <w:szCs w:val="24"/>
        </w:rPr>
        <w:t xml:space="preserve">Questions of the Press: </w:t>
      </w:r>
      <w:r w:rsidR="002B41DB">
        <w:rPr>
          <w:b w:val="0"/>
          <w:bCs/>
          <w:sz w:val="24"/>
          <w:szCs w:val="24"/>
        </w:rPr>
        <w:t>None</w:t>
      </w:r>
    </w:p>
    <w:p w14:paraId="6B744EBE" w14:textId="42101CE5" w:rsidR="007F52AC" w:rsidRDefault="007F52AC" w:rsidP="00A06BA1">
      <w:pPr>
        <w:pStyle w:val="ListNumber"/>
        <w:rPr>
          <w:b w:val="0"/>
          <w:bCs/>
          <w:sz w:val="24"/>
          <w:szCs w:val="24"/>
        </w:rPr>
      </w:pPr>
      <w:r>
        <w:rPr>
          <w:sz w:val="24"/>
          <w:szCs w:val="24"/>
        </w:rPr>
        <w:t>Correspondence/Communications/Petitions:</w:t>
      </w:r>
      <w:r>
        <w:rPr>
          <w:b w:val="0"/>
          <w:bCs/>
          <w:sz w:val="24"/>
          <w:szCs w:val="24"/>
        </w:rPr>
        <w:t xml:space="preserve"> </w:t>
      </w:r>
      <w:r w:rsidR="003F11B3">
        <w:rPr>
          <w:b w:val="0"/>
          <w:bCs/>
          <w:sz w:val="24"/>
          <w:szCs w:val="24"/>
        </w:rPr>
        <w:t xml:space="preserve">There was discussion about the status </w:t>
      </w:r>
      <w:r w:rsidR="00455275">
        <w:rPr>
          <w:b w:val="0"/>
          <w:bCs/>
          <w:sz w:val="24"/>
          <w:szCs w:val="24"/>
        </w:rPr>
        <w:t>of</w:t>
      </w:r>
      <w:r w:rsidR="003F11B3">
        <w:rPr>
          <w:b w:val="0"/>
          <w:bCs/>
          <w:sz w:val="24"/>
          <w:szCs w:val="24"/>
        </w:rPr>
        <w:t xml:space="preserve"> speakers for the downtown.  The Administrator stated he would like to get a bid document prepared and bid it out</w:t>
      </w:r>
      <w:r w:rsidR="00455275">
        <w:rPr>
          <w:b w:val="0"/>
          <w:bCs/>
          <w:sz w:val="24"/>
          <w:szCs w:val="24"/>
        </w:rPr>
        <w:t>.</w:t>
      </w:r>
    </w:p>
    <w:p w14:paraId="152222D9" w14:textId="08A4FDFE" w:rsidR="00680296" w:rsidRPr="007A453A" w:rsidRDefault="005733AF" w:rsidP="00A06BA1">
      <w:pPr>
        <w:pStyle w:val="ListNumber"/>
        <w:rPr>
          <w:sz w:val="24"/>
          <w:szCs w:val="24"/>
        </w:rPr>
      </w:pPr>
      <w:r w:rsidRPr="007A453A">
        <w:rPr>
          <w:bCs/>
          <w:sz w:val="24"/>
          <w:szCs w:val="24"/>
        </w:rPr>
        <w:t>Adjournment</w:t>
      </w:r>
      <w:r w:rsidR="00264191" w:rsidRPr="007A453A">
        <w:rPr>
          <w:bCs/>
          <w:sz w:val="24"/>
          <w:szCs w:val="24"/>
        </w:rPr>
        <w:t>:</w:t>
      </w:r>
    </w:p>
    <w:p w14:paraId="75D21927" w14:textId="3BC0C78C" w:rsidR="001E7163" w:rsidRPr="001B79BD" w:rsidRDefault="001E7163" w:rsidP="001E7163">
      <w:pPr>
        <w:pStyle w:val="NoSpacing"/>
        <w:ind w:left="705"/>
        <w:rPr>
          <w:sz w:val="24"/>
          <w:szCs w:val="24"/>
        </w:rPr>
      </w:pPr>
      <w:r w:rsidRPr="001B79BD">
        <w:rPr>
          <w:b/>
          <w:bCs/>
          <w:sz w:val="24"/>
          <w:szCs w:val="24"/>
        </w:rPr>
        <w:tab/>
      </w:r>
      <w:r w:rsidRPr="001B79BD">
        <w:rPr>
          <w:sz w:val="24"/>
          <w:szCs w:val="24"/>
        </w:rPr>
        <w:t xml:space="preserve">Motion </w:t>
      </w:r>
      <w:r w:rsidR="0003782D">
        <w:rPr>
          <w:sz w:val="24"/>
          <w:szCs w:val="24"/>
        </w:rPr>
        <w:t xml:space="preserve">by </w:t>
      </w:r>
      <w:r w:rsidRPr="001B79BD">
        <w:rPr>
          <w:sz w:val="24"/>
          <w:szCs w:val="24"/>
        </w:rPr>
        <w:t>Trustee</w:t>
      </w:r>
      <w:r w:rsidR="00AE06EE">
        <w:rPr>
          <w:sz w:val="24"/>
          <w:szCs w:val="24"/>
        </w:rPr>
        <w:t xml:space="preserve"> </w:t>
      </w:r>
      <w:r w:rsidR="00AB2938">
        <w:rPr>
          <w:sz w:val="24"/>
          <w:szCs w:val="24"/>
        </w:rPr>
        <w:t>Sluis</w:t>
      </w:r>
      <w:r w:rsidR="000407A9">
        <w:rPr>
          <w:sz w:val="24"/>
          <w:szCs w:val="24"/>
        </w:rPr>
        <w:t xml:space="preserve">, </w:t>
      </w:r>
      <w:r w:rsidRPr="001B79BD">
        <w:rPr>
          <w:sz w:val="24"/>
          <w:szCs w:val="24"/>
        </w:rPr>
        <w:t>Seconded by Trustee</w:t>
      </w:r>
      <w:r w:rsidR="00AE06EE">
        <w:rPr>
          <w:sz w:val="24"/>
          <w:szCs w:val="24"/>
        </w:rPr>
        <w:t xml:space="preserve"> </w:t>
      </w:r>
      <w:r w:rsidR="0067439E">
        <w:rPr>
          <w:sz w:val="24"/>
          <w:szCs w:val="24"/>
        </w:rPr>
        <w:t>S</w:t>
      </w:r>
      <w:r w:rsidR="00AB2938">
        <w:rPr>
          <w:sz w:val="24"/>
          <w:szCs w:val="24"/>
        </w:rPr>
        <w:t>trba</w:t>
      </w:r>
    </w:p>
    <w:p w14:paraId="5949E490" w14:textId="46DA4F47" w:rsidR="00071359" w:rsidRPr="001B79BD" w:rsidRDefault="00C31B69" w:rsidP="00BF70D8">
      <w:pPr>
        <w:pStyle w:val="NoSpacing"/>
        <w:rPr>
          <w:sz w:val="24"/>
          <w:szCs w:val="24"/>
        </w:rPr>
      </w:pPr>
      <w:r w:rsidRPr="001B79BD">
        <w:rPr>
          <w:sz w:val="24"/>
          <w:szCs w:val="24"/>
        </w:rPr>
        <w:t xml:space="preserve">        </w:t>
      </w:r>
      <w:r w:rsidR="002B4235" w:rsidRPr="001B79BD">
        <w:rPr>
          <w:sz w:val="24"/>
          <w:szCs w:val="24"/>
        </w:rPr>
        <w:tab/>
      </w:r>
      <w:r w:rsidR="00BF70D8" w:rsidRPr="001B79BD">
        <w:rPr>
          <w:sz w:val="24"/>
          <w:szCs w:val="24"/>
        </w:rPr>
        <w:t>All said AYE</w:t>
      </w:r>
    </w:p>
    <w:p w14:paraId="415A5A29" w14:textId="5521FD15" w:rsidR="00071359" w:rsidRPr="001B79BD" w:rsidRDefault="00C31B69" w:rsidP="00C35365">
      <w:pPr>
        <w:pStyle w:val="NoSpacing"/>
        <w:rPr>
          <w:sz w:val="24"/>
          <w:szCs w:val="24"/>
        </w:rPr>
      </w:pPr>
      <w:r w:rsidRPr="001B79BD">
        <w:rPr>
          <w:sz w:val="24"/>
          <w:szCs w:val="24"/>
        </w:rPr>
        <w:t xml:space="preserve">        </w:t>
      </w:r>
      <w:r w:rsidR="002B4235" w:rsidRPr="001B79BD">
        <w:rPr>
          <w:sz w:val="24"/>
          <w:szCs w:val="24"/>
        </w:rPr>
        <w:tab/>
      </w:r>
      <w:r w:rsidR="00071359" w:rsidRPr="001B79BD">
        <w:rPr>
          <w:sz w:val="24"/>
          <w:szCs w:val="24"/>
        </w:rPr>
        <w:t>Nays: None</w:t>
      </w:r>
    </w:p>
    <w:p w14:paraId="76190330" w14:textId="44E4496E" w:rsidR="00071359" w:rsidRPr="001B79BD" w:rsidRDefault="00C31B69" w:rsidP="00C35365">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Absent: </w:t>
      </w:r>
      <w:r w:rsidR="00AB2938">
        <w:rPr>
          <w:sz w:val="24"/>
          <w:szCs w:val="24"/>
        </w:rPr>
        <w:t>None</w:t>
      </w:r>
    </w:p>
    <w:p w14:paraId="51DEA39E" w14:textId="572EEB88" w:rsidR="00A71B57" w:rsidRDefault="00C31B69" w:rsidP="00F5606B">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Adjournment at </w:t>
      </w:r>
      <w:r w:rsidR="00AB2938">
        <w:rPr>
          <w:sz w:val="24"/>
          <w:szCs w:val="24"/>
        </w:rPr>
        <w:t>7</w:t>
      </w:r>
      <w:r w:rsidR="00AE06EE">
        <w:rPr>
          <w:sz w:val="24"/>
          <w:szCs w:val="24"/>
        </w:rPr>
        <w:t>:</w:t>
      </w:r>
      <w:r w:rsidR="00AB2938">
        <w:rPr>
          <w:sz w:val="24"/>
          <w:szCs w:val="24"/>
        </w:rPr>
        <w:t>25</w:t>
      </w:r>
      <w:r w:rsidR="00071359" w:rsidRPr="001B79BD">
        <w:rPr>
          <w:sz w:val="24"/>
          <w:szCs w:val="24"/>
        </w:rPr>
        <w:t>pm</w:t>
      </w:r>
    </w:p>
    <w:p w14:paraId="5093BC51" w14:textId="77777777" w:rsidR="00AB2938" w:rsidRDefault="00AB2938" w:rsidP="00F5606B">
      <w:pPr>
        <w:pStyle w:val="NoSpacing"/>
        <w:rPr>
          <w:sz w:val="24"/>
          <w:szCs w:val="24"/>
        </w:rPr>
      </w:pPr>
    </w:p>
    <w:p w14:paraId="4501AAAA" w14:textId="77777777" w:rsidR="00AB2938" w:rsidRDefault="00AB2938" w:rsidP="00F5606B">
      <w:pPr>
        <w:pStyle w:val="NoSpacing"/>
        <w:rPr>
          <w:sz w:val="24"/>
          <w:szCs w:val="24"/>
        </w:rPr>
      </w:pPr>
    </w:p>
    <w:p w14:paraId="5B8B7D8C" w14:textId="5CCA2447" w:rsidR="00D512BB" w:rsidRPr="001B79BD" w:rsidRDefault="003A5C4E" w:rsidP="00F5606B">
      <w:pPr>
        <w:pStyle w:val="NoSpacing"/>
        <w:rPr>
          <w:sz w:val="24"/>
          <w:szCs w:val="24"/>
        </w:rPr>
      </w:pPr>
      <w:r w:rsidRPr="001B79BD">
        <w:rPr>
          <w:sz w:val="24"/>
          <w:szCs w:val="24"/>
        </w:rPr>
        <w:t>_________________________________</w:t>
      </w:r>
      <w:r w:rsidR="00071359" w:rsidRPr="001B79BD">
        <w:rPr>
          <w:sz w:val="24"/>
          <w:szCs w:val="24"/>
        </w:rPr>
        <w:t>____________________________________________</w:t>
      </w:r>
    </w:p>
    <w:p w14:paraId="5701C148" w14:textId="6E203AEB" w:rsidR="003F12DA" w:rsidRPr="001B79BD" w:rsidRDefault="00D9082B" w:rsidP="00DC6078">
      <w:pPr>
        <w:rPr>
          <w:sz w:val="24"/>
          <w:szCs w:val="24"/>
        </w:rPr>
      </w:pPr>
      <w:r>
        <w:rPr>
          <w:sz w:val="24"/>
          <w:szCs w:val="24"/>
        </w:rPr>
        <w:t>Stacey Hartwell</w:t>
      </w:r>
      <w:r w:rsidR="00071359" w:rsidRPr="001B79BD">
        <w:rPr>
          <w:sz w:val="24"/>
          <w:szCs w:val="24"/>
        </w:rPr>
        <w:t xml:space="preserve">        Village </w:t>
      </w:r>
      <w:r>
        <w:rPr>
          <w:sz w:val="24"/>
          <w:szCs w:val="24"/>
        </w:rPr>
        <w:t>Clerk</w:t>
      </w:r>
    </w:p>
    <w:sectPr w:rsidR="003F12DA" w:rsidRPr="001B79BD" w:rsidSect="006D198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2708" w14:textId="77777777" w:rsidR="00AF285C" w:rsidRDefault="00AF285C" w:rsidP="001E7D29">
      <w:pPr>
        <w:spacing w:after="0" w:line="240" w:lineRule="auto"/>
      </w:pPr>
      <w:r>
        <w:separator/>
      </w:r>
    </w:p>
  </w:endnote>
  <w:endnote w:type="continuationSeparator" w:id="0">
    <w:p w14:paraId="082C7254" w14:textId="77777777" w:rsidR="00AF285C" w:rsidRDefault="00AF285C"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AADF"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C5D2"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962D"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3E80" w14:textId="77777777" w:rsidR="00AF285C" w:rsidRDefault="00AF285C" w:rsidP="001E7D29">
      <w:pPr>
        <w:spacing w:after="0" w:line="240" w:lineRule="auto"/>
      </w:pPr>
      <w:r>
        <w:separator/>
      </w:r>
    </w:p>
  </w:footnote>
  <w:footnote w:type="continuationSeparator" w:id="0">
    <w:p w14:paraId="5F7D5A67" w14:textId="77777777" w:rsidR="00AF285C" w:rsidRDefault="00AF285C"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03F1"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7520"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E5C4"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B0359"/>
    <w:multiLevelType w:val="hybridMultilevel"/>
    <w:tmpl w:val="BA282008"/>
    <w:lvl w:ilvl="0" w:tplc="42E82768">
      <w:start w:val="1"/>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 w15:restartNumberingAfterBreak="0">
    <w:nsid w:val="04F7269A"/>
    <w:multiLevelType w:val="hybridMultilevel"/>
    <w:tmpl w:val="39D40BA4"/>
    <w:lvl w:ilvl="0" w:tplc="0AFEF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27756"/>
    <w:multiLevelType w:val="hybridMultilevel"/>
    <w:tmpl w:val="4286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F1F51"/>
    <w:multiLevelType w:val="hybridMultilevel"/>
    <w:tmpl w:val="DF707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F24F2"/>
    <w:multiLevelType w:val="hybridMultilevel"/>
    <w:tmpl w:val="DC4AB2AC"/>
    <w:lvl w:ilvl="0" w:tplc="79EE3458">
      <w:start w:val="1"/>
      <w:numFmt w:val="upperLetter"/>
      <w:lvlText w:val="%1."/>
      <w:lvlJc w:val="left"/>
      <w:pPr>
        <w:ind w:left="533" w:hanging="360"/>
      </w:pPr>
      <w:rPr>
        <w:rFonts w:hint="default"/>
        <w:b/>
        <w:bCs w:val="0"/>
      </w:rPr>
    </w:lvl>
    <w:lvl w:ilvl="1" w:tplc="04090019">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 w15:restartNumberingAfterBreak="0">
    <w:nsid w:val="37841417"/>
    <w:multiLevelType w:val="hybridMultilevel"/>
    <w:tmpl w:val="44805D6A"/>
    <w:lvl w:ilvl="0" w:tplc="96141BA0">
      <w:start w:val="1"/>
      <w:numFmt w:val="upperLetter"/>
      <w:lvlText w:val="%1."/>
      <w:lvlJc w:val="left"/>
      <w:pPr>
        <w:ind w:left="533" w:hanging="360"/>
      </w:pPr>
      <w:rPr>
        <w:rFonts w:hint="default"/>
        <w:b/>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40856772"/>
    <w:multiLevelType w:val="multilevel"/>
    <w:tmpl w:val="6D0CF658"/>
    <w:lvl w:ilvl="0">
      <w:start w:val="1"/>
      <w:numFmt w:val="upperRoman"/>
      <w:pStyle w:val="ListNumber"/>
      <w:lvlText w:val="%1."/>
      <w:lvlJc w:val="right"/>
      <w:pPr>
        <w:ind w:left="173" w:hanging="173"/>
      </w:pPr>
      <w:rPr>
        <w:rFonts w:hint="default"/>
        <w:b/>
        <w:i w:val="0"/>
        <w:sz w:val="24"/>
        <w:szCs w:val="24"/>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8" w15:restartNumberingAfterBreak="0">
    <w:nsid w:val="4D852DCC"/>
    <w:multiLevelType w:val="hybridMultilevel"/>
    <w:tmpl w:val="26EA339E"/>
    <w:lvl w:ilvl="0" w:tplc="32F678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90E80"/>
    <w:multiLevelType w:val="hybridMultilevel"/>
    <w:tmpl w:val="E3802B8C"/>
    <w:lvl w:ilvl="0" w:tplc="4F60A26A">
      <w:start w:val="1"/>
      <w:numFmt w:val="upperLetter"/>
      <w:lvlText w:val="%1."/>
      <w:lvlJc w:val="left"/>
      <w:pPr>
        <w:ind w:left="825" w:hanging="360"/>
      </w:pPr>
      <w:rPr>
        <w:rFonts w:hint="default"/>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5428491F"/>
    <w:multiLevelType w:val="hybridMultilevel"/>
    <w:tmpl w:val="42040450"/>
    <w:lvl w:ilvl="0" w:tplc="778C9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7F2BBF"/>
    <w:multiLevelType w:val="hybridMultilevel"/>
    <w:tmpl w:val="CE24F656"/>
    <w:lvl w:ilvl="0" w:tplc="EC6226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7C4BF7"/>
    <w:multiLevelType w:val="hybridMultilevel"/>
    <w:tmpl w:val="FA9E38BE"/>
    <w:lvl w:ilvl="0" w:tplc="3B58F70E">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71866"/>
    <w:multiLevelType w:val="hybridMultilevel"/>
    <w:tmpl w:val="B84811BE"/>
    <w:lvl w:ilvl="0" w:tplc="A13E504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736628">
    <w:abstractNumId w:val="0"/>
  </w:num>
  <w:num w:numId="2" w16cid:durableId="988242501">
    <w:abstractNumId w:val="7"/>
  </w:num>
  <w:num w:numId="3" w16cid:durableId="17587615">
    <w:abstractNumId w:val="11"/>
  </w:num>
  <w:num w:numId="4" w16cid:durableId="889457064">
    <w:abstractNumId w:val="8"/>
  </w:num>
  <w:num w:numId="5" w16cid:durableId="1203901021">
    <w:abstractNumId w:val="10"/>
  </w:num>
  <w:num w:numId="6" w16cid:durableId="591790081">
    <w:abstractNumId w:val="13"/>
  </w:num>
  <w:num w:numId="7" w16cid:durableId="229578726">
    <w:abstractNumId w:val="2"/>
  </w:num>
  <w:num w:numId="8" w16cid:durableId="38559250">
    <w:abstractNumId w:val="12"/>
  </w:num>
  <w:num w:numId="9" w16cid:durableId="591670510">
    <w:abstractNumId w:val="4"/>
  </w:num>
  <w:num w:numId="10" w16cid:durableId="1871915538">
    <w:abstractNumId w:val="3"/>
  </w:num>
  <w:num w:numId="11" w16cid:durableId="1918397016">
    <w:abstractNumId w:val="9"/>
  </w:num>
  <w:num w:numId="12" w16cid:durableId="682435170">
    <w:abstractNumId w:val="5"/>
  </w:num>
  <w:num w:numId="13" w16cid:durableId="1366364541">
    <w:abstractNumId w:val="1"/>
  </w:num>
  <w:num w:numId="14" w16cid:durableId="10306874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0"/>
  <w:defaultTabStop w:val="720"/>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B"/>
    <w:rsid w:val="0000179A"/>
    <w:rsid w:val="000019B1"/>
    <w:rsid w:val="00002BF5"/>
    <w:rsid w:val="000050E7"/>
    <w:rsid w:val="000053E2"/>
    <w:rsid w:val="000109F7"/>
    <w:rsid w:val="00011E92"/>
    <w:rsid w:val="000133C6"/>
    <w:rsid w:val="00014514"/>
    <w:rsid w:val="00015B0F"/>
    <w:rsid w:val="00015D6D"/>
    <w:rsid w:val="000219B4"/>
    <w:rsid w:val="00023862"/>
    <w:rsid w:val="00027F11"/>
    <w:rsid w:val="000315ED"/>
    <w:rsid w:val="0003782D"/>
    <w:rsid w:val="000407A9"/>
    <w:rsid w:val="0004140B"/>
    <w:rsid w:val="000429D7"/>
    <w:rsid w:val="00043043"/>
    <w:rsid w:val="00043AB2"/>
    <w:rsid w:val="00044AD1"/>
    <w:rsid w:val="00046A81"/>
    <w:rsid w:val="0005022D"/>
    <w:rsid w:val="00054B18"/>
    <w:rsid w:val="0005611B"/>
    <w:rsid w:val="00056449"/>
    <w:rsid w:val="00057198"/>
    <w:rsid w:val="00057671"/>
    <w:rsid w:val="00060BC4"/>
    <w:rsid w:val="0006357E"/>
    <w:rsid w:val="00063D43"/>
    <w:rsid w:val="000662D3"/>
    <w:rsid w:val="0006640C"/>
    <w:rsid w:val="00071359"/>
    <w:rsid w:val="00072597"/>
    <w:rsid w:val="00072C9F"/>
    <w:rsid w:val="000756D2"/>
    <w:rsid w:val="00075CCB"/>
    <w:rsid w:val="00080A0A"/>
    <w:rsid w:val="00081503"/>
    <w:rsid w:val="0008319E"/>
    <w:rsid w:val="0008681D"/>
    <w:rsid w:val="0008697E"/>
    <w:rsid w:val="00086FCF"/>
    <w:rsid w:val="00092DC6"/>
    <w:rsid w:val="000954AE"/>
    <w:rsid w:val="00095804"/>
    <w:rsid w:val="00096262"/>
    <w:rsid w:val="000962CE"/>
    <w:rsid w:val="000A206C"/>
    <w:rsid w:val="000A355E"/>
    <w:rsid w:val="000A4F2B"/>
    <w:rsid w:val="000A50D1"/>
    <w:rsid w:val="000A5903"/>
    <w:rsid w:val="000B206A"/>
    <w:rsid w:val="000B3A7E"/>
    <w:rsid w:val="000B50C1"/>
    <w:rsid w:val="000C02EC"/>
    <w:rsid w:val="000C6B7C"/>
    <w:rsid w:val="000C73BF"/>
    <w:rsid w:val="000D0A2C"/>
    <w:rsid w:val="000D0D88"/>
    <w:rsid w:val="000D2FFE"/>
    <w:rsid w:val="000D445D"/>
    <w:rsid w:val="000D5549"/>
    <w:rsid w:val="000D65C4"/>
    <w:rsid w:val="000D7453"/>
    <w:rsid w:val="000E09F7"/>
    <w:rsid w:val="000E1CEB"/>
    <w:rsid w:val="000E23A5"/>
    <w:rsid w:val="000E32F0"/>
    <w:rsid w:val="000E4DAF"/>
    <w:rsid w:val="000E5A2D"/>
    <w:rsid w:val="000E6B14"/>
    <w:rsid w:val="000F00E6"/>
    <w:rsid w:val="000F0723"/>
    <w:rsid w:val="000F112D"/>
    <w:rsid w:val="000F27C0"/>
    <w:rsid w:val="000F3AD9"/>
    <w:rsid w:val="000F4987"/>
    <w:rsid w:val="000F6026"/>
    <w:rsid w:val="000F65EC"/>
    <w:rsid w:val="000F67FC"/>
    <w:rsid w:val="001029A9"/>
    <w:rsid w:val="00103408"/>
    <w:rsid w:val="0010599B"/>
    <w:rsid w:val="00110BF6"/>
    <w:rsid w:val="0011573E"/>
    <w:rsid w:val="001163E1"/>
    <w:rsid w:val="00117F54"/>
    <w:rsid w:val="00120742"/>
    <w:rsid w:val="00120CC0"/>
    <w:rsid w:val="0012523D"/>
    <w:rsid w:val="00125EBA"/>
    <w:rsid w:val="001269DE"/>
    <w:rsid w:val="00127D86"/>
    <w:rsid w:val="00134AA8"/>
    <w:rsid w:val="001365A1"/>
    <w:rsid w:val="00140CE1"/>
    <w:rsid w:val="00140DAE"/>
    <w:rsid w:val="001422EE"/>
    <w:rsid w:val="001427C6"/>
    <w:rsid w:val="00142F54"/>
    <w:rsid w:val="001440C5"/>
    <w:rsid w:val="00145DA0"/>
    <w:rsid w:val="0015180F"/>
    <w:rsid w:val="00152DC7"/>
    <w:rsid w:val="001557B2"/>
    <w:rsid w:val="00155BE6"/>
    <w:rsid w:val="00155DF0"/>
    <w:rsid w:val="0016038B"/>
    <w:rsid w:val="00160FAE"/>
    <w:rsid w:val="001619AA"/>
    <w:rsid w:val="0016337A"/>
    <w:rsid w:val="00163914"/>
    <w:rsid w:val="0016445F"/>
    <w:rsid w:val="001658C8"/>
    <w:rsid w:val="001665E9"/>
    <w:rsid w:val="001674B9"/>
    <w:rsid w:val="00172408"/>
    <w:rsid w:val="001746FC"/>
    <w:rsid w:val="00175136"/>
    <w:rsid w:val="001760DB"/>
    <w:rsid w:val="0018565B"/>
    <w:rsid w:val="00186E09"/>
    <w:rsid w:val="00187E17"/>
    <w:rsid w:val="001918AE"/>
    <w:rsid w:val="00193653"/>
    <w:rsid w:val="00194195"/>
    <w:rsid w:val="00197030"/>
    <w:rsid w:val="001A3FD2"/>
    <w:rsid w:val="001A6A39"/>
    <w:rsid w:val="001A6B5D"/>
    <w:rsid w:val="001B0561"/>
    <w:rsid w:val="001B08A9"/>
    <w:rsid w:val="001B2E8A"/>
    <w:rsid w:val="001B69A1"/>
    <w:rsid w:val="001B79BD"/>
    <w:rsid w:val="001C0A51"/>
    <w:rsid w:val="001C453C"/>
    <w:rsid w:val="001D2F34"/>
    <w:rsid w:val="001D391F"/>
    <w:rsid w:val="001D4E00"/>
    <w:rsid w:val="001D65E6"/>
    <w:rsid w:val="001D68C0"/>
    <w:rsid w:val="001D6D73"/>
    <w:rsid w:val="001E6FC5"/>
    <w:rsid w:val="001E7163"/>
    <w:rsid w:val="001E79F4"/>
    <w:rsid w:val="001E7D29"/>
    <w:rsid w:val="001F2874"/>
    <w:rsid w:val="001F2A06"/>
    <w:rsid w:val="001F3BD3"/>
    <w:rsid w:val="001F467D"/>
    <w:rsid w:val="00201C12"/>
    <w:rsid w:val="002054F5"/>
    <w:rsid w:val="00206924"/>
    <w:rsid w:val="00211F2C"/>
    <w:rsid w:val="00216E25"/>
    <w:rsid w:val="00217E1B"/>
    <w:rsid w:val="0022194E"/>
    <w:rsid w:val="002256ED"/>
    <w:rsid w:val="00226A14"/>
    <w:rsid w:val="00230A75"/>
    <w:rsid w:val="0023299D"/>
    <w:rsid w:val="00235EAD"/>
    <w:rsid w:val="00237EE2"/>
    <w:rsid w:val="002404F5"/>
    <w:rsid w:val="00241BBF"/>
    <w:rsid w:val="00250830"/>
    <w:rsid w:val="002527A9"/>
    <w:rsid w:val="002536F7"/>
    <w:rsid w:val="00253A4D"/>
    <w:rsid w:val="00253C35"/>
    <w:rsid w:val="00254094"/>
    <w:rsid w:val="00256E0D"/>
    <w:rsid w:val="00261025"/>
    <w:rsid w:val="0026222B"/>
    <w:rsid w:val="00263D8E"/>
    <w:rsid w:val="00264191"/>
    <w:rsid w:val="00265640"/>
    <w:rsid w:val="00265841"/>
    <w:rsid w:val="00271B11"/>
    <w:rsid w:val="00272343"/>
    <w:rsid w:val="00275260"/>
    <w:rsid w:val="00275CCB"/>
    <w:rsid w:val="00275F65"/>
    <w:rsid w:val="00276FA1"/>
    <w:rsid w:val="002773DD"/>
    <w:rsid w:val="002776BA"/>
    <w:rsid w:val="002800BB"/>
    <w:rsid w:val="002844C8"/>
    <w:rsid w:val="002850D9"/>
    <w:rsid w:val="00285B87"/>
    <w:rsid w:val="00286519"/>
    <w:rsid w:val="00286D27"/>
    <w:rsid w:val="00291B4A"/>
    <w:rsid w:val="0029309C"/>
    <w:rsid w:val="00294672"/>
    <w:rsid w:val="002B048F"/>
    <w:rsid w:val="002B0C4C"/>
    <w:rsid w:val="002B27D7"/>
    <w:rsid w:val="002B41DB"/>
    <w:rsid w:val="002B4235"/>
    <w:rsid w:val="002B730E"/>
    <w:rsid w:val="002C3C26"/>
    <w:rsid w:val="002C3D7E"/>
    <w:rsid w:val="002C5092"/>
    <w:rsid w:val="002C75EF"/>
    <w:rsid w:val="002D01A5"/>
    <w:rsid w:val="002D6221"/>
    <w:rsid w:val="002D7EF5"/>
    <w:rsid w:val="002E0CBF"/>
    <w:rsid w:val="002E58B9"/>
    <w:rsid w:val="002F2D51"/>
    <w:rsid w:val="002F4C21"/>
    <w:rsid w:val="002F545B"/>
    <w:rsid w:val="002F721E"/>
    <w:rsid w:val="00300CA9"/>
    <w:rsid w:val="003012CA"/>
    <w:rsid w:val="00302664"/>
    <w:rsid w:val="00302B0A"/>
    <w:rsid w:val="0030354A"/>
    <w:rsid w:val="003037B0"/>
    <w:rsid w:val="00304FDD"/>
    <w:rsid w:val="0030681A"/>
    <w:rsid w:val="00310EC1"/>
    <w:rsid w:val="0032131A"/>
    <w:rsid w:val="00322C23"/>
    <w:rsid w:val="00323100"/>
    <w:rsid w:val="0032339A"/>
    <w:rsid w:val="003238AF"/>
    <w:rsid w:val="00326084"/>
    <w:rsid w:val="00327215"/>
    <w:rsid w:val="003310BF"/>
    <w:rsid w:val="00333DF8"/>
    <w:rsid w:val="00335782"/>
    <w:rsid w:val="00335C3A"/>
    <w:rsid w:val="003477FE"/>
    <w:rsid w:val="00351176"/>
    <w:rsid w:val="00353F90"/>
    <w:rsid w:val="003558F0"/>
    <w:rsid w:val="00356210"/>
    <w:rsid w:val="00357125"/>
    <w:rsid w:val="00357641"/>
    <w:rsid w:val="00357A60"/>
    <w:rsid w:val="00360B6E"/>
    <w:rsid w:val="0036103A"/>
    <w:rsid w:val="00361BCF"/>
    <w:rsid w:val="00361DEE"/>
    <w:rsid w:val="0036228E"/>
    <w:rsid w:val="00362ABD"/>
    <w:rsid w:val="0036311C"/>
    <w:rsid w:val="00363CE3"/>
    <w:rsid w:val="003643AA"/>
    <w:rsid w:val="003701AA"/>
    <w:rsid w:val="003705F3"/>
    <w:rsid w:val="003712C6"/>
    <w:rsid w:val="00373F1A"/>
    <w:rsid w:val="00374136"/>
    <w:rsid w:val="00380719"/>
    <w:rsid w:val="00383960"/>
    <w:rsid w:val="00393865"/>
    <w:rsid w:val="00394D5F"/>
    <w:rsid w:val="00394EF4"/>
    <w:rsid w:val="00395DB5"/>
    <w:rsid w:val="003A1E66"/>
    <w:rsid w:val="003A5C4E"/>
    <w:rsid w:val="003A5CB4"/>
    <w:rsid w:val="003A5CC6"/>
    <w:rsid w:val="003A6014"/>
    <w:rsid w:val="003B257C"/>
    <w:rsid w:val="003B44C1"/>
    <w:rsid w:val="003B48C0"/>
    <w:rsid w:val="003B4F16"/>
    <w:rsid w:val="003B6C85"/>
    <w:rsid w:val="003C09DA"/>
    <w:rsid w:val="003C2065"/>
    <w:rsid w:val="003C6C90"/>
    <w:rsid w:val="003C78CB"/>
    <w:rsid w:val="003D08D7"/>
    <w:rsid w:val="003D49DE"/>
    <w:rsid w:val="003E302B"/>
    <w:rsid w:val="003E4534"/>
    <w:rsid w:val="003E79E9"/>
    <w:rsid w:val="003F11B3"/>
    <w:rsid w:val="003F12DA"/>
    <w:rsid w:val="003F400D"/>
    <w:rsid w:val="003F6959"/>
    <w:rsid w:val="003F7F50"/>
    <w:rsid w:val="0040468B"/>
    <w:rsid w:val="00404CDA"/>
    <w:rsid w:val="0040613F"/>
    <w:rsid w:val="00410612"/>
    <w:rsid w:val="00411F8B"/>
    <w:rsid w:val="004209EE"/>
    <w:rsid w:val="00422AAB"/>
    <w:rsid w:val="0042450A"/>
    <w:rsid w:val="00431361"/>
    <w:rsid w:val="0043149C"/>
    <w:rsid w:val="004325CD"/>
    <w:rsid w:val="00432E27"/>
    <w:rsid w:val="00435878"/>
    <w:rsid w:val="004361C0"/>
    <w:rsid w:val="00436E45"/>
    <w:rsid w:val="00436FF8"/>
    <w:rsid w:val="0044092C"/>
    <w:rsid w:val="00441CD0"/>
    <w:rsid w:val="00442454"/>
    <w:rsid w:val="00443C4D"/>
    <w:rsid w:val="00443DB7"/>
    <w:rsid w:val="004445D3"/>
    <w:rsid w:val="004504E6"/>
    <w:rsid w:val="00450670"/>
    <w:rsid w:val="004506CE"/>
    <w:rsid w:val="0045187F"/>
    <w:rsid w:val="00451DDB"/>
    <w:rsid w:val="00453F0E"/>
    <w:rsid w:val="00455275"/>
    <w:rsid w:val="004553CE"/>
    <w:rsid w:val="0045582B"/>
    <w:rsid w:val="00457415"/>
    <w:rsid w:val="0046149F"/>
    <w:rsid w:val="004616E6"/>
    <w:rsid w:val="00461BC9"/>
    <w:rsid w:val="0046391F"/>
    <w:rsid w:val="00463D74"/>
    <w:rsid w:val="00466FB2"/>
    <w:rsid w:val="00470BDF"/>
    <w:rsid w:val="004724BD"/>
    <w:rsid w:val="00472F92"/>
    <w:rsid w:val="0047315F"/>
    <w:rsid w:val="004739B4"/>
    <w:rsid w:val="00474B34"/>
    <w:rsid w:val="00476F01"/>
    <w:rsid w:val="00477352"/>
    <w:rsid w:val="00480355"/>
    <w:rsid w:val="00480B39"/>
    <w:rsid w:val="004837BE"/>
    <w:rsid w:val="00484276"/>
    <w:rsid w:val="00485A59"/>
    <w:rsid w:val="00485F08"/>
    <w:rsid w:val="00487B7E"/>
    <w:rsid w:val="00491C23"/>
    <w:rsid w:val="00493300"/>
    <w:rsid w:val="00495887"/>
    <w:rsid w:val="004A1386"/>
    <w:rsid w:val="004A3862"/>
    <w:rsid w:val="004A3B3D"/>
    <w:rsid w:val="004A6544"/>
    <w:rsid w:val="004B03F0"/>
    <w:rsid w:val="004B1A91"/>
    <w:rsid w:val="004B2C04"/>
    <w:rsid w:val="004B3AFB"/>
    <w:rsid w:val="004B5C09"/>
    <w:rsid w:val="004B5D2B"/>
    <w:rsid w:val="004B5EAE"/>
    <w:rsid w:val="004C1DDB"/>
    <w:rsid w:val="004C5542"/>
    <w:rsid w:val="004D1905"/>
    <w:rsid w:val="004D42DA"/>
    <w:rsid w:val="004D4669"/>
    <w:rsid w:val="004D4991"/>
    <w:rsid w:val="004D5BAC"/>
    <w:rsid w:val="004E227E"/>
    <w:rsid w:val="004E43CC"/>
    <w:rsid w:val="004E4974"/>
    <w:rsid w:val="004E593A"/>
    <w:rsid w:val="004E660A"/>
    <w:rsid w:val="004E669C"/>
    <w:rsid w:val="004F0BA0"/>
    <w:rsid w:val="004F1BCB"/>
    <w:rsid w:val="004F29F3"/>
    <w:rsid w:val="004F5748"/>
    <w:rsid w:val="004F5ED5"/>
    <w:rsid w:val="004F67AC"/>
    <w:rsid w:val="00500DD1"/>
    <w:rsid w:val="0050598D"/>
    <w:rsid w:val="005105CE"/>
    <w:rsid w:val="00511E85"/>
    <w:rsid w:val="005206E3"/>
    <w:rsid w:val="00521AE3"/>
    <w:rsid w:val="005249ED"/>
    <w:rsid w:val="00524E51"/>
    <w:rsid w:val="0052506E"/>
    <w:rsid w:val="00525D6A"/>
    <w:rsid w:val="0053554D"/>
    <w:rsid w:val="00535B54"/>
    <w:rsid w:val="005361C9"/>
    <w:rsid w:val="00536BF9"/>
    <w:rsid w:val="005373E6"/>
    <w:rsid w:val="005374CA"/>
    <w:rsid w:val="005410E8"/>
    <w:rsid w:val="0054131B"/>
    <w:rsid w:val="0054198D"/>
    <w:rsid w:val="00547D97"/>
    <w:rsid w:val="0055012B"/>
    <w:rsid w:val="00551488"/>
    <w:rsid w:val="00551DD1"/>
    <w:rsid w:val="00552F40"/>
    <w:rsid w:val="00554276"/>
    <w:rsid w:val="0055446D"/>
    <w:rsid w:val="00555415"/>
    <w:rsid w:val="00557183"/>
    <w:rsid w:val="00564057"/>
    <w:rsid w:val="0056652F"/>
    <w:rsid w:val="00570790"/>
    <w:rsid w:val="00570D35"/>
    <w:rsid w:val="005733AF"/>
    <w:rsid w:val="00573D32"/>
    <w:rsid w:val="00575568"/>
    <w:rsid w:val="00577AAC"/>
    <w:rsid w:val="0058193D"/>
    <w:rsid w:val="00582BA9"/>
    <w:rsid w:val="00585DC0"/>
    <w:rsid w:val="00590C15"/>
    <w:rsid w:val="005947E4"/>
    <w:rsid w:val="00595F6A"/>
    <w:rsid w:val="005A4636"/>
    <w:rsid w:val="005A532F"/>
    <w:rsid w:val="005A57B7"/>
    <w:rsid w:val="005A73DE"/>
    <w:rsid w:val="005B53FE"/>
    <w:rsid w:val="005B5D0D"/>
    <w:rsid w:val="005B784D"/>
    <w:rsid w:val="005C388F"/>
    <w:rsid w:val="005C7F9A"/>
    <w:rsid w:val="005D05EC"/>
    <w:rsid w:val="005D146C"/>
    <w:rsid w:val="005D60C0"/>
    <w:rsid w:val="005D64B8"/>
    <w:rsid w:val="005D7FB0"/>
    <w:rsid w:val="005E0ED9"/>
    <w:rsid w:val="005E4913"/>
    <w:rsid w:val="005E59E4"/>
    <w:rsid w:val="005E6495"/>
    <w:rsid w:val="005E7980"/>
    <w:rsid w:val="005F1871"/>
    <w:rsid w:val="005F43E4"/>
    <w:rsid w:val="005F6155"/>
    <w:rsid w:val="005F6E89"/>
    <w:rsid w:val="005F7379"/>
    <w:rsid w:val="00602847"/>
    <w:rsid w:val="006135A7"/>
    <w:rsid w:val="0061388D"/>
    <w:rsid w:val="00616B41"/>
    <w:rsid w:val="00620631"/>
    <w:rsid w:val="00620AE8"/>
    <w:rsid w:val="00620F06"/>
    <w:rsid w:val="00622D9B"/>
    <w:rsid w:val="00624B71"/>
    <w:rsid w:val="00625DE0"/>
    <w:rsid w:val="0063096F"/>
    <w:rsid w:val="00633079"/>
    <w:rsid w:val="00634C83"/>
    <w:rsid w:val="00635152"/>
    <w:rsid w:val="006367C7"/>
    <w:rsid w:val="006427B5"/>
    <w:rsid w:val="00643568"/>
    <w:rsid w:val="0064628C"/>
    <w:rsid w:val="00647FCC"/>
    <w:rsid w:val="006503D7"/>
    <w:rsid w:val="00650B4D"/>
    <w:rsid w:val="0065143B"/>
    <w:rsid w:val="006518FB"/>
    <w:rsid w:val="00652120"/>
    <w:rsid w:val="0065214E"/>
    <w:rsid w:val="00652454"/>
    <w:rsid w:val="00652589"/>
    <w:rsid w:val="00652CB0"/>
    <w:rsid w:val="00655EE2"/>
    <w:rsid w:val="00657834"/>
    <w:rsid w:val="0066165E"/>
    <w:rsid w:val="0066245F"/>
    <w:rsid w:val="00665476"/>
    <w:rsid w:val="006669D2"/>
    <w:rsid w:val="00670A61"/>
    <w:rsid w:val="0067419B"/>
    <w:rsid w:val="0067439E"/>
    <w:rsid w:val="006745B3"/>
    <w:rsid w:val="00675B32"/>
    <w:rsid w:val="006801B4"/>
    <w:rsid w:val="00680296"/>
    <w:rsid w:val="00680985"/>
    <w:rsid w:val="00682DCF"/>
    <w:rsid w:val="006838B6"/>
    <w:rsid w:val="006853BC"/>
    <w:rsid w:val="00685B6D"/>
    <w:rsid w:val="00686AF9"/>
    <w:rsid w:val="00687389"/>
    <w:rsid w:val="00692150"/>
    <w:rsid w:val="006927B9"/>
    <w:rsid w:val="006928C1"/>
    <w:rsid w:val="006A0618"/>
    <w:rsid w:val="006A5368"/>
    <w:rsid w:val="006A5C92"/>
    <w:rsid w:val="006A73B5"/>
    <w:rsid w:val="006B11E8"/>
    <w:rsid w:val="006B29BD"/>
    <w:rsid w:val="006B2D35"/>
    <w:rsid w:val="006B4313"/>
    <w:rsid w:val="006B45C0"/>
    <w:rsid w:val="006B5628"/>
    <w:rsid w:val="006B5C69"/>
    <w:rsid w:val="006B6EB1"/>
    <w:rsid w:val="006B7B7F"/>
    <w:rsid w:val="006C36D1"/>
    <w:rsid w:val="006C3A87"/>
    <w:rsid w:val="006C7CB7"/>
    <w:rsid w:val="006D0834"/>
    <w:rsid w:val="006D198F"/>
    <w:rsid w:val="006D272D"/>
    <w:rsid w:val="006D4159"/>
    <w:rsid w:val="006D67FC"/>
    <w:rsid w:val="006E092E"/>
    <w:rsid w:val="006E27B0"/>
    <w:rsid w:val="006E2FA4"/>
    <w:rsid w:val="006E3837"/>
    <w:rsid w:val="006E5B91"/>
    <w:rsid w:val="006F03D4"/>
    <w:rsid w:val="006F78BA"/>
    <w:rsid w:val="00700B1F"/>
    <w:rsid w:val="00703FC3"/>
    <w:rsid w:val="0070633A"/>
    <w:rsid w:val="00706731"/>
    <w:rsid w:val="00710085"/>
    <w:rsid w:val="007126E1"/>
    <w:rsid w:val="00713F75"/>
    <w:rsid w:val="00714F97"/>
    <w:rsid w:val="00715CD8"/>
    <w:rsid w:val="00717BB6"/>
    <w:rsid w:val="0072391E"/>
    <w:rsid w:val="00724002"/>
    <w:rsid w:val="00724E79"/>
    <w:rsid w:val="007257E9"/>
    <w:rsid w:val="00730195"/>
    <w:rsid w:val="00731806"/>
    <w:rsid w:val="00732B4A"/>
    <w:rsid w:val="00732E78"/>
    <w:rsid w:val="00733F04"/>
    <w:rsid w:val="00736EE2"/>
    <w:rsid w:val="0073764A"/>
    <w:rsid w:val="00742D7D"/>
    <w:rsid w:val="007433B5"/>
    <w:rsid w:val="00743A09"/>
    <w:rsid w:val="00744B1E"/>
    <w:rsid w:val="007461CE"/>
    <w:rsid w:val="00752023"/>
    <w:rsid w:val="007522C9"/>
    <w:rsid w:val="007566D2"/>
    <w:rsid w:val="00756D9C"/>
    <w:rsid w:val="007619BD"/>
    <w:rsid w:val="00763386"/>
    <w:rsid w:val="00763A60"/>
    <w:rsid w:val="007647E7"/>
    <w:rsid w:val="007714CB"/>
    <w:rsid w:val="00771C24"/>
    <w:rsid w:val="0077269C"/>
    <w:rsid w:val="00772B28"/>
    <w:rsid w:val="00774DB1"/>
    <w:rsid w:val="007803D5"/>
    <w:rsid w:val="00781409"/>
    <w:rsid w:val="00781863"/>
    <w:rsid w:val="0078308C"/>
    <w:rsid w:val="00784CE8"/>
    <w:rsid w:val="00787D76"/>
    <w:rsid w:val="00793DEE"/>
    <w:rsid w:val="007A0695"/>
    <w:rsid w:val="007A3831"/>
    <w:rsid w:val="007A3977"/>
    <w:rsid w:val="007A3B80"/>
    <w:rsid w:val="007A453A"/>
    <w:rsid w:val="007A61F1"/>
    <w:rsid w:val="007A7310"/>
    <w:rsid w:val="007B292B"/>
    <w:rsid w:val="007B3A26"/>
    <w:rsid w:val="007B3E23"/>
    <w:rsid w:val="007B6549"/>
    <w:rsid w:val="007C00BD"/>
    <w:rsid w:val="007C1E39"/>
    <w:rsid w:val="007C253C"/>
    <w:rsid w:val="007C3EC3"/>
    <w:rsid w:val="007D0DBD"/>
    <w:rsid w:val="007D0E35"/>
    <w:rsid w:val="007D1186"/>
    <w:rsid w:val="007D53D1"/>
    <w:rsid w:val="007D5836"/>
    <w:rsid w:val="007D63A3"/>
    <w:rsid w:val="007D7845"/>
    <w:rsid w:val="007E0ED5"/>
    <w:rsid w:val="007E1E97"/>
    <w:rsid w:val="007E231B"/>
    <w:rsid w:val="007E33FB"/>
    <w:rsid w:val="007E5061"/>
    <w:rsid w:val="007E6A64"/>
    <w:rsid w:val="007E781B"/>
    <w:rsid w:val="007F0936"/>
    <w:rsid w:val="007F153D"/>
    <w:rsid w:val="007F34A4"/>
    <w:rsid w:val="007F397C"/>
    <w:rsid w:val="007F52AC"/>
    <w:rsid w:val="007F7DA7"/>
    <w:rsid w:val="008013FF"/>
    <w:rsid w:val="00803D7B"/>
    <w:rsid w:val="00804414"/>
    <w:rsid w:val="008052BF"/>
    <w:rsid w:val="0080759F"/>
    <w:rsid w:val="008077D3"/>
    <w:rsid w:val="00807B98"/>
    <w:rsid w:val="008126FC"/>
    <w:rsid w:val="00812780"/>
    <w:rsid w:val="00813B6F"/>
    <w:rsid w:val="008145A6"/>
    <w:rsid w:val="00815563"/>
    <w:rsid w:val="008202E2"/>
    <w:rsid w:val="008205A4"/>
    <w:rsid w:val="008240DA"/>
    <w:rsid w:val="008302A8"/>
    <w:rsid w:val="00832229"/>
    <w:rsid w:val="00835885"/>
    <w:rsid w:val="0084117D"/>
    <w:rsid w:val="00841B19"/>
    <w:rsid w:val="008429E5"/>
    <w:rsid w:val="0084459E"/>
    <w:rsid w:val="00845CC8"/>
    <w:rsid w:val="00850E26"/>
    <w:rsid w:val="008510C5"/>
    <w:rsid w:val="008518F6"/>
    <w:rsid w:val="00851D3E"/>
    <w:rsid w:val="00852123"/>
    <w:rsid w:val="008523BC"/>
    <w:rsid w:val="00855162"/>
    <w:rsid w:val="008563FE"/>
    <w:rsid w:val="0085675B"/>
    <w:rsid w:val="00856F44"/>
    <w:rsid w:val="00865251"/>
    <w:rsid w:val="00867EA4"/>
    <w:rsid w:val="00870A92"/>
    <w:rsid w:val="00871643"/>
    <w:rsid w:val="0087337A"/>
    <w:rsid w:val="00873E36"/>
    <w:rsid w:val="00874A90"/>
    <w:rsid w:val="00876206"/>
    <w:rsid w:val="00880830"/>
    <w:rsid w:val="00880FAD"/>
    <w:rsid w:val="00883462"/>
    <w:rsid w:val="00884E60"/>
    <w:rsid w:val="008853AD"/>
    <w:rsid w:val="008862EE"/>
    <w:rsid w:val="0088721D"/>
    <w:rsid w:val="008872BD"/>
    <w:rsid w:val="00887BE9"/>
    <w:rsid w:val="00891C78"/>
    <w:rsid w:val="00892484"/>
    <w:rsid w:val="008927DE"/>
    <w:rsid w:val="008964E2"/>
    <w:rsid w:val="00897D88"/>
    <w:rsid w:val="008A0319"/>
    <w:rsid w:val="008A20B8"/>
    <w:rsid w:val="008A2C94"/>
    <w:rsid w:val="008B001C"/>
    <w:rsid w:val="008B0DAC"/>
    <w:rsid w:val="008B0EB7"/>
    <w:rsid w:val="008B2859"/>
    <w:rsid w:val="008B34A4"/>
    <w:rsid w:val="008B4967"/>
    <w:rsid w:val="008B6F49"/>
    <w:rsid w:val="008C00E7"/>
    <w:rsid w:val="008C301D"/>
    <w:rsid w:val="008C3D8C"/>
    <w:rsid w:val="008C4743"/>
    <w:rsid w:val="008D3AA2"/>
    <w:rsid w:val="008D43E9"/>
    <w:rsid w:val="008D465D"/>
    <w:rsid w:val="008D4E3A"/>
    <w:rsid w:val="008D5965"/>
    <w:rsid w:val="008E1620"/>
    <w:rsid w:val="008E16E8"/>
    <w:rsid w:val="008E1B02"/>
    <w:rsid w:val="008E3C0E"/>
    <w:rsid w:val="008E40EE"/>
    <w:rsid w:val="008E476B"/>
    <w:rsid w:val="008E7DB6"/>
    <w:rsid w:val="008F0CC9"/>
    <w:rsid w:val="008F3772"/>
    <w:rsid w:val="008F57EB"/>
    <w:rsid w:val="00900552"/>
    <w:rsid w:val="00904A68"/>
    <w:rsid w:val="009059D0"/>
    <w:rsid w:val="00911A3C"/>
    <w:rsid w:val="0091435E"/>
    <w:rsid w:val="009158F8"/>
    <w:rsid w:val="00915BE7"/>
    <w:rsid w:val="00915E8F"/>
    <w:rsid w:val="009166A7"/>
    <w:rsid w:val="00917CBC"/>
    <w:rsid w:val="00920835"/>
    <w:rsid w:val="00921273"/>
    <w:rsid w:val="0092177A"/>
    <w:rsid w:val="00922BD2"/>
    <w:rsid w:val="009233B6"/>
    <w:rsid w:val="00927C63"/>
    <w:rsid w:val="00927F57"/>
    <w:rsid w:val="0093012B"/>
    <w:rsid w:val="00930779"/>
    <w:rsid w:val="009314A4"/>
    <w:rsid w:val="00932F50"/>
    <w:rsid w:val="00937CC8"/>
    <w:rsid w:val="009451DA"/>
    <w:rsid w:val="0094637B"/>
    <w:rsid w:val="00946971"/>
    <w:rsid w:val="00947CE1"/>
    <w:rsid w:val="0095235A"/>
    <w:rsid w:val="00955A78"/>
    <w:rsid w:val="00956A0C"/>
    <w:rsid w:val="00957CF3"/>
    <w:rsid w:val="009617F4"/>
    <w:rsid w:val="00962ECF"/>
    <w:rsid w:val="00964588"/>
    <w:rsid w:val="0096556A"/>
    <w:rsid w:val="00966712"/>
    <w:rsid w:val="009671F4"/>
    <w:rsid w:val="009740F2"/>
    <w:rsid w:val="0097558E"/>
    <w:rsid w:val="00977631"/>
    <w:rsid w:val="0098135C"/>
    <w:rsid w:val="009831DF"/>
    <w:rsid w:val="00983D15"/>
    <w:rsid w:val="00985216"/>
    <w:rsid w:val="009921B8"/>
    <w:rsid w:val="00992B1B"/>
    <w:rsid w:val="00994B38"/>
    <w:rsid w:val="0099572A"/>
    <w:rsid w:val="0099691D"/>
    <w:rsid w:val="009970DF"/>
    <w:rsid w:val="009A143C"/>
    <w:rsid w:val="009A26AA"/>
    <w:rsid w:val="009A2814"/>
    <w:rsid w:val="009A31EF"/>
    <w:rsid w:val="009A3362"/>
    <w:rsid w:val="009A499A"/>
    <w:rsid w:val="009A5C71"/>
    <w:rsid w:val="009B22B1"/>
    <w:rsid w:val="009B3AB4"/>
    <w:rsid w:val="009C12A6"/>
    <w:rsid w:val="009C186D"/>
    <w:rsid w:val="009C198F"/>
    <w:rsid w:val="009C293A"/>
    <w:rsid w:val="009C2AC6"/>
    <w:rsid w:val="009C2E41"/>
    <w:rsid w:val="009C4A10"/>
    <w:rsid w:val="009C4AEF"/>
    <w:rsid w:val="009C7221"/>
    <w:rsid w:val="009D3569"/>
    <w:rsid w:val="009D373B"/>
    <w:rsid w:val="009D3E96"/>
    <w:rsid w:val="009D4984"/>
    <w:rsid w:val="009D5759"/>
    <w:rsid w:val="009D64B7"/>
    <w:rsid w:val="009D6901"/>
    <w:rsid w:val="009D7F8B"/>
    <w:rsid w:val="009E0381"/>
    <w:rsid w:val="009E0F1F"/>
    <w:rsid w:val="009E192C"/>
    <w:rsid w:val="009E1B64"/>
    <w:rsid w:val="009E1C0B"/>
    <w:rsid w:val="009E1CA8"/>
    <w:rsid w:val="009E23F6"/>
    <w:rsid w:val="009F4D80"/>
    <w:rsid w:val="009F4E19"/>
    <w:rsid w:val="009F561A"/>
    <w:rsid w:val="009F7501"/>
    <w:rsid w:val="009F7C63"/>
    <w:rsid w:val="00A0126B"/>
    <w:rsid w:val="00A034B3"/>
    <w:rsid w:val="00A065A6"/>
    <w:rsid w:val="00A06BA1"/>
    <w:rsid w:val="00A07662"/>
    <w:rsid w:val="00A11516"/>
    <w:rsid w:val="00A128E3"/>
    <w:rsid w:val="00A13B08"/>
    <w:rsid w:val="00A14A5A"/>
    <w:rsid w:val="00A1657F"/>
    <w:rsid w:val="00A173F7"/>
    <w:rsid w:val="00A17564"/>
    <w:rsid w:val="00A17A04"/>
    <w:rsid w:val="00A21045"/>
    <w:rsid w:val="00A21B71"/>
    <w:rsid w:val="00A224F9"/>
    <w:rsid w:val="00A2379D"/>
    <w:rsid w:val="00A26391"/>
    <w:rsid w:val="00A303E5"/>
    <w:rsid w:val="00A32D43"/>
    <w:rsid w:val="00A32F47"/>
    <w:rsid w:val="00A366C6"/>
    <w:rsid w:val="00A37F9E"/>
    <w:rsid w:val="00A40085"/>
    <w:rsid w:val="00A4182F"/>
    <w:rsid w:val="00A42C10"/>
    <w:rsid w:val="00A453AA"/>
    <w:rsid w:val="00A469AB"/>
    <w:rsid w:val="00A47DF6"/>
    <w:rsid w:val="00A52396"/>
    <w:rsid w:val="00A52F81"/>
    <w:rsid w:val="00A56003"/>
    <w:rsid w:val="00A56B15"/>
    <w:rsid w:val="00A57538"/>
    <w:rsid w:val="00A601F5"/>
    <w:rsid w:val="00A6118D"/>
    <w:rsid w:val="00A614CC"/>
    <w:rsid w:val="00A61678"/>
    <w:rsid w:val="00A6265A"/>
    <w:rsid w:val="00A6282D"/>
    <w:rsid w:val="00A65107"/>
    <w:rsid w:val="00A66955"/>
    <w:rsid w:val="00A6721F"/>
    <w:rsid w:val="00A67948"/>
    <w:rsid w:val="00A71B57"/>
    <w:rsid w:val="00A75D19"/>
    <w:rsid w:val="00A76C5D"/>
    <w:rsid w:val="00A845DD"/>
    <w:rsid w:val="00A863F1"/>
    <w:rsid w:val="00A87C59"/>
    <w:rsid w:val="00A90088"/>
    <w:rsid w:val="00A910F1"/>
    <w:rsid w:val="00A91159"/>
    <w:rsid w:val="00A91245"/>
    <w:rsid w:val="00A9231C"/>
    <w:rsid w:val="00A96EBA"/>
    <w:rsid w:val="00AA0B4A"/>
    <w:rsid w:val="00AA2532"/>
    <w:rsid w:val="00AA6E0A"/>
    <w:rsid w:val="00AB2938"/>
    <w:rsid w:val="00AB3D07"/>
    <w:rsid w:val="00AB7944"/>
    <w:rsid w:val="00AC01E1"/>
    <w:rsid w:val="00AC2368"/>
    <w:rsid w:val="00AC4A2F"/>
    <w:rsid w:val="00AC4EFC"/>
    <w:rsid w:val="00AD258D"/>
    <w:rsid w:val="00AD4EC7"/>
    <w:rsid w:val="00AD62F2"/>
    <w:rsid w:val="00AD7599"/>
    <w:rsid w:val="00AD7BC3"/>
    <w:rsid w:val="00AE06EE"/>
    <w:rsid w:val="00AE1D2B"/>
    <w:rsid w:val="00AE1F88"/>
    <w:rsid w:val="00AE24B9"/>
    <w:rsid w:val="00AE361F"/>
    <w:rsid w:val="00AE456F"/>
    <w:rsid w:val="00AE5370"/>
    <w:rsid w:val="00AE759B"/>
    <w:rsid w:val="00AE791F"/>
    <w:rsid w:val="00AF0107"/>
    <w:rsid w:val="00AF285C"/>
    <w:rsid w:val="00AF2B43"/>
    <w:rsid w:val="00AF5001"/>
    <w:rsid w:val="00AF5C11"/>
    <w:rsid w:val="00AF69F2"/>
    <w:rsid w:val="00AF7181"/>
    <w:rsid w:val="00B02865"/>
    <w:rsid w:val="00B030A7"/>
    <w:rsid w:val="00B03ED6"/>
    <w:rsid w:val="00B05219"/>
    <w:rsid w:val="00B06AD3"/>
    <w:rsid w:val="00B132CF"/>
    <w:rsid w:val="00B13E0E"/>
    <w:rsid w:val="00B13FE1"/>
    <w:rsid w:val="00B20F81"/>
    <w:rsid w:val="00B247A9"/>
    <w:rsid w:val="00B2692B"/>
    <w:rsid w:val="00B26E18"/>
    <w:rsid w:val="00B276FA"/>
    <w:rsid w:val="00B34459"/>
    <w:rsid w:val="00B35FE6"/>
    <w:rsid w:val="00B36779"/>
    <w:rsid w:val="00B36EDD"/>
    <w:rsid w:val="00B37A7A"/>
    <w:rsid w:val="00B435B5"/>
    <w:rsid w:val="00B4638A"/>
    <w:rsid w:val="00B513CF"/>
    <w:rsid w:val="00B54E68"/>
    <w:rsid w:val="00B55262"/>
    <w:rsid w:val="00B553F6"/>
    <w:rsid w:val="00B55E0A"/>
    <w:rsid w:val="00B565D8"/>
    <w:rsid w:val="00B5779A"/>
    <w:rsid w:val="00B57B91"/>
    <w:rsid w:val="00B61A1A"/>
    <w:rsid w:val="00B639B6"/>
    <w:rsid w:val="00B64D24"/>
    <w:rsid w:val="00B707BF"/>
    <w:rsid w:val="00B70B7E"/>
    <w:rsid w:val="00B7147D"/>
    <w:rsid w:val="00B72546"/>
    <w:rsid w:val="00B7472C"/>
    <w:rsid w:val="00B75B94"/>
    <w:rsid w:val="00B75CFC"/>
    <w:rsid w:val="00B76074"/>
    <w:rsid w:val="00B834AF"/>
    <w:rsid w:val="00B853F9"/>
    <w:rsid w:val="00B91851"/>
    <w:rsid w:val="00B91D82"/>
    <w:rsid w:val="00B91FFC"/>
    <w:rsid w:val="00B92197"/>
    <w:rsid w:val="00B92234"/>
    <w:rsid w:val="00B943C0"/>
    <w:rsid w:val="00B94724"/>
    <w:rsid w:val="00B963FA"/>
    <w:rsid w:val="00B9697D"/>
    <w:rsid w:val="00B971D8"/>
    <w:rsid w:val="00B976FE"/>
    <w:rsid w:val="00BA0081"/>
    <w:rsid w:val="00BA10C3"/>
    <w:rsid w:val="00BA343D"/>
    <w:rsid w:val="00BB018B"/>
    <w:rsid w:val="00BB1F4A"/>
    <w:rsid w:val="00BB2320"/>
    <w:rsid w:val="00BB68D9"/>
    <w:rsid w:val="00BC12F9"/>
    <w:rsid w:val="00BC6435"/>
    <w:rsid w:val="00BC664F"/>
    <w:rsid w:val="00BC6924"/>
    <w:rsid w:val="00BC744A"/>
    <w:rsid w:val="00BD1747"/>
    <w:rsid w:val="00BD19C7"/>
    <w:rsid w:val="00BE0A1D"/>
    <w:rsid w:val="00BE3020"/>
    <w:rsid w:val="00BE4A26"/>
    <w:rsid w:val="00BE4EFE"/>
    <w:rsid w:val="00BF58E4"/>
    <w:rsid w:val="00BF70D8"/>
    <w:rsid w:val="00C014F6"/>
    <w:rsid w:val="00C02B02"/>
    <w:rsid w:val="00C02B67"/>
    <w:rsid w:val="00C02BA5"/>
    <w:rsid w:val="00C0449A"/>
    <w:rsid w:val="00C05B74"/>
    <w:rsid w:val="00C06616"/>
    <w:rsid w:val="00C06F36"/>
    <w:rsid w:val="00C1420C"/>
    <w:rsid w:val="00C1451E"/>
    <w:rsid w:val="00C14973"/>
    <w:rsid w:val="00C1643D"/>
    <w:rsid w:val="00C2026B"/>
    <w:rsid w:val="00C261A9"/>
    <w:rsid w:val="00C272B2"/>
    <w:rsid w:val="00C31B69"/>
    <w:rsid w:val="00C32770"/>
    <w:rsid w:val="00C32D9F"/>
    <w:rsid w:val="00C35365"/>
    <w:rsid w:val="00C41C6C"/>
    <w:rsid w:val="00C42793"/>
    <w:rsid w:val="00C42E7D"/>
    <w:rsid w:val="00C44D9D"/>
    <w:rsid w:val="00C505C0"/>
    <w:rsid w:val="00C516A9"/>
    <w:rsid w:val="00C52106"/>
    <w:rsid w:val="00C5323D"/>
    <w:rsid w:val="00C560D2"/>
    <w:rsid w:val="00C601ED"/>
    <w:rsid w:val="00C62680"/>
    <w:rsid w:val="00C62693"/>
    <w:rsid w:val="00C6694C"/>
    <w:rsid w:val="00C705DC"/>
    <w:rsid w:val="00C81FBC"/>
    <w:rsid w:val="00C86B64"/>
    <w:rsid w:val="00C9105D"/>
    <w:rsid w:val="00C917AE"/>
    <w:rsid w:val="00C92C8E"/>
    <w:rsid w:val="00CA15D1"/>
    <w:rsid w:val="00CA31B5"/>
    <w:rsid w:val="00CA5586"/>
    <w:rsid w:val="00CA62BF"/>
    <w:rsid w:val="00CA713D"/>
    <w:rsid w:val="00CA73BF"/>
    <w:rsid w:val="00CA7E70"/>
    <w:rsid w:val="00CA7FB2"/>
    <w:rsid w:val="00CB2AAC"/>
    <w:rsid w:val="00CB5C64"/>
    <w:rsid w:val="00CB5CE5"/>
    <w:rsid w:val="00CB6488"/>
    <w:rsid w:val="00CB75C3"/>
    <w:rsid w:val="00CC1033"/>
    <w:rsid w:val="00CC167D"/>
    <w:rsid w:val="00CC18A6"/>
    <w:rsid w:val="00CC2E26"/>
    <w:rsid w:val="00CC32BA"/>
    <w:rsid w:val="00CC3725"/>
    <w:rsid w:val="00CC3A8A"/>
    <w:rsid w:val="00CC3DB2"/>
    <w:rsid w:val="00CC46D8"/>
    <w:rsid w:val="00CC49BA"/>
    <w:rsid w:val="00CC6BF9"/>
    <w:rsid w:val="00CC737D"/>
    <w:rsid w:val="00CC7903"/>
    <w:rsid w:val="00CC7AFB"/>
    <w:rsid w:val="00CC7CBD"/>
    <w:rsid w:val="00CD2F3B"/>
    <w:rsid w:val="00CD3EBB"/>
    <w:rsid w:val="00CD5924"/>
    <w:rsid w:val="00CD6ED9"/>
    <w:rsid w:val="00CE0C4F"/>
    <w:rsid w:val="00CE0C71"/>
    <w:rsid w:val="00CE294E"/>
    <w:rsid w:val="00CE57A7"/>
    <w:rsid w:val="00CE5A5C"/>
    <w:rsid w:val="00CE7FED"/>
    <w:rsid w:val="00CF3181"/>
    <w:rsid w:val="00D00EA6"/>
    <w:rsid w:val="00D01163"/>
    <w:rsid w:val="00D01C21"/>
    <w:rsid w:val="00D03544"/>
    <w:rsid w:val="00D04BB4"/>
    <w:rsid w:val="00D04FD0"/>
    <w:rsid w:val="00D05285"/>
    <w:rsid w:val="00D0591E"/>
    <w:rsid w:val="00D11C5F"/>
    <w:rsid w:val="00D13FF4"/>
    <w:rsid w:val="00D15F22"/>
    <w:rsid w:val="00D17183"/>
    <w:rsid w:val="00D17B3D"/>
    <w:rsid w:val="00D20C3B"/>
    <w:rsid w:val="00D25C20"/>
    <w:rsid w:val="00D275A6"/>
    <w:rsid w:val="00D27977"/>
    <w:rsid w:val="00D31AB7"/>
    <w:rsid w:val="00D33C30"/>
    <w:rsid w:val="00D35156"/>
    <w:rsid w:val="00D353FF"/>
    <w:rsid w:val="00D36EC4"/>
    <w:rsid w:val="00D415B9"/>
    <w:rsid w:val="00D41DCA"/>
    <w:rsid w:val="00D42DFF"/>
    <w:rsid w:val="00D44922"/>
    <w:rsid w:val="00D45AD0"/>
    <w:rsid w:val="00D478F8"/>
    <w:rsid w:val="00D47F93"/>
    <w:rsid w:val="00D502CB"/>
    <w:rsid w:val="00D50D23"/>
    <w:rsid w:val="00D512BB"/>
    <w:rsid w:val="00D5135B"/>
    <w:rsid w:val="00D54155"/>
    <w:rsid w:val="00D54EAF"/>
    <w:rsid w:val="00D601A4"/>
    <w:rsid w:val="00D643FA"/>
    <w:rsid w:val="00D65D0D"/>
    <w:rsid w:val="00D6657E"/>
    <w:rsid w:val="00D6660E"/>
    <w:rsid w:val="00D73BDC"/>
    <w:rsid w:val="00D73BFA"/>
    <w:rsid w:val="00D7787A"/>
    <w:rsid w:val="00D9082B"/>
    <w:rsid w:val="00D95946"/>
    <w:rsid w:val="00D96968"/>
    <w:rsid w:val="00DA1D00"/>
    <w:rsid w:val="00DA2D56"/>
    <w:rsid w:val="00DA3B1A"/>
    <w:rsid w:val="00DA7181"/>
    <w:rsid w:val="00DB1ADA"/>
    <w:rsid w:val="00DB213B"/>
    <w:rsid w:val="00DB2B39"/>
    <w:rsid w:val="00DB2EC6"/>
    <w:rsid w:val="00DB599E"/>
    <w:rsid w:val="00DB6107"/>
    <w:rsid w:val="00DB6383"/>
    <w:rsid w:val="00DC3C2C"/>
    <w:rsid w:val="00DC4968"/>
    <w:rsid w:val="00DC5042"/>
    <w:rsid w:val="00DC5732"/>
    <w:rsid w:val="00DC5F20"/>
    <w:rsid w:val="00DC6078"/>
    <w:rsid w:val="00DC7216"/>
    <w:rsid w:val="00DC7360"/>
    <w:rsid w:val="00DC73F8"/>
    <w:rsid w:val="00DC79AD"/>
    <w:rsid w:val="00DD0769"/>
    <w:rsid w:val="00DD2075"/>
    <w:rsid w:val="00DD419D"/>
    <w:rsid w:val="00DD4EED"/>
    <w:rsid w:val="00DE2811"/>
    <w:rsid w:val="00DE49AC"/>
    <w:rsid w:val="00DF098A"/>
    <w:rsid w:val="00DF2701"/>
    <w:rsid w:val="00DF2868"/>
    <w:rsid w:val="00DF2C25"/>
    <w:rsid w:val="00DF3DB2"/>
    <w:rsid w:val="00DF44E0"/>
    <w:rsid w:val="00DF57FE"/>
    <w:rsid w:val="00DF6F4B"/>
    <w:rsid w:val="00E0174D"/>
    <w:rsid w:val="00E0286C"/>
    <w:rsid w:val="00E03CF1"/>
    <w:rsid w:val="00E07151"/>
    <w:rsid w:val="00E12ED6"/>
    <w:rsid w:val="00E13A74"/>
    <w:rsid w:val="00E17788"/>
    <w:rsid w:val="00E17C61"/>
    <w:rsid w:val="00E205A7"/>
    <w:rsid w:val="00E21F29"/>
    <w:rsid w:val="00E233D6"/>
    <w:rsid w:val="00E237D6"/>
    <w:rsid w:val="00E23FCE"/>
    <w:rsid w:val="00E25522"/>
    <w:rsid w:val="00E25FC4"/>
    <w:rsid w:val="00E26B98"/>
    <w:rsid w:val="00E26E4A"/>
    <w:rsid w:val="00E301A9"/>
    <w:rsid w:val="00E316C2"/>
    <w:rsid w:val="00E321D2"/>
    <w:rsid w:val="00E36952"/>
    <w:rsid w:val="00E37B2A"/>
    <w:rsid w:val="00E40DAB"/>
    <w:rsid w:val="00E41677"/>
    <w:rsid w:val="00E442DC"/>
    <w:rsid w:val="00E44CA9"/>
    <w:rsid w:val="00E45C20"/>
    <w:rsid w:val="00E46897"/>
    <w:rsid w:val="00E503C8"/>
    <w:rsid w:val="00E52237"/>
    <w:rsid w:val="00E53374"/>
    <w:rsid w:val="00E543C3"/>
    <w:rsid w:val="00E557A0"/>
    <w:rsid w:val="00E56AB7"/>
    <w:rsid w:val="00E57176"/>
    <w:rsid w:val="00E60C17"/>
    <w:rsid w:val="00E644DC"/>
    <w:rsid w:val="00E64884"/>
    <w:rsid w:val="00E64FD7"/>
    <w:rsid w:val="00E65CF4"/>
    <w:rsid w:val="00E71084"/>
    <w:rsid w:val="00E71787"/>
    <w:rsid w:val="00E72090"/>
    <w:rsid w:val="00E720E0"/>
    <w:rsid w:val="00E74A43"/>
    <w:rsid w:val="00E763BB"/>
    <w:rsid w:val="00E76608"/>
    <w:rsid w:val="00E77506"/>
    <w:rsid w:val="00E81F6A"/>
    <w:rsid w:val="00E8353A"/>
    <w:rsid w:val="00E870B9"/>
    <w:rsid w:val="00E878F3"/>
    <w:rsid w:val="00E90672"/>
    <w:rsid w:val="00E93B71"/>
    <w:rsid w:val="00E95238"/>
    <w:rsid w:val="00E955CE"/>
    <w:rsid w:val="00EA0D02"/>
    <w:rsid w:val="00EA10EB"/>
    <w:rsid w:val="00EA2BBA"/>
    <w:rsid w:val="00EA2C7C"/>
    <w:rsid w:val="00EA2DCE"/>
    <w:rsid w:val="00EA695C"/>
    <w:rsid w:val="00EB2ED5"/>
    <w:rsid w:val="00EB3B0A"/>
    <w:rsid w:val="00EB7A5C"/>
    <w:rsid w:val="00EC0598"/>
    <w:rsid w:val="00EC0EDC"/>
    <w:rsid w:val="00EC1022"/>
    <w:rsid w:val="00EC2A4E"/>
    <w:rsid w:val="00EC4A61"/>
    <w:rsid w:val="00EC5A91"/>
    <w:rsid w:val="00ED18DA"/>
    <w:rsid w:val="00ED2CB3"/>
    <w:rsid w:val="00ED5685"/>
    <w:rsid w:val="00EE1869"/>
    <w:rsid w:val="00EE2D63"/>
    <w:rsid w:val="00EE4E33"/>
    <w:rsid w:val="00EE5F29"/>
    <w:rsid w:val="00EE6F38"/>
    <w:rsid w:val="00EE7897"/>
    <w:rsid w:val="00EF054A"/>
    <w:rsid w:val="00EF269A"/>
    <w:rsid w:val="00EF5041"/>
    <w:rsid w:val="00EF6435"/>
    <w:rsid w:val="00EF6E1E"/>
    <w:rsid w:val="00EF6F13"/>
    <w:rsid w:val="00F0133B"/>
    <w:rsid w:val="00F0149A"/>
    <w:rsid w:val="00F017C6"/>
    <w:rsid w:val="00F01E34"/>
    <w:rsid w:val="00F067E3"/>
    <w:rsid w:val="00F070D3"/>
    <w:rsid w:val="00F073A7"/>
    <w:rsid w:val="00F107FE"/>
    <w:rsid w:val="00F10F6B"/>
    <w:rsid w:val="00F139B5"/>
    <w:rsid w:val="00F13BF6"/>
    <w:rsid w:val="00F17798"/>
    <w:rsid w:val="00F179FE"/>
    <w:rsid w:val="00F17FFC"/>
    <w:rsid w:val="00F23028"/>
    <w:rsid w:val="00F23697"/>
    <w:rsid w:val="00F268A9"/>
    <w:rsid w:val="00F31858"/>
    <w:rsid w:val="00F31FC4"/>
    <w:rsid w:val="00F320B8"/>
    <w:rsid w:val="00F3367E"/>
    <w:rsid w:val="00F3384A"/>
    <w:rsid w:val="00F34936"/>
    <w:rsid w:val="00F35170"/>
    <w:rsid w:val="00F35420"/>
    <w:rsid w:val="00F36BB7"/>
    <w:rsid w:val="00F36FE3"/>
    <w:rsid w:val="00F40697"/>
    <w:rsid w:val="00F41C87"/>
    <w:rsid w:val="00F421E4"/>
    <w:rsid w:val="00F431D8"/>
    <w:rsid w:val="00F431F6"/>
    <w:rsid w:val="00F43205"/>
    <w:rsid w:val="00F44CA9"/>
    <w:rsid w:val="00F44F76"/>
    <w:rsid w:val="00F47B25"/>
    <w:rsid w:val="00F516BD"/>
    <w:rsid w:val="00F53544"/>
    <w:rsid w:val="00F55BCE"/>
    <w:rsid w:val="00F5606B"/>
    <w:rsid w:val="00F5662B"/>
    <w:rsid w:val="00F57311"/>
    <w:rsid w:val="00F605CB"/>
    <w:rsid w:val="00F614E4"/>
    <w:rsid w:val="00F615A1"/>
    <w:rsid w:val="00F64E60"/>
    <w:rsid w:val="00F72114"/>
    <w:rsid w:val="00F7516F"/>
    <w:rsid w:val="00F760B6"/>
    <w:rsid w:val="00F77C1E"/>
    <w:rsid w:val="00F8123A"/>
    <w:rsid w:val="00F825A0"/>
    <w:rsid w:val="00F82D12"/>
    <w:rsid w:val="00F878D8"/>
    <w:rsid w:val="00F90D8A"/>
    <w:rsid w:val="00F92154"/>
    <w:rsid w:val="00FA06AC"/>
    <w:rsid w:val="00FA0944"/>
    <w:rsid w:val="00FA0B7A"/>
    <w:rsid w:val="00FA1663"/>
    <w:rsid w:val="00FA1EDF"/>
    <w:rsid w:val="00FA2BA6"/>
    <w:rsid w:val="00FA2F40"/>
    <w:rsid w:val="00FA33B3"/>
    <w:rsid w:val="00FB264B"/>
    <w:rsid w:val="00FB2BD6"/>
    <w:rsid w:val="00FB3809"/>
    <w:rsid w:val="00FB4141"/>
    <w:rsid w:val="00FB43FC"/>
    <w:rsid w:val="00FC0FEB"/>
    <w:rsid w:val="00FC5B95"/>
    <w:rsid w:val="00FD0FED"/>
    <w:rsid w:val="00FD16B9"/>
    <w:rsid w:val="00FD60D6"/>
    <w:rsid w:val="00FD6CAB"/>
    <w:rsid w:val="00FE3F3B"/>
    <w:rsid w:val="00FE4313"/>
    <w:rsid w:val="00FF30D5"/>
    <w:rsid w:val="00FF3CD7"/>
    <w:rsid w:val="00FF4954"/>
    <w:rsid w:val="00FF60B0"/>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4E2343D0"/>
  <w15:docId w15:val="{1346855C-8C1A-45FB-95CD-DFA56CBB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F8"/>
  </w:style>
  <w:style w:type="paragraph" w:styleId="Heading1">
    <w:name w:val="heading 1"/>
    <w:basedOn w:val="Normal"/>
    <w:next w:val="Normal"/>
    <w:link w:val="Heading1Char"/>
    <w:uiPriority w:val="9"/>
    <w:qFormat/>
    <w:rsid w:val="00D478F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78F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478F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478F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478F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478F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478F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478F8"/>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478F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rsid w:val="00B853F9"/>
    <w:pPr>
      <w:numPr>
        <w:numId w:val="2"/>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rsid w:val="00535B54"/>
    <w:pPr>
      <w:numPr>
        <w:numId w:val="1"/>
      </w:numPr>
      <w:contextualSpacing/>
    </w:pPr>
    <w:rPr>
      <w:b/>
    </w:rPr>
  </w:style>
  <w:style w:type="character" w:customStyle="1" w:styleId="Heading4Char">
    <w:name w:val="Heading 4 Char"/>
    <w:basedOn w:val="DefaultParagraphFont"/>
    <w:link w:val="Heading4"/>
    <w:uiPriority w:val="9"/>
    <w:semiHidden/>
    <w:rsid w:val="00D478F8"/>
    <w:rPr>
      <w:rFonts w:asciiTheme="majorHAnsi" w:eastAsiaTheme="majorEastAsia" w:hAnsiTheme="majorHAnsi" w:cstheme="majorBidi"/>
      <w:sz w:val="22"/>
      <w:szCs w:val="22"/>
    </w:rPr>
  </w:style>
  <w:style w:type="character" w:styleId="Emphasis">
    <w:name w:val="Emphasis"/>
    <w:basedOn w:val="DefaultParagraphFont"/>
    <w:uiPriority w:val="20"/>
    <w:qFormat/>
    <w:rsid w:val="00D478F8"/>
    <w:rPr>
      <w:i/>
      <w:iCs/>
    </w:rPr>
  </w:style>
  <w:style w:type="character" w:customStyle="1" w:styleId="Heading5Char">
    <w:name w:val="Heading 5 Char"/>
    <w:basedOn w:val="DefaultParagraphFont"/>
    <w:link w:val="Heading5"/>
    <w:uiPriority w:val="9"/>
    <w:semiHidden/>
    <w:rsid w:val="00D478F8"/>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478F8"/>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478F8"/>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478F8"/>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478F8"/>
    <w:rPr>
      <w:rFonts w:asciiTheme="majorHAnsi" w:eastAsiaTheme="majorEastAsia" w:hAnsiTheme="majorHAnsi" w:cstheme="majorBidi"/>
      <w:b/>
      <w:bCs/>
      <w:i/>
      <w:iCs/>
      <w:color w:val="1F497D" w:themeColor="text2"/>
    </w:rPr>
  </w:style>
  <w:style w:type="paragraph" w:styleId="Title">
    <w:name w:val="Title"/>
    <w:basedOn w:val="Normal"/>
    <w:next w:val="Normal"/>
    <w:link w:val="TitleChar"/>
    <w:uiPriority w:val="10"/>
    <w:qFormat/>
    <w:rsid w:val="00D478F8"/>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478F8"/>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478F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78F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478F8"/>
    <w:rPr>
      <w:i/>
      <w:iCs/>
      <w:color w:val="404040" w:themeColor="text1" w:themeTint="BF"/>
    </w:rPr>
  </w:style>
  <w:style w:type="character" w:styleId="IntenseEmphasis">
    <w:name w:val="Intense Emphasis"/>
    <w:basedOn w:val="DefaultParagraphFont"/>
    <w:uiPriority w:val="21"/>
    <w:qFormat/>
    <w:rsid w:val="00D478F8"/>
    <w:rPr>
      <w:b/>
      <w:bCs/>
      <w:i/>
      <w:iCs/>
    </w:rPr>
  </w:style>
  <w:style w:type="character" w:styleId="Strong">
    <w:name w:val="Strong"/>
    <w:basedOn w:val="DefaultParagraphFont"/>
    <w:uiPriority w:val="22"/>
    <w:qFormat/>
    <w:rsid w:val="00D478F8"/>
    <w:rPr>
      <w:b/>
      <w:bCs/>
    </w:rPr>
  </w:style>
  <w:style w:type="paragraph" w:styleId="Quote">
    <w:name w:val="Quote"/>
    <w:basedOn w:val="Normal"/>
    <w:next w:val="Normal"/>
    <w:link w:val="QuoteChar"/>
    <w:uiPriority w:val="29"/>
    <w:qFormat/>
    <w:rsid w:val="00D478F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478F8"/>
    <w:rPr>
      <w:i/>
      <w:iCs/>
      <w:color w:val="404040" w:themeColor="text1" w:themeTint="BF"/>
    </w:rPr>
  </w:style>
  <w:style w:type="paragraph" w:styleId="IntenseQuote">
    <w:name w:val="Intense Quote"/>
    <w:basedOn w:val="Normal"/>
    <w:next w:val="Normal"/>
    <w:link w:val="IntenseQuoteChar"/>
    <w:uiPriority w:val="30"/>
    <w:qFormat/>
    <w:rsid w:val="00D478F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478F8"/>
    <w:rPr>
      <w:rFonts w:asciiTheme="majorHAnsi" w:eastAsiaTheme="majorEastAsia" w:hAnsiTheme="majorHAnsi" w:cstheme="majorBidi"/>
      <w:color w:val="4F81BD" w:themeColor="accent1"/>
      <w:sz w:val="28"/>
      <w:szCs w:val="28"/>
    </w:rPr>
  </w:style>
  <w:style w:type="character" w:styleId="SubtleReference">
    <w:name w:val="Subtle Reference"/>
    <w:basedOn w:val="DefaultParagraphFont"/>
    <w:uiPriority w:val="31"/>
    <w:qFormat/>
    <w:rsid w:val="00D478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478F8"/>
    <w:rPr>
      <w:b/>
      <w:bCs/>
      <w:smallCaps/>
      <w:spacing w:val="5"/>
      <w:u w:val="single"/>
    </w:rPr>
  </w:style>
  <w:style w:type="character" w:styleId="BookTitle">
    <w:name w:val="Book Title"/>
    <w:basedOn w:val="DefaultParagraphFont"/>
    <w:uiPriority w:val="33"/>
    <w:qFormat/>
    <w:rsid w:val="00D478F8"/>
    <w:rPr>
      <w:b/>
      <w:bCs/>
      <w:smallCaps/>
    </w:rPr>
  </w:style>
  <w:style w:type="paragraph" w:styleId="ListParagraph">
    <w:name w:val="List Paragraph"/>
    <w:basedOn w:val="Normal"/>
    <w:uiPriority w:val="1"/>
    <w:qFormat/>
    <w:rsid w:val="0065214E"/>
    <w:pPr>
      <w:ind w:left="720"/>
      <w:contextualSpacing/>
    </w:pPr>
  </w:style>
  <w:style w:type="paragraph" w:styleId="Caption">
    <w:name w:val="caption"/>
    <w:basedOn w:val="Normal"/>
    <w:next w:val="Normal"/>
    <w:uiPriority w:val="35"/>
    <w:semiHidden/>
    <w:unhideWhenUsed/>
    <w:qFormat/>
    <w:rsid w:val="00D478F8"/>
    <w:pPr>
      <w:spacing w:line="240" w:lineRule="auto"/>
    </w:pPr>
    <w:rPr>
      <w:b/>
      <w:bCs/>
      <w:smallCaps/>
      <w:color w:val="595959" w:themeColor="text1" w:themeTint="A6"/>
      <w:spacing w:val="6"/>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Normal"/>
    <w:uiPriority w:val="39"/>
    <w:semiHidden/>
    <w:unhideWhenUsed/>
    <w:qFormat/>
    <w:rsid w:val="00D478F8"/>
    <w:pPr>
      <w:outlineLvl w:val="9"/>
    </w:p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65214E"/>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rsid w:val="00FD6CAB"/>
    <w:pPr>
      <w:numPr>
        <w:ilvl w:val="1"/>
        <w:numId w:val="2"/>
      </w:numPr>
    </w:pPr>
  </w:style>
  <w:style w:type="character" w:customStyle="1" w:styleId="Heading1Char">
    <w:name w:val="Heading 1 Char"/>
    <w:basedOn w:val="DefaultParagraphFont"/>
    <w:link w:val="Heading1"/>
    <w:uiPriority w:val="9"/>
    <w:rsid w:val="00D478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478F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478F8"/>
    <w:rPr>
      <w:rFonts w:asciiTheme="majorHAnsi" w:eastAsiaTheme="majorEastAsia" w:hAnsiTheme="majorHAnsi" w:cstheme="majorBidi"/>
      <w:color w:val="1F497D" w:themeColor="text2"/>
      <w:sz w:val="24"/>
      <w:szCs w:val="24"/>
    </w:rPr>
  </w:style>
  <w:style w:type="paragraph" w:styleId="NoSpacing">
    <w:name w:val="No Spacing"/>
    <w:uiPriority w:val="1"/>
    <w:qFormat/>
    <w:rsid w:val="00D478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E0ECC20FD457D9F0BBB492BA4C97A"/>
        <w:category>
          <w:name w:val="General"/>
          <w:gallery w:val="placeholder"/>
        </w:category>
        <w:types>
          <w:type w:val="bbPlcHdr"/>
        </w:types>
        <w:behaviors>
          <w:behavior w:val="content"/>
        </w:behaviors>
        <w:guid w:val="{390B7815-D85E-449E-B2D5-49EB17D1597E}"/>
      </w:docPartPr>
      <w:docPartBody>
        <w:p w:rsidR="007B4AC9" w:rsidRDefault="007B4AC9">
          <w:pPr>
            <w:pStyle w:val="64AE0ECC20FD457D9F0BBB492BA4C97A"/>
          </w:pPr>
          <w:r w:rsidRPr="00B853F9">
            <w:rPr>
              <w:rFonts w:eastAsiaTheme="majorEastAsia"/>
            </w:rPr>
            <w:t>Roll call</w:t>
          </w:r>
        </w:p>
      </w:docPartBody>
    </w:docPart>
    <w:docPart>
      <w:docPartPr>
        <w:name w:val="BC33F7A9BACA4E36A2948B1ECF93549B"/>
        <w:category>
          <w:name w:val="General"/>
          <w:gallery w:val="placeholder"/>
        </w:category>
        <w:types>
          <w:type w:val="bbPlcHdr"/>
        </w:types>
        <w:behaviors>
          <w:behavior w:val="content"/>
        </w:behaviors>
        <w:guid w:val="{613BC4AC-7BD4-4965-9A63-24AD859917C6}"/>
      </w:docPartPr>
      <w:docPartBody>
        <w:p w:rsidR="007B4AC9" w:rsidRDefault="007B4AC9">
          <w:pPr>
            <w:pStyle w:val="BC33F7A9BACA4E36A2948B1ECF93549B"/>
          </w:pPr>
          <w:r w:rsidRPr="00B565D8">
            <w:rPr>
              <w:rStyle w:val="Emphasis"/>
            </w:rPr>
            <w:t>Secretary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C9"/>
    <w:rsid w:val="000053E2"/>
    <w:rsid w:val="00054B18"/>
    <w:rsid w:val="00092123"/>
    <w:rsid w:val="000954AE"/>
    <w:rsid w:val="00095804"/>
    <w:rsid w:val="000F05E3"/>
    <w:rsid w:val="0013054F"/>
    <w:rsid w:val="0014383A"/>
    <w:rsid w:val="0016445F"/>
    <w:rsid w:val="001F2A06"/>
    <w:rsid w:val="00216E25"/>
    <w:rsid w:val="00237681"/>
    <w:rsid w:val="003379DD"/>
    <w:rsid w:val="00353F90"/>
    <w:rsid w:val="004E2156"/>
    <w:rsid w:val="004F67AC"/>
    <w:rsid w:val="005206E3"/>
    <w:rsid w:val="005361C9"/>
    <w:rsid w:val="006063DE"/>
    <w:rsid w:val="0063096F"/>
    <w:rsid w:val="00634C83"/>
    <w:rsid w:val="00692150"/>
    <w:rsid w:val="006D0834"/>
    <w:rsid w:val="006E092E"/>
    <w:rsid w:val="007433B5"/>
    <w:rsid w:val="00771E5C"/>
    <w:rsid w:val="007A61F1"/>
    <w:rsid w:val="007B4AC9"/>
    <w:rsid w:val="00804414"/>
    <w:rsid w:val="008302A8"/>
    <w:rsid w:val="009158F8"/>
    <w:rsid w:val="00922BD2"/>
    <w:rsid w:val="009A2814"/>
    <w:rsid w:val="009C4A10"/>
    <w:rsid w:val="00A303E5"/>
    <w:rsid w:val="00A66A05"/>
    <w:rsid w:val="00A8055A"/>
    <w:rsid w:val="00AC4EFC"/>
    <w:rsid w:val="00AF69F2"/>
    <w:rsid w:val="00B91851"/>
    <w:rsid w:val="00BB1F4A"/>
    <w:rsid w:val="00C22B1D"/>
    <w:rsid w:val="00C44D9D"/>
    <w:rsid w:val="00C505C0"/>
    <w:rsid w:val="00C560D2"/>
    <w:rsid w:val="00CC737D"/>
    <w:rsid w:val="00DB2B39"/>
    <w:rsid w:val="00DC73F8"/>
    <w:rsid w:val="00E423FE"/>
    <w:rsid w:val="00E72090"/>
    <w:rsid w:val="00E85B33"/>
    <w:rsid w:val="00EA2DCE"/>
    <w:rsid w:val="00F268A9"/>
    <w:rsid w:val="00FE3F3B"/>
    <w:rsid w:val="00FE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595959" w:themeColor="text1" w:themeTint="A6"/>
    </w:rPr>
  </w:style>
  <w:style w:type="character" w:styleId="Emphasis">
    <w:name w:val="Emphasis"/>
    <w:basedOn w:val="DefaultParagraphFont"/>
    <w:uiPriority w:val="15"/>
    <w:qFormat/>
    <w:rsid w:val="00E423FE"/>
    <w:rPr>
      <w:b w:val="0"/>
      <w:i w:val="0"/>
      <w:iCs/>
      <w:color w:val="595959" w:themeColor="text1" w:themeTint="A6"/>
    </w:rPr>
  </w:style>
  <w:style w:type="paragraph" w:customStyle="1" w:styleId="64AE0ECC20FD457D9F0BBB492BA4C97A">
    <w:name w:val="64AE0ECC20FD457D9F0BBB492BA4C97A"/>
  </w:style>
  <w:style w:type="paragraph" w:customStyle="1" w:styleId="BC33F7A9BACA4E36A2948B1ECF93549B">
    <w:name w:val="BC33F7A9BACA4E36A2948B1ECF935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DCB8DBB87F84781414481D34343E8" ma:contentTypeVersion="0" ma:contentTypeDescription="Create a new document." ma:contentTypeScope="" ma:versionID="441d329e6681a8d730430deb639e555f">
  <xsd:schema xmlns:xsd="http://www.w3.org/2001/XMLSchema" xmlns:xs="http://www.w3.org/2001/XMLSchema" xmlns:p="http://schemas.microsoft.com/office/2006/metadata/properties" targetNamespace="http://schemas.microsoft.com/office/2006/metadata/properties" ma:root="true" ma:fieldsID="104fafc0a1f036d7deab07eb17a4df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D4F6A-E268-4FA6-AE9B-7B9C93E2009C}">
  <ds:schemaRefs>
    <ds:schemaRef ds:uri="http://schemas.microsoft.com/sharepoint/v3/contenttype/forms"/>
  </ds:schemaRefs>
</ds:datastoreItem>
</file>

<file path=customXml/itemProps3.xml><?xml version="1.0" encoding="utf-8"?>
<ds:datastoreItem xmlns:ds="http://schemas.openxmlformats.org/officeDocument/2006/customXml" ds:itemID="{91538034-F218-4A7F-814A-0A218AC6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877F6C-8DA2-4FC1-A57A-9CA4DD0773D5}">
  <ds:schemaRefs>
    <ds:schemaRef ds:uri="http://schemas.openxmlformats.org/officeDocument/2006/bibliography"/>
  </ds:schemaRefs>
</ds:datastoreItem>
</file>

<file path=customXml/itemProps5.xml><?xml version="1.0" encoding="utf-8"?>
<ds:datastoreItem xmlns:ds="http://schemas.openxmlformats.org/officeDocument/2006/customXml" ds:itemID="{A83E14D5-BA93-43F3-A8D9-E94E73A64C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457</TotalTime>
  <Pages>4</Pages>
  <Words>1129</Words>
  <Characters>6148</Characters>
  <Application>Microsoft Office Word</Application>
  <DocSecurity>0</DocSecurity>
  <Lines>153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LeClaire</dc:creator>
  <cp:keywords/>
  <dc:description>Village Clerk, Stacey Hartwell,</dc:description>
  <cp:lastModifiedBy>Stacey Hartwell</cp:lastModifiedBy>
  <cp:revision>13</cp:revision>
  <cp:lastPrinted>2026-05-26T20:28:00Z</cp:lastPrinted>
  <dcterms:created xsi:type="dcterms:W3CDTF">2026-05-20T22:00:00Z</dcterms:created>
  <dcterms:modified xsi:type="dcterms:W3CDTF">2026-05-26T20:29:00Z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0x010100D9EDCB8DBB87F84781414481D34343E8</vt:lpwstr>
  </property>
</Properties>
</file>