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D80F" w14:textId="18C34052" w:rsidR="00275260" w:rsidRPr="002C35DB" w:rsidRDefault="00275CCB" w:rsidP="006D198F">
      <w:pPr>
        <w:pStyle w:val="Heading1"/>
        <w:jc w:val="center"/>
      </w:pPr>
      <w:r>
        <w:t>VILLAGE OF PEOTONE</w:t>
      </w:r>
    </w:p>
    <w:p w14:paraId="71B6B22E" w14:textId="487EE292" w:rsidR="00275260" w:rsidRPr="007C4C8D" w:rsidRDefault="0032339A" w:rsidP="00175136">
      <w:pPr>
        <w:pStyle w:val="Heading1"/>
        <w:jc w:val="center"/>
      </w:pPr>
      <w:r>
        <w:t>REGULAR</w:t>
      </w:r>
      <w:r w:rsidR="00AE791F">
        <w:t xml:space="preserve"> </w:t>
      </w:r>
      <w:r w:rsidR="003C09DA">
        <w:t>VILLAGE BOARD</w:t>
      </w:r>
    </w:p>
    <w:p w14:paraId="196A1586" w14:textId="6605AFDB" w:rsidR="00160FAE" w:rsidRPr="00160FAE" w:rsidRDefault="00BE0A1D" w:rsidP="006503D7">
      <w:pPr>
        <w:pStyle w:val="Date"/>
      </w:pPr>
      <w:r>
        <w:t>M</w:t>
      </w:r>
      <w:r w:rsidR="00873E36">
        <w:t>inutes of</w:t>
      </w:r>
      <w:r w:rsidR="00A56003">
        <w:t xml:space="preserve"> </w:t>
      </w:r>
      <w:r w:rsidR="008523BC">
        <w:t>April 13</w:t>
      </w:r>
      <w:r w:rsidR="00CC49BA">
        <w:t>, 202</w:t>
      </w:r>
      <w:r w:rsidR="00956A0C">
        <w:t>6</w:t>
      </w:r>
    </w:p>
    <w:p w14:paraId="3DBFDCAF" w14:textId="01A2564D" w:rsidR="00B55E0A" w:rsidRPr="001B79BD" w:rsidRDefault="00E52237" w:rsidP="0036228E">
      <w:pPr>
        <w:pStyle w:val="ListNumber"/>
        <w:rPr>
          <w:sz w:val="24"/>
          <w:szCs w:val="24"/>
        </w:rPr>
      </w:pPr>
      <w:r w:rsidRPr="001B79BD">
        <w:rPr>
          <w:rFonts w:eastAsiaTheme="majorEastAsia"/>
          <w:sz w:val="24"/>
          <w:szCs w:val="24"/>
        </w:rPr>
        <w:t xml:space="preserve">The Pledge of </w:t>
      </w:r>
      <w:r w:rsidR="00E57176" w:rsidRPr="001B79BD">
        <w:rPr>
          <w:rFonts w:eastAsiaTheme="majorEastAsia"/>
          <w:sz w:val="24"/>
          <w:szCs w:val="24"/>
        </w:rPr>
        <w:t>Allegiance</w:t>
      </w:r>
      <w:r w:rsidR="00A67948" w:rsidRPr="001B79BD">
        <w:rPr>
          <w:rFonts w:eastAsiaTheme="majorEastAsia"/>
          <w:sz w:val="24"/>
          <w:szCs w:val="24"/>
        </w:rPr>
        <w:t xml:space="preserve"> was led by </w:t>
      </w:r>
      <w:r w:rsidR="009E23F6" w:rsidRPr="001B79BD">
        <w:rPr>
          <w:rFonts w:eastAsiaTheme="majorEastAsia"/>
          <w:sz w:val="24"/>
          <w:szCs w:val="24"/>
        </w:rPr>
        <w:t xml:space="preserve">Mayor </w:t>
      </w:r>
      <w:r w:rsidR="00F43205">
        <w:rPr>
          <w:rFonts w:eastAsiaTheme="majorEastAsia"/>
          <w:sz w:val="24"/>
          <w:szCs w:val="24"/>
        </w:rPr>
        <w:t>Vieaux</w:t>
      </w:r>
      <w:r w:rsidR="00D643FA" w:rsidRPr="001B79BD">
        <w:rPr>
          <w:rFonts w:eastAsiaTheme="majorEastAsia"/>
          <w:sz w:val="24"/>
          <w:szCs w:val="24"/>
        </w:rPr>
        <w:t xml:space="preserve"> </w:t>
      </w:r>
      <w:r w:rsidR="00BA0081" w:rsidRPr="001B79BD">
        <w:rPr>
          <w:rFonts w:eastAsiaTheme="majorEastAsia"/>
          <w:sz w:val="24"/>
          <w:szCs w:val="24"/>
        </w:rPr>
        <w:t>at 6:00 pm.</w:t>
      </w:r>
    </w:p>
    <w:p w14:paraId="7BC60F65" w14:textId="77777777" w:rsidR="0015180F" w:rsidRPr="001B79BD" w:rsidRDefault="00327215" w:rsidP="0036228E">
      <w:pPr>
        <w:pStyle w:val="ListNumber"/>
        <w:rPr>
          <w:sz w:val="24"/>
          <w:szCs w:val="24"/>
        </w:rPr>
      </w:pPr>
      <w:sdt>
        <w:sdtPr>
          <w:rPr>
            <w:rFonts w:eastAsiaTheme="majorEastAsia"/>
            <w:sz w:val="24"/>
            <w:szCs w:val="24"/>
          </w:rPr>
          <w:alias w:val="Roll call:"/>
          <w:tag w:val="Roll call:"/>
          <w:id w:val="568842732"/>
          <w:placeholder>
            <w:docPart w:val="64AE0ECC20FD457D9F0BBB492BA4C97A"/>
          </w:placeholder>
          <w:temporary/>
          <w:showingPlcHdr/>
          <w15:appearance w15:val="hidden"/>
        </w:sdtPr>
        <w:sdtEndPr>
          <w:rPr>
            <w:rFonts w:eastAsiaTheme="minorEastAsia"/>
          </w:rPr>
        </w:sdtEndPr>
        <w:sdtContent>
          <w:r w:rsidR="009F4E19" w:rsidRPr="001B79BD">
            <w:rPr>
              <w:rFonts w:eastAsiaTheme="majorEastAsia"/>
              <w:sz w:val="24"/>
              <w:szCs w:val="24"/>
            </w:rPr>
            <w:t>Roll call</w:t>
          </w:r>
        </w:sdtContent>
      </w:sdt>
    </w:p>
    <w:bookmarkStart w:id="0" w:name="_Hlk134620045"/>
    <w:p w14:paraId="4AE27795" w14:textId="1D8A6BB9" w:rsidR="003E79E9" w:rsidRDefault="00327215" w:rsidP="003A5CB4">
      <w:pPr>
        <w:pStyle w:val="ListNumber"/>
        <w:numPr>
          <w:ilvl w:val="0"/>
          <w:numId w:val="0"/>
        </w:numPr>
        <w:ind w:left="173"/>
        <w:rPr>
          <w:b w:val="0"/>
          <w:bCs/>
          <w:sz w:val="24"/>
          <w:szCs w:val="24"/>
        </w:rPr>
      </w:pPr>
      <w:sdt>
        <w:sdtPr>
          <w:rPr>
            <w:b w:val="0"/>
            <w:bCs/>
            <w:sz w:val="24"/>
            <w:szCs w:val="24"/>
          </w:rPr>
          <w:alias w:val="Enter secretary name:"/>
          <w:tag w:val="Enter secretary name:"/>
          <w:id w:val="-1785413358"/>
          <w:placeholder>
            <w:docPart w:val="BC33F7A9BACA4E36A2948B1ECF93549B"/>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B02865">
            <w:rPr>
              <w:b w:val="0"/>
              <w:bCs/>
              <w:sz w:val="24"/>
              <w:szCs w:val="24"/>
            </w:rPr>
            <w:t>Village Clerk, Stacey Hartwell,</w:t>
          </w:r>
        </w:sdtContent>
      </w:sdt>
      <w:r w:rsidR="009F4E19" w:rsidRPr="001B79BD">
        <w:rPr>
          <w:b w:val="0"/>
          <w:bCs/>
          <w:sz w:val="24"/>
          <w:szCs w:val="24"/>
        </w:rPr>
        <w:t xml:space="preserve"> </w:t>
      </w:r>
      <w:r w:rsidR="0080759F" w:rsidRPr="001B79BD">
        <w:rPr>
          <w:b w:val="0"/>
          <w:bCs/>
          <w:sz w:val="24"/>
          <w:szCs w:val="24"/>
        </w:rPr>
        <w:t xml:space="preserve">conducted the roll call and </w:t>
      </w:r>
      <w:r w:rsidR="00E233D6">
        <w:rPr>
          <w:b w:val="0"/>
          <w:bCs/>
          <w:sz w:val="24"/>
          <w:szCs w:val="24"/>
        </w:rPr>
        <w:t xml:space="preserve">the </w:t>
      </w:r>
      <w:r w:rsidR="0080759F" w:rsidRPr="001B79BD">
        <w:rPr>
          <w:b w:val="0"/>
          <w:bCs/>
          <w:sz w:val="24"/>
          <w:szCs w:val="24"/>
        </w:rPr>
        <w:t>following persons were present:</w:t>
      </w:r>
      <w:r w:rsidR="00361DEE" w:rsidRPr="001B79BD">
        <w:rPr>
          <w:b w:val="0"/>
          <w:bCs/>
          <w:sz w:val="24"/>
          <w:szCs w:val="24"/>
        </w:rPr>
        <w:t xml:space="preserve"> </w:t>
      </w:r>
      <w:r w:rsidR="00263D8E">
        <w:rPr>
          <w:b w:val="0"/>
          <w:bCs/>
          <w:sz w:val="24"/>
          <w:szCs w:val="24"/>
        </w:rPr>
        <w:t xml:space="preserve">Mayor Vieaux, </w:t>
      </w:r>
      <w:r w:rsidR="00AC01E1">
        <w:rPr>
          <w:b w:val="0"/>
          <w:bCs/>
          <w:sz w:val="24"/>
          <w:szCs w:val="24"/>
        </w:rPr>
        <w:t xml:space="preserve">Trustee Bowden, </w:t>
      </w:r>
      <w:r w:rsidR="001D68C0">
        <w:rPr>
          <w:b w:val="0"/>
          <w:bCs/>
          <w:sz w:val="24"/>
          <w:szCs w:val="24"/>
        </w:rPr>
        <w:t xml:space="preserve">Trustee Hudson, </w:t>
      </w:r>
      <w:r w:rsidR="00AC01E1">
        <w:rPr>
          <w:b w:val="0"/>
          <w:bCs/>
          <w:sz w:val="24"/>
          <w:szCs w:val="24"/>
        </w:rPr>
        <w:t xml:space="preserve">Trustee Richards, </w:t>
      </w:r>
      <w:r w:rsidR="008013FF">
        <w:rPr>
          <w:b w:val="0"/>
          <w:bCs/>
          <w:sz w:val="24"/>
          <w:szCs w:val="24"/>
        </w:rPr>
        <w:t>Trustee Sandberg</w:t>
      </w:r>
      <w:r w:rsidR="008523BC">
        <w:rPr>
          <w:b w:val="0"/>
          <w:bCs/>
          <w:sz w:val="24"/>
          <w:szCs w:val="24"/>
        </w:rPr>
        <w:t xml:space="preserve">, </w:t>
      </w:r>
      <w:r w:rsidR="002B41DB">
        <w:rPr>
          <w:b w:val="0"/>
          <w:bCs/>
          <w:sz w:val="24"/>
          <w:szCs w:val="24"/>
        </w:rPr>
        <w:t>Trustee Sluis</w:t>
      </w:r>
      <w:r w:rsidR="008523BC">
        <w:rPr>
          <w:b w:val="0"/>
          <w:bCs/>
          <w:sz w:val="24"/>
          <w:szCs w:val="24"/>
        </w:rPr>
        <w:t xml:space="preserve"> and Trustee Strba</w:t>
      </w:r>
      <w:r w:rsidR="00217E1B">
        <w:rPr>
          <w:b w:val="0"/>
          <w:bCs/>
          <w:sz w:val="24"/>
          <w:szCs w:val="24"/>
        </w:rPr>
        <w:t>.</w:t>
      </w:r>
      <w:r w:rsidR="00264191">
        <w:rPr>
          <w:b w:val="0"/>
          <w:bCs/>
          <w:sz w:val="24"/>
          <w:szCs w:val="24"/>
        </w:rPr>
        <w:t xml:space="preserve"> </w:t>
      </w:r>
      <w:r w:rsidR="00E321D2">
        <w:rPr>
          <w:b w:val="0"/>
          <w:bCs/>
          <w:sz w:val="24"/>
          <w:szCs w:val="24"/>
        </w:rPr>
        <w:t xml:space="preserve"> </w:t>
      </w:r>
      <w:r w:rsidR="006A73B5">
        <w:rPr>
          <w:b w:val="0"/>
          <w:bCs/>
          <w:sz w:val="24"/>
          <w:szCs w:val="24"/>
        </w:rPr>
        <w:t>Also</w:t>
      </w:r>
      <w:r w:rsidR="00086FCF">
        <w:rPr>
          <w:b w:val="0"/>
          <w:bCs/>
          <w:sz w:val="24"/>
          <w:szCs w:val="24"/>
        </w:rPr>
        <w:t xml:space="preserve"> present </w:t>
      </w:r>
      <w:r w:rsidR="00322C23">
        <w:rPr>
          <w:b w:val="0"/>
          <w:bCs/>
          <w:sz w:val="24"/>
          <w:szCs w:val="24"/>
        </w:rPr>
        <w:t>w</w:t>
      </w:r>
      <w:r w:rsidR="008523BC">
        <w:rPr>
          <w:b w:val="0"/>
          <w:bCs/>
          <w:sz w:val="24"/>
          <w:szCs w:val="24"/>
        </w:rPr>
        <w:t>ere</w:t>
      </w:r>
      <w:r w:rsidR="00731806">
        <w:rPr>
          <w:b w:val="0"/>
          <w:bCs/>
          <w:sz w:val="24"/>
          <w:szCs w:val="24"/>
        </w:rPr>
        <w:t xml:space="preserve"> </w:t>
      </w:r>
      <w:r w:rsidR="00D11C5F">
        <w:rPr>
          <w:b w:val="0"/>
          <w:bCs/>
          <w:sz w:val="24"/>
          <w:szCs w:val="24"/>
        </w:rPr>
        <w:t xml:space="preserve">Village Administrator Palmer, </w:t>
      </w:r>
      <w:r w:rsidR="008013FF">
        <w:rPr>
          <w:b w:val="0"/>
          <w:bCs/>
          <w:sz w:val="24"/>
          <w:szCs w:val="24"/>
        </w:rPr>
        <w:t>Village Attorney</w:t>
      </w:r>
      <w:r w:rsidR="00373F1A">
        <w:rPr>
          <w:b w:val="0"/>
          <w:bCs/>
          <w:sz w:val="24"/>
          <w:szCs w:val="24"/>
        </w:rPr>
        <w:t xml:space="preserve"> </w:t>
      </w:r>
      <w:r w:rsidR="008523BC">
        <w:rPr>
          <w:b w:val="0"/>
          <w:bCs/>
          <w:sz w:val="24"/>
          <w:szCs w:val="24"/>
        </w:rPr>
        <w:t>Bartley</w:t>
      </w:r>
      <w:r w:rsidR="00A52F81">
        <w:rPr>
          <w:b w:val="0"/>
          <w:bCs/>
          <w:sz w:val="24"/>
          <w:szCs w:val="24"/>
        </w:rPr>
        <w:t>, Police Chief DeMik</w:t>
      </w:r>
      <w:r w:rsidR="008523BC">
        <w:rPr>
          <w:b w:val="0"/>
          <w:bCs/>
          <w:sz w:val="24"/>
          <w:szCs w:val="24"/>
        </w:rPr>
        <w:t xml:space="preserve"> </w:t>
      </w:r>
      <w:r w:rsidR="00A52F81">
        <w:rPr>
          <w:b w:val="0"/>
          <w:bCs/>
          <w:sz w:val="24"/>
          <w:szCs w:val="24"/>
        </w:rPr>
        <w:t>and Public Works Manager Hennke</w:t>
      </w:r>
      <w:r w:rsidR="00063D43">
        <w:rPr>
          <w:b w:val="0"/>
          <w:bCs/>
          <w:sz w:val="24"/>
          <w:szCs w:val="24"/>
        </w:rPr>
        <w:t>.</w:t>
      </w:r>
      <w:r w:rsidR="004B2C04">
        <w:rPr>
          <w:b w:val="0"/>
          <w:bCs/>
          <w:sz w:val="24"/>
          <w:szCs w:val="24"/>
        </w:rPr>
        <w:t xml:space="preserve"> </w:t>
      </w:r>
    </w:p>
    <w:bookmarkEnd w:id="0"/>
    <w:p w14:paraId="6B2CFE98" w14:textId="6EFE4F59" w:rsidR="003D08D7" w:rsidRPr="00F40697" w:rsidRDefault="008D5965" w:rsidP="00474B34">
      <w:pPr>
        <w:pStyle w:val="ListNumber"/>
        <w:rPr>
          <w:b w:val="0"/>
          <w:bCs/>
          <w:sz w:val="24"/>
          <w:szCs w:val="24"/>
        </w:rPr>
      </w:pPr>
      <w:r>
        <w:rPr>
          <w:sz w:val="24"/>
          <w:szCs w:val="24"/>
        </w:rPr>
        <w:t>Public Comments:</w:t>
      </w:r>
      <w:r w:rsidR="00AF7181">
        <w:rPr>
          <w:sz w:val="24"/>
          <w:szCs w:val="24"/>
        </w:rPr>
        <w:t xml:space="preserve"> </w:t>
      </w:r>
      <w:r w:rsidR="006E2FA4">
        <w:rPr>
          <w:b w:val="0"/>
          <w:bCs/>
          <w:sz w:val="24"/>
          <w:szCs w:val="24"/>
        </w:rPr>
        <w:t>John Kiefner from Manhattan</w:t>
      </w:r>
      <w:r w:rsidR="009D64B7">
        <w:rPr>
          <w:b w:val="0"/>
          <w:bCs/>
          <w:sz w:val="24"/>
          <w:szCs w:val="24"/>
        </w:rPr>
        <w:t xml:space="preserve">, </w:t>
      </w:r>
      <w:r w:rsidR="006E2FA4">
        <w:rPr>
          <w:b w:val="0"/>
          <w:bCs/>
          <w:sz w:val="24"/>
          <w:szCs w:val="24"/>
        </w:rPr>
        <w:t>who serves on the Will County Planning &amp; Zoning Commission</w:t>
      </w:r>
      <w:r w:rsidR="009D64B7">
        <w:rPr>
          <w:b w:val="0"/>
          <w:bCs/>
          <w:sz w:val="24"/>
          <w:szCs w:val="24"/>
        </w:rPr>
        <w:t xml:space="preserve">, </w:t>
      </w:r>
      <w:r w:rsidR="006E2FA4">
        <w:rPr>
          <w:b w:val="0"/>
          <w:bCs/>
          <w:sz w:val="24"/>
          <w:szCs w:val="24"/>
        </w:rPr>
        <w:t xml:space="preserve">spoke about his concerns about a farmland preservation program focusing on saving open spaces other than forest preserve lands, he encouraged creating a resolution with hopes of promoting the idea.  Peotone resident, Bruce </w:t>
      </w:r>
      <w:proofErr w:type="gramStart"/>
      <w:r w:rsidR="006E2FA4">
        <w:rPr>
          <w:b w:val="0"/>
          <w:bCs/>
          <w:sz w:val="24"/>
          <w:szCs w:val="24"/>
        </w:rPr>
        <w:t>Mateer</w:t>
      </w:r>
      <w:proofErr w:type="gramEnd"/>
      <w:r w:rsidR="006E2FA4">
        <w:rPr>
          <w:b w:val="0"/>
          <w:bCs/>
          <w:sz w:val="24"/>
          <w:szCs w:val="24"/>
        </w:rPr>
        <w:t xml:space="preserve"> recently moved to Peotone and purchased a new construction home,</w:t>
      </w:r>
      <w:r w:rsidR="009D64B7">
        <w:rPr>
          <w:b w:val="0"/>
          <w:bCs/>
          <w:sz w:val="24"/>
          <w:szCs w:val="24"/>
        </w:rPr>
        <w:t xml:space="preserve"> </w:t>
      </w:r>
      <w:r w:rsidR="006E2FA4">
        <w:rPr>
          <w:b w:val="0"/>
          <w:bCs/>
          <w:sz w:val="24"/>
          <w:szCs w:val="24"/>
        </w:rPr>
        <w:t>he spoke about his concerns regarding the pricing/costs of sod to meet landscaping requirements.</w:t>
      </w:r>
    </w:p>
    <w:p w14:paraId="1E21C5F5" w14:textId="3E291F35" w:rsidR="002E58B9" w:rsidRDefault="000C02EC" w:rsidP="00D478F8">
      <w:pPr>
        <w:pStyle w:val="ListNumber"/>
        <w:rPr>
          <w:sz w:val="24"/>
          <w:szCs w:val="24"/>
        </w:rPr>
      </w:pPr>
      <w:r w:rsidRPr="00F7516F">
        <w:rPr>
          <w:bCs/>
          <w:sz w:val="24"/>
          <w:szCs w:val="24"/>
        </w:rPr>
        <w:t>Approval</w:t>
      </w:r>
      <w:r w:rsidR="0040468B" w:rsidRPr="00F7516F">
        <w:rPr>
          <w:rFonts w:eastAsiaTheme="majorEastAsia"/>
          <w:sz w:val="24"/>
          <w:szCs w:val="24"/>
        </w:rPr>
        <w:t xml:space="preserve"> of Consent Agenda</w:t>
      </w:r>
      <w:r w:rsidR="00B9697D" w:rsidRPr="00F7516F">
        <w:rPr>
          <w:rFonts w:eastAsiaTheme="majorEastAsia"/>
          <w:sz w:val="24"/>
          <w:szCs w:val="24"/>
        </w:rPr>
        <w:t>:</w:t>
      </w:r>
      <w:r w:rsidR="00787D76" w:rsidRPr="00F7516F">
        <w:rPr>
          <w:sz w:val="24"/>
          <w:szCs w:val="24"/>
        </w:rPr>
        <w:t xml:space="preserve"> </w:t>
      </w:r>
    </w:p>
    <w:p w14:paraId="2DB54D7B" w14:textId="69240A1F" w:rsidR="00D478F8" w:rsidRDefault="00B4638A" w:rsidP="00892484">
      <w:pPr>
        <w:pStyle w:val="NoSpacing"/>
        <w:numPr>
          <w:ilvl w:val="0"/>
          <w:numId w:val="7"/>
        </w:numPr>
        <w:rPr>
          <w:sz w:val="24"/>
          <w:szCs w:val="24"/>
        </w:rPr>
      </w:pPr>
      <w:r w:rsidRPr="001B79BD">
        <w:rPr>
          <w:sz w:val="24"/>
          <w:szCs w:val="24"/>
        </w:rPr>
        <w:t>Approve</w:t>
      </w:r>
      <w:r w:rsidR="002F545B">
        <w:rPr>
          <w:sz w:val="24"/>
          <w:szCs w:val="24"/>
        </w:rPr>
        <w:t xml:space="preserve"> </w:t>
      </w:r>
      <w:r w:rsidRPr="001B79BD">
        <w:rPr>
          <w:sz w:val="24"/>
          <w:szCs w:val="24"/>
        </w:rPr>
        <w:t xml:space="preserve">Minutes of </w:t>
      </w:r>
      <w:proofErr w:type="gramStart"/>
      <w:r w:rsidRPr="001B79BD">
        <w:rPr>
          <w:sz w:val="24"/>
          <w:szCs w:val="24"/>
        </w:rPr>
        <w:t>the</w:t>
      </w:r>
      <w:r w:rsidR="0032339A">
        <w:rPr>
          <w:sz w:val="24"/>
          <w:szCs w:val="24"/>
        </w:rPr>
        <w:t xml:space="preserve"> </w:t>
      </w:r>
      <w:r w:rsidR="008523BC">
        <w:rPr>
          <w:sz w:val="24"/>
          <w:szCs w:val="24"/>
        </w:rPr>
        <w:t>March</w:t>
      </w:r>
      <w:proofErr w:type="gramEnd"/>
      <w:r w:rsidR="008523BC">
        <w:rPr>
          <w:sz w:val="24"/>
          <w:szCs w:val="24"/>
        </w:rPr>
        <w:t xml:space="preserve"> 23</w:t>
      </w:r>
      <w:r w:rsidR="00CC49BA">
        <w:rPr>
          <w:sz w:val="24"/>
          <w:szCs w:val="24"/>
        </w:rPr>
        <w:t>, 202</w:t>
      </w:r>
      <w:r w:rsidR="00956A0C">
        <w:rPr>
          <w:sz w:val="24"/>
          <w:szCs w:val="24"/>
        </w:rPr>
        <w:t>6</w:t>
      </w:r>
      <w:r w:rsidR="00E74A43" w:rsidRPr="001B79BD">
        <w:rPr>
          <w:sz w:val="24"/>
          <w:szCs w:val="24"/>
        </w:rPr>
        <w:t>,</w:t>
      </w:r>
      <w:r w:rsidRPr="001B79BD">
        <w:rPr>
          <w:sz w:val="24"/>
          <w:szCs w:val="24"/>
        </w:rPr>
        <w:t xml:space="preserve"> Regular Village Board meeting</w:t>
      </w:r>
    </w:p>
    <w:p w14:paraId="655FD6E0" w14:textId="71F36D31" w:rsidR="005E59E4" w:rsidRDefault="005E59E4" w:rsidP="00892484">
      <w:pPr>
        <w:pStyle w:val="NoSpacing"/>
        <w:numPr>
          <w:ilvl w:val="0"/>
          <w:numId w:val="7"/>
        </w:numPr>
        <w:rPr>
          <w:sz w:val="24"/>
          <w:szCs w:val="24"/>
        </w:rPr>
      </w:pPr>
      <w:proofErr w:type="gramStart"/>
      <w:r>
        <w:rPr>
          <w:sz w:val="24"/>
          <w:szCs w:val="24"/>
        </w:rPr>
        <w:t>Approve</w:t>
      </w:r>
      <w:proofErr w:type="gramEnd"/>
      <w:r>
        <w:rPr>
          <w:sz w:val="24"/>
          <w:szCs w:val="24"/>
        </w:rPr>
        <w:t xml:space="preserve"> </w:t>
      </w:r>
      <w:r w:rsidR="009F4D80">
        <w:rPr>
          <w:sz w:val="24"/>
          <w:szCs w:val="24"/>
        </w:rPr>
        <w:t>Payroll/Accounts Payable</w:t>
      </w:r>
    </w:p>
    <w:p w14:paraId="2A2CDA83" w14:textId="1698928C" w:rsidR="008523BC" w:rsidRDefault="008523BC" w:rsidP="00892484">
      <w:pPr>
        <w:pStyle w:val="NoSpacing"/>
        <w:numPr>
          <w:ilvl w:val="0"/>
          <w:numId w:val="7"/>
        </w:numPr>
        <w:rPr>
          <w:sz w:val="24"/>
          <w:szCs w:val="24"/>
        </w:rPr>
      </w:pPr>
      <w:r>
        <w:rPr>
          <w:sz w:val="24"/>
          <w:szCs w:val="24"/>
        </w:rPr>
        <w:t xml:space="preserve">Approve Special Event Permit, Hansen’s Dugout/Peotone Bowl, Car Cruise Night, 210 N. Second, May 28, June 11, June 25, July 9, July 23, August 6, August 20, </w:t>
      </w:r>
      <w:r w:rsidR="00C917AE">
        <w:rPr>
          <w:sz w:val="24"/>
          <w:szCs w:val="24"/>
        </w:rPr>
        <w:t>September 3, September 17, October 1, October 15, October 29, 2026, 5pm-8pm</w:t>
      </w:r>
    </w:p>
    <w:p w14:paraId="44DE5700" w14:textId="448142D7" w:rsidR="00C917AE" w:rsidRDefault="00C917AE" w:rsidP="00892484">
      <w:pPr>
        <w:pStyle w:val="NoSpacing"/>
        <w:numPr>
          <w:ilvl w:val="0"/>
          <w:numId w:val="7"/>
        </w:numPr>
        <w:rPr>
          <w:sz w:val="24"/>
          <w:szCs w:val="24"/>
        </w:rPr>
      </w:pPr>
      <w:r>
        <w:rPr>
          <w:sz w:val="24"/>
          <w:szCs w:val="24"/>
        </w:rPr>
        <w:t>Approve Special Event Permit and One Day Liquor License, Hansen’s Dugout/Peotone Bowl, Live Entertainment/Barn Burner 2026, 210 N. Second St., September 5, 2026, Noon-11pm, with Street Closure on Second St. from Crawford St. to North St.</w:t>
      </w:r>
    </w:p>
    <w:p w14:paraId="222A3F1F" w14:textId="4EAFF61C" w:rsidR="00C917AE" w:rsidRDefault="00C917AE" w:rsidP="00892484">
      <w:pPr>
        <w:pStyle w:val="NoSpacing"/>
        <w:numPr>
          <w:ilvl w:val="0"/>
          <w:numId w:val="7"/>
        </w:numPr>
        <w:rPr>
          <w:sz w:val="24"/>
          <w:szCs w:val="24"/>
        </w:rPr>
      </w:pPr>
      <w:r>
        <w:rPr>
          <w:sz w:val="24"/>
          <w:szCs w:val="24"/>
        </w:rPr>
        <w:t>Approve Special Event Permit and One Day Liquor License, Peotone Chamber of Commerce, Sip N Stroll 2026, Downtown Peotone, September 10, 2026/Rain Date September 17, 2026, Evening-Time TBD, with Street Closure on Main St. from First St. to Railroad St. and Second St. from Main St. to Crawford St. Including part of North St. towards Railroad St. and request to waive fee for One Day Liquor License</w:t>
      </w:r>
    </w:p>
    <w:p w14:paraId="345C6BCA" w14:textId="1AB7A5BD" w:rsidR="00C917AE" w:rsidRDefault="00FA2F40" w:rsidP="00892484">
      <w:pPr>
        <w:pStyle w:val="NoSpacing"/>
        <w:numPr>
          <w:ilvl w:val="0"/>
          <w:numId w:val="7"/>
        </w:numPr>
        <w:rPr>
          <w:sz w:val="24"/>
          <w:szCs w:val="24"/>
        </w:rPr>
      </w:pPr>
      <w:r>
        <w:rPr>
          <w:sz w:val="24"/>
          <w:szCs w:val="24"/>
        </w:rPr>
        <w:t xml:space="preserve">Approve Special Event, DV Ents Inc-Game </w:t>
      </w:r>
      <w:proofErr w:type="gramStart"/>
      <w:r>
        <w:rPr>
          <w:sz w:val="24"/>
          <w:szCs w:val="24"/>
        </w:rPr>
        <w:t>On</w:t>
      </w:r>
      <w:proofErr w:type="gramEnd"/>
      <w:r>
        <w:rPr>
          <w:sz w:val="24"/>
          <w:szCs w:val="24"/>
        </w:rPr>
        <w:t xml:space="preserve"> Bar &amp; Grill, Community Tree Lighting, November 28, 2026/Rain Date November 29, 2026, 4pm-6pm, Corner of North &amp; Second with Road Closure on North St. from Second St. to Railroad St. and parking spots on East side of Second St.</w:t>
      </w:r>
    </w:p>
    <w:p w14:paraId="39ADED96" w14:textId="18D6E0EE" w:rsidR="00FA2F40" w:rsidRDefault="00FA2F40" w:rsidP="00892484">
      <w:pPr>
        <w:pStyle w:val="NoSpacing"/>
        <w:numPr>
          <w:ilvl w:val="0"/>
          <w:numId w:val="7"/>
        </w:numPr>
        <w:rPr>
          <w:sz w:val="24"/>
          <w:szCs w:val="24"/>
        </w:rPr>
      </w:pPr>
      <w:r>
        <w:rPr>
          <w:sz w:val="24"/>
          <w:szCs w:val="24"/>
        </w:rPr>
        <w:t>Approve Raffle Renewal, American Catholic Press, Single Raffle (Queen of Hearts)</w:t>
      </w:r>
    </w:p>
    <w:p w14:paraId="0299FE61" w14:textId="7C331B3F" w:rsidR="00CA31B5" w:rsidRDefault="00D0591E" w:rsidP="00892484">
      <w:pPr>
        <w:pStyle w:val="NoSpacing"/>
        <w:numPr>
          <w:ilvl w:val="0"/>
          <w:numId w:val="7"/>
        </w:numPr>
        <w:rPr>
          <w:sz w:val="24"/>
          <w:szCs w:val="24"/>
        </w:rPr>
      </w:pPr>
      <w:r>
        <w:rPr>
          <w:sz w:val="24"/>
          <w:szCs w:val="24"/>
        </w:rPr>
        <w:t xml:space="preserve">Approve </w:t>
      </w:r>
      <w:r w:rsidR="00FA2F40">
        <w:rPr>
          <w:sz w:val="24"/>
          <w:szCs w:val="24"/>
        </w:rPr>
        <w:t xml:space="preserve">Liquor/Tobacco/Amp/Video Gaming </w:t>
      </w:r>
      <w:r w:rsidR="00DF6F4B">
        <w:rPr>
          <w:sz w:val="24"/>
          <w:szCs w:val="24"/>
        </w:rPr>
        <w:t xml:space="preserve">Renewals for: Mac’s Convenience/Circle K, Speedway, Hansen’s Dugout, </w:t>
      </w:r>
      <w:proofErr w:type="spellStart"/>
      <w:r w:rsidR="00DF6F4B">
        <w:rPr>
          <w:sz w:val="24"/>
          <w:szCs w:val="24"/>
        </w:rPr>
        <w:t>Peokot</w:t>
      </w:r>
      <w:proofErr w:type="spellEnd"/>
      <w:r w:rsidR="00DF6F4B">
        <w:rPr>
          <w:sz w:val="24"/>
          <w:szCs w:val="24"/>
        </w:rPr>
        <w:t xml:space="preserve"> Ltd/Berkot’s, Peotone Corner Café, Suzy’s Saloon, Tony’s Pizza of Peotone</w:t>
      </w:r>
    </w:p>
    <w:p w14:paraId="2DF6E6F0" w14:textId="77777777" w:rsidR="00635152" w:rsidRDefault="00635152" w:rsidP="00635152">
      <w:pPr>
        <w:pStyle w:val="NoSpacing"/>
        <w:ind w:left="1080"/>
        <w:rPr>
          <w:sz w:val="24"/>
          <w:szCs w:val="24"/>
        </w:rPr>
      </w:pPr>
    </w:p>
    <w:p w14:paraId="7F44E072" w14:textId="6E12B4DF" w:rsidR="001D68C0" w:rsidRDefault="006A0618" w:rsidP="001D68C0">
      <w:pPr>
        <w:pStyle w:val="NoSpacing"/>
        <w:ind w:firstLine="720"/>
        <w:rPr>
          <w:sz w:val="24"/>
          <w:szCs w:val="24"/>
        </w:rPr>
      </w:pPr>
      <w:bookmarkStart w:id="1" w:name="_Hlk138757874"/>
      <w:bookmarkStart w:id="2" w:name="_Hlk165540800"/>
      <w:bookmarkStart w:id="3" w:name="_Hlk166750823"/>
      <w:r w:rsidRPr="00F614E4">
        <w:rPr>
          <w:sz w:val="24"/>
          <w:szCs w:val="24"/>
        </w:rPr>
        <w:t xml:space="preserve">Moved by Trustee </w:t>
      </w:r>
      <w:r w:rsidR="005E4913">
        <w:rPr>
          <w:sz w:val="24"/>
          <w:szCs w:val="24"/>
        </w:rPr>
        <w:t>S</w:t>
      </w:r>
      <w:r w:rsidR="009E192C">
        <w:rPr>
          <w:sz w:val="24"/>
          <w:szCs w:val="24"/>
        </w:rPr>
        <w:t>luis</w:t>
      </w:r>
      <w:r w:rsidR="00731806">
        <w:rPr>
          <w:sz w:val="24"/>
          <w:szCs w:val="24"/>
        </w:rPr>
        <w:t xml:space="preserve">, </w:t>
      </w:r>
      <w:r w:rsidRPr="00F614E4">
        <w:rPr>
          <w:sz w:val="24"/>
          <w:szCs w:val="24"/>
        </w:rPr>
        <w:t xml:space="preserve">Seconded by Trustee </w:t>
      </w:r>
      <w:r w:rsidR="008C4743">
        <w:rPr>
          <w:sz w:val="24"/>
          <w:szCs w:val="24"/>
        </w:rPr>
        <w:t>Strba</w:t>
      </w:r>
    </w:p>
    <w:p w14:paraId="0248FEBF" w14:textId="5788B06C" w:rsidR="006A0618" w:rsidRPr="00F614E4" w:rsidRDefault="006A0618" w:rsidP="001D68C0">
      <w:pPr>
        <w:pStyle w:val="NoSpacing"/>
        <w:ind w:left="720"/>
        <w:rPr>
          <w:sz w:val="24"/>
          <w:szCs w:val="24"/>
        </w:rPr>
      </w:pPr>
      <w:r w:rsidRPr="00F614E4">
        <w:rPr>
          <w:sz w:val="24"/>
          <w:szCs w:val="24"/>
        </w:rPr>
        <w:t>Roll Call Vote:</w:t>
      </w:r>
      <w:r w:rsidR="00FA1663">
        <w:rPr>
          <w:sz w:val="24"/>
          <w:szCs w:val="24"/>
        </w:rPr>
        <w:t xml:space="preserve"> </w:t>
      </w:r>
      <w:r w:rsidR="00AE24B9">
        <w:rPr>
          <w:sz w:val="24"/>
          <w:szCs w:val="24"/>
        </w:rPr>
        <w:t xml:space="preserve">Trustee Bowden, </w:t>
      </w:r>
      <w:r w:rsidR="00FA1663">
        <w:rPr>
          <w:sz w:val="24"/>
          <w:szCs w:val="24"/>
        </w:rPr>
        <w:t>Trustee</w:t>
      </w:r>
      <w:r w:rsidR="001D68C0">
        <w:rPr>
          <w:sz w:val="24"/>
          <w:szCs w:val="24"/>
        </w:rPr>
        <w:t xml:space="preserve"> Hudson, </w:t>
      </w:r>
      <w:r w:rsidR="00AE24B9">
        <w:rPr>
          <w:sz w:val="24"/>
          <w:szCs w:val="24"/>
        </w:rPr>
        <w:t xml:space="preserve">Trustee Richards, </w:t>
      </w:r>
      <w:r>
        <w:rPr>
          <w:sz w:val="24"/>
          <w:szCs w:val="24"/>
        </w:rPr>
        <w:t>Trustee Sandberg</w:t>
      </w:r>
      <w:r w:rsidR="002B41DB">
        <w:rPr>
          <w:sz w:val="24"/>
          <w:szCs w:val="24"/>
        </w:rPr>
        <w:t>, Trustee Sluis</w:t>
      </w:r>
      <w:r w:rsidR="008C4743">
        <w:rPr>
          <w:sz w:val="24"/>
          <w:szCs w:val="24"/>
        </w:rPr>
        <w:t>, Trustee Strba</w:t>
      </w:r>
    </w:p>
    <w:p w14:paraId="4561A00E" w14:textId="77777777" w:rsidR="006A0618" w:rsidRPr="00F614E4" w:rsidRDefault="006A0618" w:rsidP="006A0618">
      <w:pPr>
        <w:pStyle w:val="NoSpacing"/>
        <w:ind w:firstLine="720"/>
        <w:rPr>
          <w:sz w:val="24"/>
          <w:szCs w:val="24"/>
        </w:rPr>
      </w:pPr>
      <w:r w:rsidRPr="00F614E4">
        <w:rPr>
          <w:sz w:val="24"/>
          <w:szCs w:val="24"/>
        </w:rPr>
        <w:t>Nays: None</w:t>
      </w:r>
    </w:p>
    <w:p w14:paraId="4D461B8B" w14:textId="47DA68DF" w:rsidR="006A0618" w:rsidRPr="00F614E4" w:rsidRDefault="006A0618" w:rsidP="006A0618">
      <w:pPr>
        <w:pStyle w:val="NoSpacing"/>
        <w:ind w:firstLine="720"/>
        <w:rPr>
          <w:sz w:val="24"/>
          <w:szCs w:val="24"/>
        </w:rPr>
      </w:pPr>
      <w:r w:rsidRPr="00F614E4">
        <w:rPr>
          <w:sz w:val="24"/>
          <w:szCs w:val="24"/>
        </w:rPr>
        <w:t xml:space="preserve">Absent: </w:t>
      </w:r>
      <w:r w:rsidR="008C4743">
        <w:rPr>
          <w:sz w:val="24"/>
          <w:szCs w:val="24"/>
        </w:rPr>
        <w:t>None</w:t>
      </w:r>
    </w:p>
    <w:p w14:paraId="5DE6BABD" w14:textId="159B87E7" w:rsidR="00625DE0" w:rsidRDefault="006A0618" w:rsidP="006A0618">
      <w:pPr>
        <w:pStyle w:val="NoSpacing"/>
        <w:ind w:firstLine="720"/>
        <w:rPr>
          <w:sz w:val="24"/>
          <w:szCs w:val="24"/>
        </w:rPr>
      </w:pPr>
      <w:r w:rsidRPr="00F614E4">
        <w:rPr>
          <w:sz w:val="24"/>
          <w:szCs w:val="24"/>
        </w:rPr>
        <w:t>Motion passed</w:t>
      </w:r>
      <w:bookmarkEnd w:id="1"/>
      <w:bookmarkEnd w:id="2"/>
    </w:p>
    <w:bookmarkEnd w:id="3"/>
    <w:p w14:paraId="0F72BAEE" w14:textId="77777777" w:rsidR="006A0618" w:rsidRPr="001B79BD" w:rsidRDefault="006A0618" w:rsidP="006A0618">
      <w:pPr>
        <w:pStyle w:val="NoSpacing"/>
        <w:ind w:firstLine="720"/>
        <w:rPr>
          <w:sz w:val="24"/>
          <w:szCs w:val="24"/>
        </w:rPr>
      </w:pPr>
    </w:p>
    <w:p w14:paraId="7870A10C" w14:textId="6A38FEC2" w:rsidR="003E302B" w:rsidRPr="003E302B" w:rsidRDefault="006135A7" w:rsidP="0036228E">
      <w:pPr>
        <w:pStyle w:val="ListNumber"/>
        <w:rPr>
          <w:b w:val="0"/>
          <w:bCs/>
          <w:sz w:val="24"/>
          <w:szCs w:val="24"/>
        </w:rPr>
      </w:pPr>
      <w:r w:rsidRPr="001B79BD">
        <w:rPr>
          <w:sz w:val="24"/>
          <w:szCs w:val="24"/>
        </w:rPr>
        <w:t xml:space="preserve">Staff </w:t>
      </w:r>
      <w:r w:rsidR="00D478F8" w:rsidRPr="001B79BD">
        <w:rPr>
          <w:sz w:val="24"/>
          <w:szCs w:val="24"/>
        </w:rPr>
        <w:t>Committee Reports:</w:t>
      </w:r>
      <w:r w:rsidR="004C1DDB">
        <w:rPr>
          <w:sz w:val="24"/>
          <w:szCs w:val="24"/>
        </w:rPr>
        <w:t xml:space="preserve">  </w:t>
      </w:r>
    </w:p>
    <w:p w14:paraId="7EE50ECE" w14:textId="27DBC225" w:rsidR="00E543C3" w:rsidRPr="00E543C3" w:rsidRDefault="007C3EC3" w:rsidP="0003782D">
      <w:pPr>
        <w:pStyle w:val="ListNumber"/>
        <w:numPr>
          <w:ilvl w:val="0"/>
          <w:numId w:val="13"/>
        </w:numPr>
        <w:rPr>
          <w:sz w:val="24"/>
          <w:szCs w:val="24"/>
        </w:rPr>
      </w:pPr>
      <w:r w:rsidRPr="00E543C3">
        <w:rPr>
          <w:sz w:val="24"/>
          <w:szCs w:val="24"/>
        </w:rPr>
        <w:t>Admin</w:t>
      </w:r>
      <w:r w:rsidRPr="00E543C3">
        <w:rPr>
          <w:b w:val="0"/>
          <w:bCs/>
          <w:sz w:val="24"/>
          <w:szCs w:val="24"/>
        </w:rPr>
        <w:t xml:space="preserve"> – </w:t>
      </w:r>
      <w:r w:rsidR="00FB2BD6">
        <w:rPr>
          <w:b w:val="0"/>
          <w:bCs/>
          <w:sz w:val="24"/>
          <w:szCs w:val="24"/>
        </w:rPr>
        <w:t xml:space="preserve">Administrator Palmer reported </w:t>
      </w:r>
      <w:r w:rsidR="006E2FA4">
        <w:rPr>
          <w:b w:val="0"/>
          <w:bCs/>
          <w:sz w:val="24"/>
          <w:szCs w:val="24"/>
        </w:rPr>
        <w:t xml:space="preserve">that the strategic planning focus groups will be this week and that afterwards he will report back to the board.  Pavlov fiber is now running at the Village </w:t>
      </w:r>
      <w:proofErr w:type="gramStart"/>
      <w:r w:rsidR="006E2FA4">
        <w:rPr>
          <w:b w:val="0"/>
          <w:bCs/>
          <w:sz w:val="24"/>
          <w:szCs w:val="24"/>
        </w:rPr>
        <w:t>Hall</w:t>
      </w:r>
      <w:proofErr w:type="gramEnd"/>
      <w:r w:rsidR="006E2FA4">
        <w:rPr>
          <w:b w:val="0"/>
          <w:bCs/>
          <w:sz w:val="24"/>
          <w:szCs w:val="24"/>
        </w:rPr>
        <w:t xml:space="preserve"> but Comcast is still in place as a backup</w:t>
      </w:r>
      <w:r w:rsidR="00B05219">
        <w:rPr>
          <w:b w:val="0"/>
          <w:bCs/>
          <w:sz w:val="24"/>
          <w:szCs w:val="24"/>
        </w:rPr>
        <w:t>, the new server and rack will be installed later this week.</w:t>
      </w:r>
      <w:r w:rsidR="006E2FA4">
        <w:rPr>
          <w:b w:val="0"/>
          <w:bCs/>
          <w:sz w:val="24"/>
          <w:szCs w:val="24"/>
        </w:rPr>
        <w:t xml:space="preserve">  Upcoming </w:t>
      </w:r>
      <w:r w:rsidR="00B05219">
        <w:rPr>
          <w:b w:val="0"/>
          <w:bCs/>
          <w:sz w:val="24"/>
          <w:szCs w:val="24"/>
        </w:rPr>
        <w:t xml:space="preserve">discussion items </w:t>
      </w:r>
      <w:r w:rsidR="006E2FA4">
        <w:rPr>
          <w:b w:val="0"/>
          <w:bCs/>
          <w:sz w:val="24"/>
          <w:szCs w:val="24"/>
        </w:rPr>
        <w:t>will be the Sportsman’s Club, MFT project</w:t>
      </w:r>
      <w:r w:rsidR="00B05219">
        <w:rPr>
          <w:b w:val="0"/>
          <w:bCs/>
          <w:sz w:val="24"/>
          <w:szCs w:val="24"/>
        </w:rPr>
        <w:t>, the South Street project, the special event ordinance and the public works new hire.</w:t>
      </w:r>
    </w:p>
    <w:p w14:paraId="0EC3EDD6" w14:textId="49437245" w:rsidR="00263D8E" w:rsidRPr="00BE0A1D" w:rsidRDefault="00263D8E" w:rsidP="0003782D">
      <w:pPr>
        <w:pStyle w:val="ListNumber"/>
        <w:rPr>
          <w:sz w:val="24"/>
          <w:szCs w:val="24"/>
        </w:rPr>
      </w:pPr>
      <w:r w:rsidRPr="00263D8E">
        <w:rPr>
          <w:sz w:val="24"/>
          <w:szCs w:val="24"/>
        </w:rPr>
        <w:t>Mayor’s Comments</w:t>
      </w:r>
      <w:r w:rsidR="00C02BA5">
        <w:rPr>
          <w:sz w:val="24"/>
          <w:szCs w:val="24"/>
        </w:rPr>
        <w:t xml:space="preserve"> – </w:t>
      </w:r>
      <w:r w:rsidR="007E5061">
        <w:rPr>
          <w:b w:val="0"/>
          <w:bCs/>
          <w:sz w:val="24"/>
          <w:szCs w:val="24"/>
        </w:rPr>
        <w:t xml:space="preserve">Mayor Vieaux </w:t>
      </w:r>
      <w:r w:rsidR="00002BF5">
        <w:rPr>
          <w:b w:val="0"/>
          <w:bCs/>
          <w:sz w:val="24"/>
          <w:szCs w:val="24"/>
        </w:rPr>
        <w:t xml:space="preserve">reported that </w:t>
      </w:r>
      <w:r w:rsidR="00C02B67">
        <w:rPr>
          <w:b w:val="0"/>
          <w:bCs/>
          <w:sz w:val="24"/>
          <w:szCs w:val="24"/>
        </w:rPr>
        <w:t xml:space="preserve">the façade improvement program applications are available online on the Village website.  He thanked Dr. Peter March for gifting a photo book </w:t>
      </w:r>
      <w:proofErr w:type="gramStart"/>
      <w:r w:rsidR="00C02B67">
        <w:rPr>
          <w:b w:val="0"/>
          <w:bCs/>
          <w:sz w:val="24"/>
          <w:szCs w:val="24"/>
        </w:rPr>
        <w:t>of</w:t>
      </w:r>
      <w:proofErr w:type="gramEnd"/>
      <w:r w:rsidR="00C02B67">
        <w:rPr>
          <w:b w:val="0"/>
          <w:bCs/>
          <w:sz w:val="24"/>
          <w:szCs w:val="24"/>
        </w:rPr>
        <w:t xml:space="preserve"> the progress throughout the downtown streetscape project, he also wanted to commend the board for working with him throughout his first year.</w:t>
      </w:r>
    </w:p>
    <w:p w14:paraId="4857F543" w14:textId="77777777" w:rsidR="00BE0A1D" w:rsidRPr="00C02BA5" w:rsidRDefault="00BE0A1D" w:rsidP="00BE0A1D">
      <w:pPr>
        <w:pStyle w:val="ListNumber"/>
        <w:numPr>
          <w:ilvl w:val="0"/>
          <w:numId w:val="0"/>
        </w:numPr>
        <w:ind w:left="173"/>
        <w:rPr>
          <w:sz w:val="24"/>
          <w:szCs w:val="24"/>
        </w:rPr>
      </w:pPr>
    </w:p>
    <w:p w14:paraId="780B44F8" w14:textId="5982ECD1" w:rsidR="00063D43" w:rsidRDefault="00063D43" w:rsidP="0003782D">
      <w:pPr>
        <w:pStyle w:val="ListNumber"/>
        <w:rPr>
          <w:b w:val="0"/>
          <w:bCs/>
          <w:sz w:val="24"/>
          <w:szCs w:val="24"/>
        </w:rPr>
      </w:pPr>
      <w:r w:rsidRPr="00063D43">
        <w:rPr>
          <w:sz w:val="24"/>
          <w:szCs w:val="24"/>
        </w:rPr>
        <w:t>Old Business</w:t>
      </w:r>
      <w:r>
        <w:rPr>
          <w:b w:val="0"/>
          <w:bCs/>
          <w:sz w:val="24"/>
          <w:szCs w:val="24"/>
        </w:rPr>
        <w:t xml:space="preserve">: </w:t>
      </w:r>
      <w:r w:rsidR="008B0EB7">
        <w:rPr>
          <w:b w:val="0"/>
          <w:bCs/>
          <w:sz w:val="24"/>
          <w:szCs w:val="24"/>
        </w:rPr>
        <w:t>None</w:t>
      </w:r>
    </w:p>
    <w:p w14:paraId="3B6A2055" w14:textId="77777777" w:rsidR="00BE0A1D" w:rsidRDefault="00BE0A1D" w:rsidP="00BE0A1D">
      <w:pPr>
        <w:pStyle w:val="ListParagraph"/>
        <w:rPr>
          <w:b/>
          <w:bCs/>
          <w:sz w:val="24"/>
          <w:szCs w:val="24"/>
        </w:rPr>
      </w:pPr>
    </w:p>
    <w:p w14:paraId="0ECCF84F" w14:textId="451D6C31" w:rsidR="008B0EB7" w:rsidRDefault="008B0EB7" w:rsidP="0003782D">
      <w:pPr>
        <w:pStyle w:val="ListNumber"/>
        <w:rPr>
          <w:sz w:val="24"/>
          <w:szCs w:val="24"/>
        </w:rPr>
      </w:pPr>
      <w:r>
        <w:rPr>
          <w:sz w:val="24"/>
          <w:szCs w:val="24"/>
        </w:rPr>
        <w:t>New Business:</w:t>
      </w:r>
    </w:p>
    <w:p w14:paraId="54BFA594" w14:textId="66E5B5A7" w:rsidR="00635152" w:rsidRDefault="00DF6F4B" w:rsidP="00635152">
      <w:pPr>
        <w:pStyle w:val="ListParagraph"/>
        <w:numPr>
          <w:ilvl w:val="0"/>
          <w:numId w:val="12"/>
        </w:numPr>
        <w:rPr>
          <w:b/>
          <w:sz w:val="24"/>
          <w:szCs w:val="24"/>
        </w:rPr>
      </w:pPr>
      <w:r>
        <w:rPr>
          <w:b/>
          <w:sz w:val="24"/>
          <w:szCs w:val="24"/>
        </w:rPr>
        <w:t xml:space="preserve">Motion to Approve Arbor Day </w:t>
      </w:r>
      <w:r w:rsidR="008C4743">
        <w:rPr>
          <w:b/>
          <w:sz w:val="24"/>
          <w:szCs w:val="24"/>
        </w:rPr>
        <w:t>Proclamation</w:t>
      </w:r>
    </w:p>
    <w:p w14:paraId="2C6E5CBF" w14:textId="6D070BCA" w:rsidR="008C4743" w:rsidRDefault="008C4743" w:rsidP="008C4743">
      <w:pPr>
        <w:pStyle w:val="NoSpacing"/>
        <w:ind w:firstLine="720"/>
        <w:rPr>
          <w:sz w:val="24"/>
          <w:szCs w:val="24"/>
        </w:rPr>
      </w:pPr>
      <w:r w:rsidRPr="00F614E4">
        <w:rPr>
          <w:sz w:val="24"/>
          <w:szCs w:val="24"/>
        </w:rPr>
        <w:t xml:space="preserve">Moved by Trustee </w:t>
      </w:r>
      <w:r>
        <w:rPr>
          <w:sz w:val="24"/>
          <w:szCs w:val="24"/>
        </w:rPr>
        <w:t xml:space="preserve">Hudson, </w:t>
      </w:r>
      <w:r w:rsidRPr="00F614E4">
        <w:rPr>
          <w:sz w:val="24"/>
          <w:szCs w:val="24"/>
        </w:rPr>
        <w:t xml:space="preserve">Seconded by Trustee </w:t>
      </w:r>
      <w:r>
        <w:rPr>
          <w:sz w:val="24"/>
          <w:szCs w:val="24"/>
        </w:rPr>
        <w:t>Sluis</w:t>
      </w:r>
    </w:p>
    <w:p w14:paraId="20E8D7AA" w14:textId="77777777" w:rsidR="008C4743" w:rsidRPr="00F614E4" w:rsidRDefault="008C4743" w:rsidP="008C4743">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Sluis, Trustee Strba</w:t>
      </w:r>
    </w:p>
    <w:p w14:paraId="1FA66B27" w14:textId="77777777" w:rsidR="008C4743" w:rsidRPr="00F614E4" w:rsidRDefault="008C4743" w:rsidP="008C4743">
      <w:pPr>
        <w:pStyle w:val="NoSpacing"/>
        <w:ind w:firstLine="720"/>
        <w:rPr>
          <w:sz w:val="24"/>
          <w:szCs w:val="24"/>
        </w:rPr>
      </w:pPr>
      <w:r w:rsidRPr="00F614E4">
        <w:rPr>
          <w:sz w:val="24"/>
          <w:szCs w:val="24"/>
        </w:rPr>
        <w:t>Nays: None</w:t>
      </w:r>
    </w:p>
    <w:p w14:paraId="4E697B34" w14:textId="77777777" w:rsidR="008C4743" w:rsidRPr="00F614E4" w:rsidRDefault="008C4743" w:rsidP="008C4743">
      <w:pPr>
        <w:pStyle w:val="NoSpacing"/>
        <w:ind w:firstLine="720"/>
        <w:rPr>
          <w:sz w:val="24"/>
          <w:szCs w:val="24"/>
        </w:rPr>
      </w:pPr>
      <w:r w:rsidRPr="00F614E4">
        <w:rPr>
          <w:sz w:val="24"/>
          <w:szCs w:val="24"/>
        </w:rPr>
        <w:t xml:space="preserve">Absent: </w:t>
      </w:r>
      <w:r>
        <w:rPr>
          <w:sz w:val="24"/>
          <w:szCs w:val="24"/>
        </w:rPr>
        <w:t>None</w:t>
      </w:r>
    </w:p>
    <w:p w14:paraId="14ED7C20" w14:textId="6646AEF3" w:rsidR="005E59E4" w:rsidRDefault="008C4743" w:rsidP="008C4743">
      <w:pPr>
        <w:pStyle w:val="ListParagraph"/>
        <w:ind w:left="533"/>
        <w:rPr>
          <w:b/>
          <w:sz w:val="24"/>
          <w:szCs w:val="24"/>
        </w:rPr>
      </w:pPr>
      <w:r>
        <w:rPr>
          <w:sz w:val="24"/>
          <w:szCs w:val="24"/>
        </w:rPr>
        <w:t xml:space="preserve">   </w:t>
      </w:r>
      <w:r w:rsidRPr="00F614E4">
        <w:rPr>
          <w:sz w:val="24"/>
          <w:szCs w:val="24"/>
        </w:rPr>
        <w:t>Motion passed</w:t>
      </w:r>
    </w:p>
    <w:p w14:paraId="4D94C464" w14:textId="3C6E0B78" w:rsidR="00C014F6" w:rsidRDefault="00DF6F4B" w:rsidP="00C014F6">
      <w:pPr>
        <w:pStyle w:val="ListNumber"/>
        <w:numPr>
          <w:ilvl w:val="0"/>
          <w:numId w:val="12"/>
        </w:numPr>
        <w:rPr>
          <w:sz w:val="24"/>
          <w:szCs w:val="24"/>
        </w:rPr>
      </w:pPr>
      <w:r>
        <w:rPr>
          <w:sz w:val="24"/>
          <w:szCs w:val="24"/>
        </w:rPr>
        <w:t>Resolution Ratifying the Acceptance of a FY26 Law Enforcement Camera Grant in the Amount of $60,832.92</w:t>
      </w:r>
    </w:p>
    <w:p w14:paraId="76E90DB1" w14:textId="3B8399DB" w:rsidR="00C014F6" w:rsidRDefault="00C02B67" w:rsidP="00C014F6">
      <w:pPr>
        <w:pStyle w:val="ListNumber"/>
        <w:numPr>
          <w:ilvl w:val="0"/>
          <w:numId w:val="0"/>
        </w:numPr>
        <w:ind w:left="533"/>
        <w:rPr>
          <w:b w:val="0"/>
          <w:bCs/>
          <w:sz w:val="24"/>
          <w:szCs w:val="24"/>
        </w:rPr>
      </w:pPr>
      <w:r>
        <w:rPr>
          <w:b w:val="0"/>
          <w:bCs/>
          <w:sz w:val="24"/>
          <w:szCs w:val="24"/>
        </w:rPr>
        <w:t xml:space="preserve">This resolution ratifies the Mayors acceptance of the grant and the funds will be allocated once they are received. </w:t>
      </w:r>
    </w:p>
    <w:p w14:paraId="07112E0F" w14:textId="36F0AAF3" w:rsidR="00B2692B" w:rsidRPr="00F614E4" w:rsidRDefault="00B2692B" w:rsidP="00B2692B">
      <w:pPr>
        <w:pStyle w:val="NoSpacing"/>
        <w:ind w:firstLine="720"/>
        <w:rPr>
          <w:sz w:val="24"/>
          <w:szCs w:val="24"/>
        </w:rPr>
      </w:pPr>
      <w:r w:rsidRPr="00F614E4">
        <w:rPr>
          <w:sz w:val="24"/>
          <w:szCs w:val="24"/>
        </w:rPr>
        <w:t>Moved by Trustee</w:t>
      </w:r>
      <w:r>
        <w:rPr>
          <w:sz w:val="24"/>
          <w:szCs w:val="24"/>
        </w:rPr>
        <w:t xml:space="preserve"> </w:t>
      </w:r>
      <w:r w:rsidR="008C4743">
        <w:rPr>
          <w:sz w:val="24"/>
          <w:szCs w:val="24"/>
        </w:rPr>
        <w:t>Sluis</w:t>
      </w:r>
      <w:r>
        <w:rPr>
          <w:sz w:val="24"/>
          <w:szCs w:val="24"/>
        </w:rPr>
        <w:t>,</w:t>
      </w:r>
      <w:r w:rsidRPr="00F614E4">
        <w:rPr>
          <w:sz w:val="24"/>
          <w:szCs w:val="24"/>
        </w:rPr>
        <w:t xml:space="preserve"> Seconded by Trustee </w:t>
      </w:r>
      <w:r w:rsidR="008C4743">
        <w:rPr>
          <w:sz w:val="24"/>
          <w:szCs w:val="24"/>
        </w:rPr>
        <w:t>Strba</w:t>
      </w:r>
      <w:r>
        <w:rPr>
          <w:sz w:val="24"/>
          <w:szCs w:val="24"/>
        </w:rPr>
        <w:t xml:space="preserve"> </w:t>
      </w:r>
    </w:p>
    <w:p w14:paraId="39209B37" w14:textId="441B27CC" w:rsidR="00B2692B" w:rsidRPr="00F614E4" w:rsidRDefault="00B2692B" w:rsidP="00B2692B">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Sluis</w:t>
      </w:r>
      <w:r w:rsidR="008C4743">
        <w:rPr>
          <w:sz w:val="24"/>
          <w:szCs w:val="24"/>
        </w:rPr>
        <w:t>, Trustee Strba</w:t>
      </w:r>
    </w:p>
    <w:p w14:paraId="32EF5570" w14:textId="77777777" w:rsidR="00B2692B" w:rsidRPr="00F614E4" w:rsidRDefault="00B2692B" w:rsidP="00B2692B">
      <w:pPr>
        <w:pStyle w:val="NoSpacing"/>
        <w:ind w:firstLine="720"/>
        <w:rPr>
          <w:sz w:val="24"/>
          <w:szCs w:val="24"/>
        </w:rPr>
      </w:pPr>
      <w:r w:rsidRPr="00F614E4">
        <w:rPr>
          <w:sz w:val="24"/>
          <w:szCs w:val="24"/>
        </w:rPr>
        <w:t>Nays: None</w:t>
      </w:r>
    </w:p>
    <w:p w14:paraId="22AD75F7" w14:textId="0D0D5C0E" w:rsidR="00B2692B" w:rsidRPr="00F614E4" w:rsidRDefault="00B2692B" w:rsidP="00B2692B">
      <w:pPr>
        <w:pStyle w:val="NoSpacing"/>
        <w:ind w:firstLine="720"/>
        <w:rPr>
          <w:sz w:val="24"/>
          <w:szCs w:val="24"/>
        </w:rPr>
      </w:pPr>
      <w:r w:rsidRPr="00F614E4">
        <w:rPr>
          <w:sz w:val="24"/>
          <w:szCs w:val="24"/>
        </w:rPr>
        <w:t xml:space="preserve">Absent: </w:t>
      </w:r>
      <w:r w:rsidR="008C4743">
        <w:rPr>
          <w:sz w:val="24"/>
          <w:szCs w:val="24"/>
        </w:rPr>
        <w:t>None</w:t>
      </w:r>
    </w:p>
    <w:p w14:paraId="73935B1F" w14:textId="77777777" w:rsidR="00B2692B" w:rsidRDefault="00B2692B" w:rsidP="00B2692B">
      <w:pPr>
        <w:pStyle w:val="NoSpacing"/>
        <w:ind w:firstLine="720"/>
        <w:rPr>
          <w:sz w:val="24"/>
          <w:szCs w:val="24"/>
        </w:rPr>
      </w:pPr>
      <w:r w:rsidRPr="00F614E4">
        <w:rPr>
          <w:sz w:val="24"/>
          <w:szCs w:val="24"/>
        </w:rPr>
        <w:t>Motion passed</w:t>
      </w:r>
    </w:p>
    <w:p w14:paraId="4C0F6E8E" w14:textId="77777777" w:rsidR="00B2692B" w:rsidRPr="00C014F6" w:rsidRDefault="00B2692B" w:rsidP="00C014F6">
      <w:pPr>
        <w:pStyle w:val="ListNumber"/>
        <w:numPr>
          <w:ilvl w:val="0"/>
          <w:numId w:val="0"/>
        </w:numPr>
        <w:ind w:left="533"/>
        <w:rPr>
          <w:b w:val="0"/>
          <w:bCs/>
          <w:sz w:val="24"/>
          <w:szCs w:val="24"/>
        </w:rPr>
      </w:pPr>
    </w:p>
    <w:p w14:paraId="238AE582" w14:textId="172611F6" w:rsidR="005E59E4" w:rsidRDefault="00DF6F4B" w:rsidP="005E59E4">
      <w:pPr>
        <w:pStyle w:val="ListNumber"/>
        <w:numPr>
          <w:ilvl w:val="0"/>
          <w:numId w:val="12"/>
        </w:numPr>
        <w:rPr>
          <w:sz w:val="24"/>
          <w:szCs w:val="24"/>
        </w:rPr>
      </w:pPr>
      <w:r>
        <w:rPr>
          <w:sz w:val="24"/>
          <w:szCs w:val="24"/>
        </w:rPr>
        <w:t>Resolution Waiving Competitive Bidding &amp; Approving a Master Service and Purchasing Agreement with Axon Enterprise, Inc.</w:t>
      </w:r>
    </w:p>
    <w:p w14:paraId="666007FE" w14:textId="4CC4AA8F" w:rsidR="00ED5685" w:rsidRPr="00ED5685" w:rsidRDefault="00152DC7" w:rsidP="00ED5685">
      <w:pPr>
        <w:pStyle w:val="ListNumber"/>
        <w:numPr>
          <w:ilvl w:val="0"/>
          <w:numId w:val="0"/>
        </w:numPr>
        <w:ind w:left="533"/>
        <w:rPr>
          <w:b w:val="0"/>
          <w:bCs/>
          <w:sz w:val="24"/>
          <w:szCs w:val="24"/>
        </w:rPr>
      </w:pPr>
      <w:r>
        <w:rPr>
          <w:b w:val="0"/>
          <w:bCs/>
          <w:sz w:val="24"/>
          <w:szCs w:val="24"/>
        </w:rPr>
        <w:t xml:space="preserve">This </w:t>
      </w:r>
      <w:r w:rsidR="00C02B67">
        <w:rPr>
          <w:b w:val="0"/>
          <w:bCs/>
          <w:sz w:val="24"/>
          <w:szCs w:val="24"/>
        </w:rPr>
        <w:t xml:space="preserve">item is connected to the previous item.  It is a master agreement and the necessary licenses; it is a </w:t>
      </w:r>
      <w:r w:rsidR="00706731">
        <w:rPr>
          <w:b w:val="0"/>
          <w:bCs/>
          <w:sz w:val="24"/>
          <w:szCs w:val="24"/>
        </w:rPr>
        <w:t>long-term</w:t>
      </w:r>
      <w:r w:rsidR="00C02B67">
        <w:rPr>
          <w:b w:val="0"/>
          <w:bCs/>
          <w:sz w:val="24"/>
          <w:szCs w:val="24"/>
        </w:rPr>
        <w:t xml:space="preserve"> contract agreement with the ability to exit.  The first year ‘s payment will be paid by grant funds.</w:t>
      </w:r>
      <w:r>
        <w:rPr>
          <w:b w:val="0"/>
          <w:bCs/>
          <w:sz w:val="24"/>
          <w:szCs w:val="24"/>
        </w:rPr>
        <w:t xml:space="preserve"> </w:t>
      </w:r>
    </w:p>
    <w:p w14:paraId="4B0B6B19" w14:textId="25B89342" w:rsidR="005E59E4" w:rsidRPr="00F614E4" w:rsidRDefault="005E59E4" w:rsidP="005E59E4">
      <w:pPr>
        <w:pStyle w:val="NoSpacing"/>
        <w:ind w:firstLine="720"/>
        <w:rPr>
          <w:sz w:val="24"/>
          <w:szCs w:val="24"/>
        </w:rPr>
      </w:pPr>
      <w:r w:rsidRPr="00F614E4">
        <w:rPr>
          <w:sz w:val="24"/>
          <w:szCs w:val="24"/>
        </w:rPr>
        <w:t xml:space="preserve">Moved by Trustee </w:t>
      </w:r>
      <w:r w:rsidR="00CE0C71">
        <w:rPr>
          <w:sz w:val="24"/>
          <w:szCs w:val="24"/>
        </w:rPr>
        <w:t>Sluis</w:t>
      </w:r>
      <w:r>
        <w:rPr>
          <w:sz w:val="24"/>
          <w:szCs w:val="24"/>
        </w:rPr>
        <w:t>,</w:t>
      </w:r>
      <w:r w:rsidRPr="00F614E4">
        <w:rPr>
          <w:sz w:val="24"/>
          <w:szCs w:val="24"/>
        </w:rPr>
        <w:t xml:space="preserve"> Seconded by Trustee </w:t>
      </w:r>
      <w:r>
        <w:rPr>
          <w:sz w:val="24"/>
          <w:szCs w:val="24"/>
        </w:rPr>
        <w:t>S</w:t>
      </w:r>
      <w:r w:rsidR="00CE0C71">
        <w:rPr>
          <w:sz w:val="24"/>
          <w:szCs w:val="24"/>
        </w:rPr>
        <w:t>trba</w:t>
      </w:r>
      <w:r>
        <w:rPr>
          <w:sz w:val="24"/>
          <w:szCs w:val="24"/>
        </w:rPr>
        <w:t xml:space="preserve"> </w:t>
      </w:r>
    </w:p>
    <w:p w14:paraId="10186EB5" w14:textId="5D2BA3AE" w:rsidR="005E59E4" w:rsidRPr="00F614E4" w:rsidRDefault="005E59E4" w:rsidP="005E59E4">
      <w:pPr>
        <w:pStyle w:val="NoSpacing"/>
        <w:ind w:left="720"/>
        <w:rPr>
          <w:sz w:val="24"/>
          <w:szCs w:val="24"/>
        </w:rPr>
      </w:pPr>
      <w:r w:rsidRPr="00F614E4">
        <w:rPr>
          <w:sz w:val="24"/>
          <w:szCs w:val="24"/>
        </w:rPr>
        <w:t>Roll Call Vote:</w:t>
      </w:r>
      <w:r>
        <w:rPr>
          <w:sz w:val="24"/>
          <w:szCs w:val="24"/>
        </w:rPr>
        <w:t xml:space="preserve"> </w:t>
      </w:r>
      <w:r w:rsidR="00AE24B9">
        <w:rPr>
          <w:sz w:val="24"/>
          <w:szCs w:val="24"/>
        </w:rPr>
        <w:t xml:space="preserve">Trustee Bowden, </w:t>
      </w:r>
      <w:r>
        <w:rPr>
          <w:sz w:val="24"/>
          <w:szCs w:val="24"/>
        </w:rPr>
        <w:t xml:space="preserve">Trustee Hudson, </w:t>
      </w:r>
      <w:r w:rsidR="00AE24B9">
        <w:rPr>
          <w:sz w:val="24"/>
          <w:szCs w:val="24"/>
        </w:rPr>
        <w:t xml:space="preserve">Trustee Richards, </w:t>
      </w:r>
      <w:r>
        <w:rPr>
          <w:sz w:val="24"/>
          <w:szCs w:val="24"/>
        </w:rPr>
        <w:t>Trustee Sandberg, Trustee Sluis</w:t>
      </w:r>
      <w:r w:rsidR="00CE0C71">
        <w:rPr>
          <w:sz w:val="24"/>
          <w:szCs w:val="24"/>
        </w:rPr>
        <w:t>, Trustee Strba</w:t>
      </w:r>
    </w:p>
    <w:p w14:paraId="145BDA51" w14:textId="77777777" w:rsidR="005E59E4" w:rsidRPr="00F614E4" w:rsidRDefault="005E59E4" w:rsidP="005E59E4">
      <w:pPr>
        <w:pStyle w:val="NoSpacing"/>
        <w:ind w:firstLine="720"/>
        <w:rPr>
          <w:sz w:val="24"/>
          <w:szCs w:val="24"/>
        </w:rPr>
      </w:pPr>
      <w:r w:rsidRPr="00F614E4">
        <w:rPr>
          <w:sz w:val="24"/>
          <w:szCs w:val="24"/>
        </w:rPr>
        <w:lastRenderedPageBreak/>
        <w:t>Nays: None</w:t>
      </w:r>
    </w:p>
    <w:p w14:paraId="22D3109F" w14:textId="5F55E060" w:rsidR="005E59E4" w:rsidRPr="00F614E4" w:rsidRDefault="005E59E4" w:rsidP="005E59E4">
      <w:pPr>
        <w:pStyle w:val="NoSpacing"/>
        <w:ind w:firstLine="720"/>
        <w:rPr>
          <w:sz w:val="24"/>
          <w:szCs w:val="24"/>
        </w:rPr>
      </w:pPr>
      <w:r w:rsidRPr="00F614E4">
        <w:rPr>
          <w:sz w:val="24"/>
          <w:szCs w:val="24"/>
        </w:rPr>
        <w:t xml:space="preserve">Absent: </w:t>
      </w:r>
      <w:r w:rsidR="00CE0C71">
        <w:rPr>
          <w:sz w:val="24"/>
          <w:szCs w:val="24"/>
        </w:rPr>
        <w:t>None</w:t>
      </w:r>
    </w:p>
    <w:p w14:paraId="16316A46" w14:textId="77777777" w:rsidR="005E59E4" w:rsidRDefault="005E59E4" w:rsidP="005E59E4">
      <w:pPr>
        <w:pStyle w:val="NoSpacing"/>
        <w:ind w:firstLine="720"/>
        <w:rPr>
          <w:sz w:val="24"/>
          <w:szCs w:val="24"/>
        </w:rPr>
      </w:pPr>
      <w:r w:rsidRPr="00F614E4">
        <w:rPr>
          <w:sz w:val="24"/>
          <w:szCs w:val="24"/>
        </w:rPr>
        <w:t>Motion passed</w:t>
      </w:r>
    </w:p>
    <w:p w14:paraId="27381206" w14:textId="77777777" w:rsidR="005E59E4" w:rsidRPr="005E59E4" w:rsidRDefault="005E59E4" w:rsidP="005E59E4">
      <w:pPr>
        <w:pStyle w:val="ListNumber"/>
        <w:numPr>
          <w:ilvl w:val="0"/>
          <w:numId w:val="0"/>
        </w:numPr>
        <w:ind w:left="533"/>
        <w:rPr>
          <w:sz w:val="24"/>
          <w:szCs w:val="24"/>
        </w:rPr>
      </w:pPr>
    </w:p>
    <w:p w14:paraId="63A06D0A" w14:textId="5D793A32" w:rsidR="00264191" w:rsidRDefault="00264191" w:rsidP="00A06BA1">
      <w:pPr>
        <w:pStyle w:val="ListNumber"/>
        <w:rPr>
          <w:b w:val="0"/>
          <w:bCs/>
          <w:sz w:val="24"/>
          <w:szCs w:val="24"/>
        </w:rPr>
      </w:pPr>
      <w:r>
        <w:rPr>
          <w:sz w:val="24"/>
          <w:szCs w:val="24"/>
        </w:rPr>
        <w:t xml:space="preserve">Questions of the Press: </w:t>
      </w:r>
      <w:r w:rsidR="002B41DB">
        <w:rPr>
          <w:b w:val="0"/>
          <w:bCs/>
          <w:sz w:val="24"/>
          <w:szCs w:val="24"/>
        </w:rPr>
        <w:t>None</w:t>
      </w:r>
    </w:p>
    <w:p w14:paraId="6B744EBE" w14:textId="2FD01F4B" w:rsidR="007F52AC" w:rsidRDefault="007F52AC" w:rsidP="00A06BA1">
      <w:pPr>
        <w:pStyle w:val="ListNumber"/>
        <w:rPr>
          <w:b w:val="0"/>
          <w:bCs/>
          <w:sz w:val="24"/>
          <w:szCs w:val="24"/>
        </w:rPr>
      </w:pPr>
      <w:r>
        <w:rPr>
          <w:sz w:val="24"/>
          <w:szCs w:val="24"/>
        </w:rPr>
        <w:t>Correspondence/Communications/Petitions:</w:t>
      </w:r>
      <w:r>
        <w:rPr>
          <w:b w:val="0"/>
          <w:bCs/>
          <w:sz w:val="24"/>
          <w:szCs w:val="24"/>
        </w:rPr>
        <w:t xml:space="preserve"> None</w:t>
      </w:r>
    </w:p>
    <w:p w14:paraId="48B76869" w14:textId="29321663" w:rsidR="00263D8E" w:rsidRDefault="00263D8E" w:rsidP="00A06BA1">
      <w:pPr>
        <w:pStyle w:val="ListNumber"/>
        <w:rPr>
          <w:sz w:val="24"/>
          <w:szCs w:val="24"/>
        </w:rPr>
      </w:pPr>
      <w:r>
        <w:rPr>
          <w:sz w:val="24"/>
          <w:szCs w:val="24"/>
        </w:rPr>
        <w:t xml:space="preserve">Executive Session: </w:t>
      </w:r>
    </w:p>
    <w:p w14:paraId="64F5DE81" w14:textId="77777777" w:rsidR="00BC664F" w:rsidRDefault="00BC664F" w:rsidP="00BC664F">
      <w:pPr>
        <w:pStyle w:val="ListNumber"/>
        <w:numPr>
          <w:ilvl w:val="0"/>
          <w:numId w:val="12"/>
        </w:numPr>
        <w:rPr>
          <w:sz w:val="24"/>
          <w:szCs w:val="24"/>
        </w:rPr>
      </w:pPr>
      <w:r>
        <w:rPr>
          <w:sz w:val="24"/>
          <w:szCs w:val="24"/>
        </w:rPr>
        <w:t xml:space="preserve">Close Regular Session to go into Executive Session for: </w:t>
      </w:r>
    </w:p>
    <w:p w14:paraId="18C2CF6F" w14:textId="7E1300C2" w:rsidR="00956A0C" w:rsidRDefault="00956A0C" w:rsidP="00956A0C">
      <w:pPr>
        <w:pStyle w:val="ListNumber"/>
        <w:numPr>
          <w:ilvl w:val="1"/>
          <w:numId w:val="12"/>
        </w:numPr>
        <w:rPr>
          <w:sz w:val="24"/>
          <w:szCs w:val="24"/>
        </w:rPr>
      </w:pPr>
      <w:r>
        <w:rPr>
          <w:sz w:val="24"/>
          <w:szCs w:val="24"/>
        </w:rPr>
        <w:t>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(5 ILCS 120/2(c)(1)</w:t>
      </w:r>
    </w:p>
    <w:p w14:paraId="2D57F89E" w14:textId="07D4EC2A" w:rsidR="00BC664F" w:rsidRPr="00F614E4" w:rsidRDefault="00BC664F" w:rsidP="00BC664F">
      <w:pPr>
        <w:pStyle w:val="NoSpacing"/>
        <w:ind w:firstLine="720"/>
        <w:rPr>
          <w:sz w:val="24"/>
          <w:szCs w:val="24"/>
        </w:rPr>
      </w:pPr>
      <w:bookmarkStart w:id="4" w:name="_Hlk189135341"/>
      <w:r w:rsidRPr="00F614E4">
        <w:rPr>
          <w:sz w:val="24"/>
          <w:szCs w:val="24"/>
        </w:rPr>
        <w:t xml:space="preserve">Moved by Trustee </w:t>
      </w:r>
      <w:r w:rsidR="0067439E">
        <w:rPr>
          <w:sz w:val="24"/>
          <w:szCs w:val="24"/>
        </w:rPr>
        <w:t>Hudson</w:t>
      </w:r>
      <w:r>
        <w:rPr>
          <w:sz w:val="24"/>
          <w:szCs w:val="24"/>
        </w:rPr>
        <w:t>, S</w:t>
      </w:r>
      <w:r w:rsidRPr="00F614E4">
        <w:rPr>
          <w:sz w:val="24"/>
          <w:szCs w:val="24"/>
        </w:rPr>
        <w:t xml:space="preserve">econded by Trustee </w:t>
      </w:r>
      <w:r w:rsidR="0067439E">
        <w:rPr>
          <w:sz w:val="24"/>
          <w:szCs w:val="24"/>
        </w:rPr>
        <w:t>Sluis</w:t>
      </w:r>
    </w:p>
    <w:p w14:paraId="22E9962C" w14:textId="39BEC9C9" w:rsidR="00BC664F" w:rsidRPr="00F614E4" w:rsidRDefault="00BC664F" w:rsidP="00BC664F">
      <w:pPr>
        <w:pStyle w:val="NoSpacing"/>
        <w:ind w:left="720"/>
        <w:rPr>
          <w:sz w:val="24"/>
          <w:szCs w:val="24"/>
        </w:rPr>
      </w:pPr>
      <w:r w:rsidRPr="00F614E4">
        <w:rPr>
          <w:sz w:val="24"/>
          <w:szCs w:val="24"/>
        </w:rPr>
        <w:t xml:space="preserve">Roll Call Vote: </w:t>
      </w:r>
      <w:r>
        <w:rPr>
          <w:sz w:val="24"/>
          <w:szCs w:val="24"/>
        </w:rPr>
        <w:t>Trustee Bowden, Trustee Hudson, Trustee Richards, Trustee Sandberg, Trustee Sluis</w:t>
      </w:r>
      <w:r w:rsidR="0067439E">
        <w:rPr>
          <w:sz w:val="24"/>
          <w:szCs w:val="24"/>
        </w:rPr>
        <w:t>, Trustee Strba</w:t>
      </w:r>
      <w:r w:rsidR="00217E1B">
        <w:rPr>
          <w:sz w:val="24"/>
          <w:szCs w:val="24"/>
        </w:rPr>
        <w:t xml:space="preserve"> </w:t>
      </w:r>
    </w:p>
    <w:p w14:paraId="7632E87A" w14:textId="77777777" w:rsidR="00BC664F" w:rsidRPr="00F614E4" w:rsidRDefault="00BC664F" w:rsidP="00BC664F">
      <w:pPr>
        <w:pStyle w:val="NoSpacing"/>
        <w:ind w:firstLine="720"/>
        <w:rPr>
          <w:sz w:val="24"/>
          <w:szCs w:val="24"/>
        </w:rPr>
      </w:pPr>
      <w:r w:rsidRPr="00F614E4">
        <w:rPr>
          <w:sz w:val="24"/>
          <w:szCs w:val="24"/>
        </w:rPr>
        <w:t>Nays: None</w:t>
      </w:r>
    </w:p>
    <w:p w14:paraId="1A0D9000" w14:textId="759C4B58" w:rsidR="00BC664F" w:rsidRDefault="00BC664F" w:rsidP="00B2692B">
      <w:pPr>
        <w:pStyle w:val="NoSpacing"/>
        <w:ind w:left="720"/>
        <w:rPr>
          <w:sz w:val="24"/>
          <w:szCs w:val="24"/>
        </w:rPr>
      </w:pPr>
      <w:r w:rsidRPr="00F614E4">
        <w:rPr>
          <w:sz w:val="24"/>
          <w:szCs w:val="24"/>
        </w:rPr>
        <w:t xml:space="preserve">Absent: </w:t>
      </w:r>
      <w:r w:rsidR="0067439E">
        <w:rPr>
          <w:sz w:val="24"/>
          <w:szCs w:val="24"/>
        </w:rPr>
        <w:t>None</w:t>
      </w:r>
    </w:p>
    <w:p w14:paraId="155A1742" w14:textId="77777777" w:rsidR="00BC664F" w:rsidRDefault="00BC664F" w:rsidP="00BC664F">
      <w:pPr>
        <w:pStyle w:val="NoSpacing"/>
        <w:ind w:firstLine="720"/>
        <w:rPr>
          <w:sz w:val="24"/>
          <w:szCs w:val="24"/>
        </w:rPr>
      </w:pPr>
      <w:r w:rsidRPr="00F614E4">
        <w:rPr>
          <w:sz w:val="24"/>
          <w:szCs w:val="24"/>
        </w:rPr>
        <w:t>Motion passed</w:t>
      </w:r>
      <w:bookmarkEnd w:id="4"/>
    </w:p>
    <w:p w14:paraId="3C3B0EDA" w14:textId="77777777" w:rsidR="00BC664F" w:rsidRDefault="00BC664F" w:rsidP="00BC664F">
      <w:pPr>
        <w:pStyle w:val="ListNumber"/>
        <w:numPr>
          <w:ilvl w:val="0"/>
          <w:numId w:val="0"/>
        </w:numPr>
        <w:ind w:left="533" w:firstLine="187"/>
        <w:rPr>
          <w:b w:val="0"/>
          <w:bCs/>
          <w:sz w:val="24"/>
          <w:szCs w:val="24"/>
        </w:rPr>
      </w:pPr>
    </w:p>
    <w:p w14:paraId="40B58CCC" w14:textId="77777777" w:rsidR="00BC664F" w:rsidRDefault="00BC664F" w:rsidP="00BC664F">
      <w:pPr>
        <w:pStyle w:val="ListNumber"/>
        <w:numPr>
          <w:ilvl w:val="0"/>
          <w:numId w:val="12"/>
        </w:numPr>
        <w:rPr>
          <w:sz w:val="24"/>
          <w:szCs w:val="24"/>
        </w:rPr>
      </w:pPr>
      <w:r>
        <w:rPr>
          <w:sz w:val="24"/>
          <w:szCs w:val="24"/>
        </w:rPr>
        <w:t>Open Regular Session</w:t>
      </w:r>
    </w:p>
    <w:p w14:paraId="0FE75284" w14:textId="5214E959" w:rsidR="00BC664F" w:rsidRPr="00F614E4" w:rsidRDefault="00BC664F" w:rsidP="00BC664F">
      <w:pPr>
        <w:pStyle w:val="NoSpacing"/>
        <w:ind w:firstLine="720"/>
        <w:rPr>
          <w:sz w:val="24"/>
          <w:szCs w:val="24"/>
        </w:rPr>
      </w:pPr>
      <w:r w:rsidRPr="00F614E4">
        <w:rPr>
          <w:sz w:val="24"/>
          <w:szCs w:val="24"/>
        </w:rPr>
        <w:t xml:space="preserve">Moved by Trustee </w:t>
      </w:r>
      <w:r w:rsidR="00CC7AFB">
        <w:rPr>
          <w:sz w:val="24"/>
          <w:szCs w:val="24"/>
        </w:rPr>
        <w:t>S</w:t>
      </w:r>
      <w:r w:rsidR="00B2692B">
        <w:rPr>
          <w:sz w:val="24"/>
          <w:szCs w:val="24"/>
        </w:rPr>
        <w:t>luis</w:t>
      </w:r>
      <w:r w:rsidRPr="00F614E4">
        <w:rPr>
          <w:sz w:val="24"/>
          <w:szCs w:val="24"/>
        </w:rPr>
        <w:t xml:space="preserve">, Seconded by Trustee </w:t>
      </w:r>
      <w:r w:rsidR="0067439E">
        <w:rPr>
          <w:sz w:val="24"/>
          <w:szCs w:val="24"/>
        </w:rPr>
        <w:t>Strba</w:t>
      </w:r>
    </w:p>
    <w:p w14:paraId="385554B7" w14:textId="579C83CE" w:rsidR="00BC664F" w:rsidRPr="00F614E4" w:rsidRDefault="00BC664F" w:rsidP="00BC664F">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Sluis</w:t>
      </w:r>
      <w:r w:rsidR="0067439E">
        <w:rPr>
          <w:sz w:val="24"/>
          <w:szCs w:val="24"/>
        </w:rPr>
        <w:t>, Trustee Strba</w:t>
      </w:r>
      <w:r w:rsidR="00217E1B">
        <w:rPr>
          <w:sz w:val="24"/>
          <w:szCs w:val="24"/>
        </w:rPr>
        <w:t xml:space="preserve"> </w:t>
      </w:r>
    </w:p>
    <w:p w14:paraId="3C9FC440" w14:textId="77777777" w:rsidR="00BC664F" w:rsidRPr="00F614E4" w:rsidRDefault="00BC664F" w:rsidP="00BC664F">
      <w:pPr>
        <w:pStyle w:val="NoSpacing"/>
        <w:ind w:firstLine="720"/>
        <w:rPr>
          <w:sz w:val="24"/>
          <w:szCs w:val="24"/>
        </w:rPr>
      </w:pPr>
      <w:r w:rsidRPr="00F614E4">
        <w:rPr>
          <w:sz w:val="24"/>
          <w:szCs w:val="24"/>
        </w:rPr>
        <w:t>Nays: None</w:t>
      </w:r>
    </w:p>
    <w:p w14:paraId="5838A7EF" w14:textId="6B9B4F3A" w:rsidR="00BC664F" w:rsidRPr="00F614E4" w:rsidRDefault="00BC664F" w:rsidP="00BC664F">
      <w:pPr>
        <w:pStyle w:val="NoSpacing"/>
        <w:ind w:firstLine="720"/>
        <w:rPr>
          <w:sz w:val="24"/>
          <w:szCs w:val="24"/>
        </w:rPr>
      </w:pPr>
      <w:r w:rsidRPr="00F614E4">
        <w:rPr>
          <w:sz w:val="24"/>
          <w:szCs w:val="24"/>
        </w:rPr>
        <w:t xml:space="preserve">Absent: </w:t>
      </w:r>
      <w:r w:rsidR="0067439E">
        <w:rPr>
          <w:sz w:val="24"/>
          <w:szCs w:val="24"/>
        </w:rPr>
        <w:t>None</w:t>
      </w:r>
    </w:p>
    <w:p w14:paraId="108F701E" w14:textId="77777777" w:rsidR="00BC664F" w:rsidRDefault="00BC664F" w:rsidP="00BC664F">
      <w:pPr>
        <w:pStyle w:val="ListNumber"/>
        <w:numPr>
          <w:ilvl w:val="0"/>
          <w:numId w:val="0"/>
        </w:numPr>
        <w:ind w:left="533" w:firstLine="187"/>
        <w:rPr>
          <w:b w:val="0"/>
          <w:bCs/>
          <w:sz w:val="24"/>
          <w:szCs w:val="24"/>
        </w:rPr>
      </w:pPr>
      <w:r w:rsidRPr="00B7472C">
        <w:rPr>
          <w:b w:val="0"/>
          <w:bCs/>
          <w:sz w:val="24"/>
          <w:szCs w:val="24"/>
        </w:rPr>
        <w:t>Motion passed</w:t>
      </w:r>
    </w:p>
    <w:p w14:paraId="55545AE0" w14:textId="77777777" w:rsidR="00BC664F" w:rsidRDefault="00BC664F" w:rsidP="00BC664F">
      <w:pPr>
        <w:pStyle w:val="ListNumber"/>
        <w:numPr>
          <w:ilvl w:val="0"/>
          <w:numId w:val="0"/>
        </w:numPr>
        <w:ind w:left="173"/>
      </w:pPr>
    </w:p>
    <w:p w14:paraId="152222D9" w14:textId="08A4FDFE" w:rsidR="00680296" w:rsidRPr="007A453A" w:rsidRDefault="005733AF" w:rsidP="00A06BA1">
      <w:pPr>
        <w:pStyle w:val="ListNumber"/>
        <w:rPr>
          <w:sz w:val="24"/>
          <w:szCs w:val="24"/>
        </w:rPr>
      </w:pPr>
      <w:r w:rsidRPr="007A453A">
        <w:rPr>
          <w:bCs/>
          <w:sz w:val="24"/>
          <w:szCs w:val="24"/>
        </w:rPr>
        <w:t>Adjournment</w:t>
      </w:r>
      <w:r w:rsidR="00264191" w:rsidRPr="007A453A">
        <w:rPr>
          <w:bCs/>
          <w:sz w:val="24"/>
          <w:szCs w:val="24"/>
        </w:rPr>
        <w:t>:</w:t>
      </w:r>
    </w:p>
    <w:p w14:paraId="75D21927" w14:textId="1DF969A4" w:rsidR="001E7163" w:rsidRPr="001B79BD" w:rsidRDefault="001E7163" w:rsidP="001E7163">
      <w:pPr>
        <w:pStyle w:val="NoSpacing"/>
        <w:ind w:left="705"/>
        <w:rPr>
          <w:sz w:val="24"/>
          <w:szCs w:val="24"/>
        </w:rPr>
      </w:pPr>
      <w:r w:rsidRPr="001B79BD">
        <w:rPr>
          <w:b/>
          <w:bCs/>
          <w:sz w:val="24"/>
          <w:szCs w:val="24"/>
        </w:rPr>
        <w:tab/>
      </w:r>
      <w:r w:rsidRPr="001B79BD">
        <w:rPr>
          <w:sz w:val="24"/>
          <w:szCs w:val="24"/>
        </w:rPr>
        <w:t xml:space="preserve">Motion </w:t>
      </w:r>
      <w:r w:rsidR="0003782D">
        <w:rPr>
          <w:sz w:val="24"/>
          <w:szCs w:val="24"/>
        </w:rPr>
        <w:t xml:space="preserve">by </w:t>
      </w:r>
      <w:r w:rsidRPr="001B79BD">
        <w:rPr>
          <w:sz w:val="24"/>
          <w:szCs w:val="24"/>
        </w:rPr>
        <w:t>Trustee</w:t>
      </w:r>
      <w:r w:rsidR="00AE06EE">
        <w:rPr>
          <w:sz w:val="24"/>
          <w:szCs w:val="24"/>
        </w:rPr>
        <w:t xml:space="preserve"> </w:t>
      </w:r>
      <w:r w:rsidR="005E4913">
        <w:rPr>
          <w:sz w:val="24"/>
          <w:szCs w:val="24"/>
        </w:rPr>
        <w:t>Sluis</w:t>
      </w:r>
      <w:r w:rsidR="000407A9">
        <w:rPr>
          <w:sz w:val="24"/>
          <w:szCs w:val="24"/>
        </w:rPr>
        <w:t xml:space="preserve">, </w:t>
      </w:r>
      <w:r w:rsidRPr="001B79BD">
        <w:rPr>
          <w:sz w:val="24"/>
          <w:szCs w:val="24"/>
        </w:rPr>
        <w:t>Seconded by Trustee</w:t>
      </w:r>
      <w:r w:rsidR="00AE06EE">
        <w:rPr>
          <w:sz w:val="24"/>
          <w:szCs w:val="24"/>
        </w:rPr>
        <w:t xml:space="preserve"> </w:t>
      </w:r>
      <w:r w:rsidR="0067439E">
        <w:rPr>
          <w:sz w:val="24"/>
          <w:szCs w:val="24"/>
        </w:rPr>
        <w:t>Strba</w:t>
      </w:r>
      <w:r w:rsidR="00B2692B">
        <w:rPr>
          <w:sz w:val="24"/>
          <w:szCs w:val="24"/>
        </w:rPr>
        <w:t xml:space="preserve"> </w:t>
      </w:r>
    </w:p>
    <w:p w14:paraId="5949E490" w14:textId="46DA4F47" w:rsidR="00071359" w:rsidRPr="001B79BD" w:rsidRDefault="00C31B69" w:rsidP="00BF70D8">
      <w:pPr>
        <w:pStyle w:val="NoSpacing"/>
        <w:rPr>
          <w:sz w:val="24"/>
          <w:szCs w:val="24"/>
        </w:rPr>
      </w:pPr>
      <w:r w:rsidRPr="001B79BD">
        <w:rPr>
          <w:sz w:val="24"/>
          <w:szCs w:val="24"/>
        </w:rPr>
        <w:t xml:space="preserve">        </w:t>
      </w:r>
      <w:r w:rsidR="002B4235" w:rsidRPr="001B79BD">
        <w:rPr>
          <w:sz w:val="24"/>
          <w:szCs w:val="24"/>
        </w:rPr>
        <w:tab/>
      </w:r>
      <w:r w:rsidR="00BF70D8" w:rsidRPr="001B79BD">
        <w:rPr>
          <w:sz w:val="24"/>
          <w:szCs w:val="24"/>
        </w:rPr>
        <w:t>All said AYE</w:t>
      </w:r>
    </w:p>
    <w:p w14:paraId="415A5A29" w14:textId="5521FD15" w:rsidR="00071359" w:rsidRPr="001B79BD" w:rsidRDefault="00C31B69" w:rsidP="00C35365">
      <w:pPr>
        <w:pStyle w:val="NoSpacing"/>
        <w:rPr>
          <w:sz w:val="24"/>
          <w:szCs w:val="24"/>
        </w:rPr>
      </w:pPr>
      <w:r w:rsidRPr="001B79BD">
        <w:rPr>
          <w:sz w:val="24"/>
          <w:szCs w:val="24"/>
        </w:rPr>
        <w:t xml:space="preserve">        </w:t>
      </w:r>
      <w:r w:rsidR="002B4235" w:rsidRPr="001B79BD">
        <w:rPr>
          <w:sz w:val="24"/>
          <w:szCs w:val="24"/>
        </w:rPr>
        <w:tab/>
      </w:r>
      <w:r w:rsidR="00071359" w:rsidRPr="001B79BD">
        <w:rPr>
          <w:sz w:val="24"/>
          <w:szCs w:val="24"/>
        </w:rPr>
        <w:t>Nays: None</w:t>
      </w:r>
    </w:p>
    <w:p w14:paraId="76190330" w14:textId="0D5087F7" w:rsidR="00071359" w:rsidRPr="001B79BD" w:rsidRDefault="00C31B69" w:rsidP="00C35365">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Absent: </w:t>
      </w:r>
      <w:r w:rsidR="0067439E">
        <w:rPr>
          <w:sz w:val="24"/>
          <w:szCs w:val="24"/>
        </w:rPr>
        <w:t>None</w:t>
      </w:r>
    </w:p>
    <w:p w14:paraId="51DEA39E" w14:textId="0C95E29B" w:rsidR="00A71B57" w:rsidRDefault="00C31B69" w:rsidP="00F5606B">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Adjournment at </w:t>
      </w:r>
      <w:r w:rsidR="009E192C">
        <w:rPr>
          <w:sz w:val="24"/>
          <w:szCs w:val="24"/>
        </w:rPr>
        <w:t>7</w:t>
      </w:r>
      <w:r w:rsidR="00AE06EE">
        <w:rPr>
          <w:sz w:val="24"/>
          <w:szCs w:val="24"/>
        </w:rPr>
        <w:t>:</w:t>
      </w:r>
      <w:r w:rsidR="0067439E">
        <w:rPr>
          <w:sz w:val="24"/>
          <w:szCs w:val="24"/>
        </w:rPr>
        <w:t>20</w:t>
      </w:r>
      <w:r w:rsidR="00071359" w:rsidRPr="001B79BD">
        <w:rPr>
          <w:sz w:val="24"/>
          <w:szCs w:val="24"/>
        </w:rPr>
        <w:t>pm</w:t>
      </w:r>
    </w:p>
    <w:p w14:paraId="3F489FE9" w14:textId="77777777" w:rsidR="006503D7" w:rsidRDefault="006503D7" w:rsidP="00F5606B">
      <w:pPr>
        <w:pStyle w:val="NoSpacing"/>
        <w:rPr>
          <w:sz w:val="24"/>
          <w:szCs w:val="24"/>
        </w:rPr>
      </w:pPr>
    </w:p>
    <w:p w14:paraId="1F229DF0" w14:textId="77777777" w:rsidR="000756D2" w:rsidRDefault="000756D2" w:rsidP="00F5606B">
      <w:pPr>
        <w:pStyle w:val="NoSpacing"/>
        <w:rPr>
          <w:sz w:val="24"/>
          <w:szCs w:val="24"/>
        </w:rPr>
      </w:pPr>
    </w:p>
    <w:p w14:paraId="5A42BA1D" w14:textId="77777777" w:rsidR="000756D2" w:rsidRDefault="000756D2" w:rsidP="00F5606B">
      <w:pPr>
        <w:pStyle w:val="NoSpacing"/>
        <w:rPr>
          <w:sz w:val="24"/>
          <w:szCs w:val="24"/>
        </w:rPr>
      </w:pPr>
    </w:p>
    <w:p w14:paraId="5B8B7D8C" w14:textId="5CCA2447" w:rsidR="00D512BB" w:rsidRPr="001B79BD" w:rsidRDefault="003A5C4E" w:rsidP="00F5606B">
      <w:pPr>
        <w:pStyle w:val="NoSpacing"/>
        <w:rPr>
          <w:sz w:val="24"/>
          <w:szCs w:val="24"/>
        </w:rPr>
      </w:pPr>
      <w:r w:rsidRPr="001B79BD">
        <w:rPr>
          <w:sz w:val="24"/>
          <w:szCs w:val="24"/>
        </w:rPr>
        <w:t>_________________________________</w:t>
      </w:r>
      <w:r w:rsidR="00071359" w:rsidRPr="001B79BD">
        <w:rPr>
          <w:sz w:val="24"/>
          <w:szCs w:val="24"/>
        </w:rPr>
        <w:t>____________________________________________</w:t>
      </w:r>
    </w:p>
    <w:p w14:paraId="1436B9C6" w14:textId="4F3F1D1D" w:rsidR="00071359" w:rsidRDefault="00D9082B" w:rsidP="00DC6078">
      <w:pPr>
        <w:rPr>
          <w:sz w:val="24"/>
          <w:szCs w:val="24"/>
        </w:rPr>
      </w:pPr>
      <w:r>
        <w:rPr>
          <w:sz w:val="24"/>
          <w:szCs w:val="24"/>
        </w:rPr>
        <w:t>Stacey Hartwell</w:t>
      </w:r>
      <w:r w:rsidR="00071359" w:rsidRPr="001B79BD">
        <w:rPr>
          <w:sz w:val="24"/>
          <w:szCs w:val="24"/>
        </w:rPr>
        <w:t xml:space="preserve">        Village </w:t>
      </w:r>
      <w:r>
        <w:rPr>
          <w:sz w:val="24"/>
          <w:szCs w:val="24"/>
        </w:rPr>
        <w:t>Clerk</w:t>
      </w:r>
    </w:p>
    <w:p w14:paraId="6DF6CD59" w14:textId="77777777" w:rsidR="003F12DA" w:rsidRDefault="003F12DA" w:rsidP="00DC6078">
      <w:pPr>
        <w:rPr>
          <w:sz w:val="24"/>
          <w:szCs w:val="24"/>
        </w:rPr>
      </w:pPr>
    </w:p>
    <w:p w14:paraId="5701C148" w14:textId="253C611C" w:rsidR="003F12DA" w:rsidRPr="001B79BD" w:rsidRDefault="003F12DA" w:rsidP="00DC6078">
      <w:pPr>
        <w:rPr>
          <w:sz w:val="24"/>
          <w:szCs w:val="24"/>
        </w:rPr>
      </w:pPr>
    </w:p>
    <w:sectPr w:rsidR="003F12DA" w:rsidRPr="001B79BD" w:rsidSect="006D198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0948" w14:textId="77777777" w:rsidR="00327215" w:rsidRDefault="00327215" w:rsidP="001E7D29">
      <w:pPr>
        <w:spacing w:after="0" w:line="240" w:lineRule="auto"/>
      </w:pPr>
      <w:r>
        <w:separator/>
      </w:r>
    </w:p>
  </w:endnote>
  <w:endnote w:type="continuationSeparator" w:id="0">
    <w:p w14:paraId="49C87CE9" w14:textId="77777777" w:rsidR="00327215" w:rsidRDefault="00327215"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AADF"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C5D2"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962D"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08BE" w14:textId="77777777" w:rsidR="00327215" w:rsidRDefault="00327215" w:rsidP="001E7D29">
      <w:pPr>
        <w:spacing w:after="0" w:line="240" w:lineRule="auto"/>
      </w:pPr>
      <w:r>
        <w:separator/>
      </w:r>
    </w:p>
  </w:footnote>
  <w:footnote w:type="continuationSeparator" w:id="0">
    <w:p w14:paraId="3B3B3706" w14:textId="77777777" w:rsidR="00327215" w:rsidRDefault="00327215"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03F1"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7520"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E5C4"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B0359"/>
    <w:multiLevelType w:val="hybridMultilevel"/>
    <w:tmpl w:val="BA282008"/>
    <w:lvl w:ilvl="0" w:tplc="42E82768">
      <w:start w:val="1"/>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 w15:restartNumberingAfterBreak="0">
    <w:nsid w:val="04F7269A"/>
    <w:multiLevelType w:val="hybridMultilevel"/>
    <w:tmpl w:val="39D40BA4"/>
    <w:lvl w:ilvl="0" w:tplc="0AFEF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27756"/>
    <w:multiLevelType w:val="hybridMultilevel"/>
    <w:tmpl w:val="4286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F1F51"/>
    <w:multiLevelType w:val="hybridMultilevel"/>
    <w:tmpl w:val="DF707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F24F2"/>
    <w:multiLevelType w:val="hybridMultilevel"/>
    <w:tmpl w:val="DC4AB2AC"/>
    <w:lvl w:ilvl="0" w:tplc="79EE3458">
      <w:start w:val="1"/>
      <w:numFmt w:val="upperLetter"/>
      <w:lvlText w:val="%1."/>
      <w:lvlJc w:val="left"/>
      <w:pPr>
        <w:ind w:left="533" w:hanging="360"/>
      </w:pPr>
      <w:rPr>
        <w:rFonts w:hint="default"/>
        <w:b/>
        <w:bCs w:val="0"/>
      </w:rPr>
    </w:lvl>
    <w:lvl w:ilvl="1" w:tplc="04090019">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 w15:restartNumberingAfterBreak="0">
    <w:nsid w:val="37841417"/>
    <w:multiLevelType w:val="hybridMultilevel"/>
    <w:tmpl w:val="44805D6A"/>
    <w:lvl w:ilvl="0" w:tplc="96141BA0">
      <w:start w:val="1"/>
      <w:numFmt w:val="upperLetter"/>
      <w:lvlText w:val="%1."/>
      <w:lvlJc w:val="left"/>
      <w:pPr>
        <w:ind w:left="533" w:hanging="360"/>
      </w:pPr>
      <w:rPr>
        <w:rFonts w:hint="default"/>
        <w:b/>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40856772"/>
    <w:multiLevelType w:val="multilevel"/>
    <w:tmpl w:val="6D0CF658"/>
    <w:lvl w:ilvl="0">
      <w:start w:val="1"/>
      <w:numFmt w:val="upperRoman"/>
      <w:pStyle w:val="ListNumber"/>
      <w:lvlText w:val="%1."/>
      <w:lvlJc w:val="right"/>
      <w:pPr>
        <w:ind w:left="173" w:hanging="173"/>
      </w:pPr>
      <w:rPr>
        <w:rFonts w:hint="default"/>
        <w:b/>
        <w:i w:val="0"/>
        <w:sz w:val="24"/>
        <w:szCs w:val="24"/>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8" w15:restartNumberingAfterBreak="0">
    <w:nsid w:val="4D852DCC"/>
    <w:multiLevelType w:val="hybridMultilevel"/>
    <w:tmpl w:val="26EA339E"/>
    <w:lvl w:ilvl="0" w:tplc="32F678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90E80"/>
    <w:multiLevelType w:val="hybridMultilevel"/>
    <w:tmpl w:val="E3802B8C"/>
    <w:lvl w:ilvl="0" w:tplc="4F60A26A">
      <w:start w:val="1"/>
      <w:numFmt w:val="upperLetter"/>
      <w:lvlText w:val="%1."/>
      <w:lvlJc w:val="left"/>
      <w:pPr>
        <w:ind w:left="825" w:hanging="360"/>
      </w:pPr>
      <w:rPr>
        <w:rFonts w:hint="default"/>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5428491F"/>
    <w:multiLevelType w:val="hybridMultilevel"/>
    <w:tmpl w:val="42040450"/>
    <w:lvl w:ilvl="0" w:tplc="778C9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7F2BBF"/>
    <w:multiLevelType w:val="hybridMultilevel"/>
    <w:tmpl w:val="CE24F656"/>
    <w:lvl w:ilvl="0" w:tplc="EC6226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7C4BF7"/>
    <w:multiLevelType w:val="hybridMultilevel"/>
    <w:tmpl w:val="FA9E38BE"/>
    <w:lvl w:ilvl="0" w:tplc="3B58F70E">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71866"/>
    <w:multiLevelType w:val="hybridMultilevel"/>
    <w:tmpl w:val="B84811BE"/>
    <w:lvl w:ilvl="0" w:tplc="A13E504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736628">
    <w:abstractNumId w:val="0"/>
  </w:num>
  <w:num w:numId="2" w16cid:durableId="988242501">
    <w:abstractNumId w:val="7"/>
  </w:num>
  <w:num w:numId="3" w16cid:durableId="17587615">
    <w:abstractNumId w:val="11"/>
  </w:num>
  <w:num w:numId="4" w16cid:durableId="889457064">
    <w:abstractNumId w:val="8"/>
  </w:num>
  <w:num w:numId="5" w16cid:durableId="1203901021">
    <w:abstractNumId w:val="10"/>
  </w:num>
  <w:num w:numId="6" w16cid:durableId="591790081">
    <w:abstractNumId w:val="13"/>
  </w:num>
  <w:num w:numId="7" w16cid:durableId="229578726">
    <w:abstractNumId w:val="2"/>
  </w:num>
  <w:num w:numId="8" w16cid:durableId="38559250">
    <w:abstractNumId w:val="12"/>
  </w:num>
  <w:num w:numId="9" w16cid:durableId="591670510">
    <w:abstractNumId w:val="4"/>
  </w:num>
  <w:num w:numId="10" w16cid:durableId="1871915538">
    <w:abstractNumId w:val="3"/>
  </w:num>
  <w:num w:numId="11" w16cid:durableId="1918397016">
    <w:abstractNumId w:val="9"/>
  </w:num>
  <w:num w:numId="12" w16cid:durableId="682435170">
    <w:abstractNumId w:val="5"/>
  </w:num>
  <w:num w:numId="13" w16cid:durableId="1366364541">
    <w:abstractNumId w:val="1"/>
  </w:num>
  <w:num w:numId="14" w16cid:durableId="10306874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0"/>
  <w:defaultTabStop w:val="720"/>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B"/>
    <w:rsid w:val="0000179A"/>
    <w:rsid w:val="000019B1"/>
    <w:rsid w:val="00002BF5"/>
    <w:rsid w:val="000050E7"/>
    <w:rsid w:val="000053E2"/>
    <w:rsid w:val="000109F7"/>
    <w:rsid w:val="00011E92"/>
    <w:rsid w:val="000133C6"/>
    <w:rsid w:val="00014514"/>
    <w:rsid w:val="00015B0F"/>
    <w:rsid w:val="00015D6D"/>
    <w:rsid w:val="000219B4"/>
    <w:rsid w:val="00023862"/>
    <w:rsid w:val="00027F11"/>
    <w:rsid w:val="000315ED"/>
    <w:rsid w:val="0003782D"/>
    <w:rsid w:val="000407A9"/>
    <w:rsid w:val="0004140B"/>
    <w:rsid w:val="000429D7"/>
    <w:rsid w:val="00043043"/>
    <w:rsid w:val="00043AB2"/>
    <w:rsid w:val="00044AD1"/>
    <w:rsid w:val="00046A81"/>
    <w:rsid w:val="0005022D"/>
    <w:rsid w:val="0005611B"/>
    <w:rsid w:val="00056449"/>
    <w:rsid w:val="00057198"/>
    <w:rsid w:val="00057671"/>
    <w:rsid w:val="00060BC4"/>
    <w:rsid w:val="0006357E"/>
    <w:rsid w:val="00063D43"/>
    <w:rsid w:val="000662D3"/>
    <w:rsid w:val="0006640C"/>
    <w:rsid w:val="00071359"/>
    <w:rsid w:val="00072597"/>
    <w:rsid w:val="00072C9F"/>
    <w:rsid w:val="000756D2"/>
    <w:rsid w:val="00075CCB"/>
    <w:rsid w:val="00080A0A"/>
    <w:rsid w:val="00081503"/>
    <w:rsid w:val="0008319E"/>
    <w:rsid w:val="0008681D"/>
    <w:rsid w:val="0008697E"/>
    <w:rsid w:val="00086FCF"/>
    <w:rsid w:val="00092DC6"/>
    <w:rsid w:val="000954AE"/>
    <w:rsid w:val="00096262"/>
    <w:rsid w:val="000962CE"/>
    <w:rsid w:val="000A206C"/>
    <w:rsid w:val="000A355E"/>
    <w:rsid w:val="000A4F2B"/>
    <w:rsid w:val="000A50D1"/>
    <w:rsid w:val="000A5903"/>
    <w:rsid w:val="000B206A"/>
    <w:rsid w:val="000B3A7E"/>
    <w:rsid w:val="000B50C1"/>
    <w:rsid w:val="000C02EC"/>
    <w:rsid w:val="000C6B7C"/>
    <w:rsid w:val="000C73BF"/>
    <w:rsid w:val="000D0A2C"/>
    <w:rsid w:val="000D0D88"/>
    <w:rsid w:val="000D2FFE"/>
    <w:rsid w:val="000D445D"/>
    <w:rsid w:val="000D5549"/>
    <w:rsid w:val="000D65C4"/>
    <w:rsid w:val="000D7453"/>
    <w:rsid w:val="000E09F7"/>
    <w:rsid w:val="000E1CEB"/>
    <w:rsid w:val="000E23A5"/>
    <w:rsid w:val="000E32F0"/>
    <w:rsid w:val="000E4DAF"/>
    <w:rsid w:val="000E5A2D"/>
    <w:rsid w:val="000E6B14"/>
    <w:rsid w:val="000F00E6"/>
    <w:rsid w:val="000F0723"/>
    <w:rsid w:val="000F112D"/>
    <w:rsid w:val="000F27C0"/>
    <w:rsid w:val="000F4987"/>
    <w:rsid w:val="000F6026"/>
    <w:rsid w:val="000F65EC"/>
    <w:rsid w:val="000F67FC"/>
    <w:rsid w:val="001029A9"/>
    <w:rsid w:val="00103408"/>
    <w:rsid w:val="0010599B"/>
    <w:rsid w:val="00110BF6"/>
    <w:rsid w:val="0011573E"/>
    <w:rsid w:val="001163E1"/>
    <w:rsid w:val="00117F54"/>
    <w:rsid w:val="00120742"/>
    <w:rsid w:val="00120CC0"/>
    <w:rsid w:val="00125EBA"/>
    <w:rsid w:val="001269DE"/>
    <w:rsid w:val="00127D86"/>
    <w:rsid w:val="00134AA8"/>
    <w:rsid w:val="001365A1"/>
    <w:rsid w:val="00140CE1"/>
    <w:rsid w:val="00140DAE"/>
    <w:rsid w:val="001422EE"/>
    <w:rsid w:val="001427C6"/>
    <w:rsid w:val="00142F54"/>
    <w:rsid w:val="001440C5"/>
    <w:rsid w:val="00145DA0"/>
    <w:rsid w:val="0015180F"/>
    <w:rsid w:val="00152DC7"/>
    <w:rsid w:val="001557B2"/>
    <w:rsid w:val="00155BE6"/>
    <w:rsid w:val="00155DF0"/>
    <w:rsid w:val="0016038B"/>
    <w:rsid w:val="00160FAE"/>
    <w:rsid w:val="001619AA"/>
    <w:rsid w:val="0016337A"/>
    <w:rsid w:val="00163914"/>
    <w:rsid w:val="0016445F"/>
    <w:rsid w:val="001658C8"/>
    <w:rsid w:val="001665E9"/>
    <w:rsid w:val="001674B9"/>
    <w:rsid w:val="00172408"/>
    <w:rsid w:val="001746FC"/>
    <w:rsid w:val="00175136"/>
    <w:rsid w:val="001760DB"/>
    <w:rsid w:val="0018565B"/>
    <w:rsid w:val="00186E09"/>
    <w:rsid w:val="00187E17"/>
    <w:rsid w:val="001918AE"/>
    <w:rsid w:val="00193653"/>
    <w:rsid w:val="00194195"/>
    <w:rsid w:val="00197030"/>
    <w:rsid w:val="001A3FD2"/>
    <w:rsid w:val="001A6A39"/>
    <w:rsid w:val="001A6B5D"/>
    <w:rsid w:val="001B0561"/>
    <w:rsid w:val="001B08A9"/>
    <w:rsid w:val="001B2E8A"/>
    <w:rsid w:val="001B69A1"/>
    <w:rsid w:val="001B79BD"/>
    <w:rsid w:val="001C0A51"/>
    <w:rsid w:val="001C453C"/>
    <w:rsid w:val="001D2F34"/>
    <w:rsid w:val="001D391F"/>
    <w:rsid w:val="001D4E00"/>
    <w:rsid w:val="001D68C0"/>
    <w:rsid w:val="001D6D73"/>
    <w:rsid w:val="001E6FC5"/>
    <w:rsid w:val="001E7163"/>
    <w:rsid w:val="001E79F4"/>
    <w:rsid w:val="001E7D29"/>
    <w:rsid w:val="001F2874"/>
    <w:rsid w:val="001F2A06"/>
    <w:rsid w:val="001F3BD3"/>
    <w:rsid w:val="001F467D"/>
    <w:rsid w:val="00201C12"/>
    <w:rsid w:val="00206924"/>
    <w:rsid w:val="00211F2C"/>
    <w:rsid w:val="00216E25"/>
    <w:rsid w:val="00217E1B"/>
    <w:rsid w:val="0022194E"/>
    <w:rsid w:val="002256ED"/>
    <w:rsid w:val="00226A14"/>
    <w:rsid w:val="00230A75"/>
    <w:rsid w:val="0023299D"/>
    <w:rsid w:val="00235EAD"/>
    <w:rsid w:val="00237EE2"/>
    <w:rsid w:val="002404F5"/>
    <w:rsid w:val="00241BBF"/>
    <w:rsid w:val="00250830"/>
    <w:rsid w:val="002527A9"/>
    <w:rsid w:val="002536F7"/>
    <w:rsid w:val="00253A4D"/>
    <w:rsid w:val="00253C35"/>
    <w:rsid w:val="00254094"/>
    <w:rsid w:val="00256E0D"/>
    <w:rsid w:val="0026222B"/>
    <w:rsid w:val="00263D8E"/>
    <w:rsid w:val="00264191"/>
    <w:rsid w:val="00265640"/>
    <w:rsid w:val="00265841"/>
    <w:rsid w:val="00271B11"/>
    <w:rsid w:val="00272343"/>
    <w:rsid w:val="00275260"/>
    <w:rsid w:val="00275CCB"/>
    <w:rsid w:val="00275F65"/>
    <w:rsid w:val="00276FA1"/>
    <w:rsid w:val="002773DD"/>
    <w:rsid w:val="002776BA"/>
    <w:rsid w:val="002800BB"/>
    <w:rsid w:val="002844C8"/>
    <w:rsid w:val="002850D9"/>
    <w:rsid w:val="00285B87"/>
    <w:rsid w:val="00286519"/>
    <w:rsid w:val="00286D27"/>
    <w:rsid w:val="00291B4A"/>
    <w:rsid w:val="0029309C"/>
    <w:rsid w:val="00294672"/>
    <w:rsid w:val="002B048F"/>
    <w:rsid w:val="002B0C4C"/>
    <w:rsid w:val="002B27D7"/>
    <w:rsid w:val="002B41DB"/>
    <w:rsid w:val="002B4235"/>
    <w:rsid w:val="002B730E"/>
    <w:rsid w:val="002C3D7E"/>
    <w:rsid w:val="002C5092"/>
    <w:rsid w:val="002C75EF"/>
    <w:rsid w:val="002D01A5"/>
    <w:rsid w:val="002D6221"/>
    <w:rsid w:val="002D7EF5"/>
    <w:rsid w:val="002E58B9"/>
    <w:rsid w:val="002F2D51"/>
    <w:rsid w:val="002F4C21"/>
    <w:rsid w:val="002F545B"/>
    <w:rsid w:val="002F721E"/>
    <w:rsid w:val="00300CA9"/>
    <w:rsid w:val="003012CA"/>
    <w:rsid w:val="00302664"/>
    <w:rsid w:val="00302B0A"/>
    <w:rsid w:val="0030354A"/>
    <w:rsid w:val="003037B0"/>
    <w:rsid w:val="00304FDD"/>
    <w:rsid w:val="0030681A"/>
    <w:rsid w:val="00310EC1"/>
    <w:rsid w:val="0032131A"/>
    <w:rsid w:val="00322C23"/>
    <w:rsid w:val="00323100"/>
    <w:rsid w:val="0032339A"/>
    <w:rsid w:val="003238AF"/>
    <w:rsid w:val="00326084"/>
    <w:rsid w:val="00327215"/>
    <w:rsid w:val="003310BF"/>
    <w:rsid w:val="00333DF8"/>
    <w:rsid w:val="00335782"/>
    <w:rsid w:val="00335C3A"/>
    <w:rsid w:val="003477FE"/>
    <w:rsid w:val="00351176"/>
    <w:rsid w:val="00353F90"/>
    <w:rsid w:val="003558F0"/>
    <w:rsid w:val="00356210"/>
    <w:rsid w:val="00357125"/>
    <w:rsid w:val="00357641"/>
    <w:rsid w:val="00357A60"/>
    <w:rsid w:val="00360B6E"/>
    <w:rsid w:val="0036103A"/>
    <w:rsid w:val="00361BCF"/>
    <w:rsid w:val="00361DEE"/>
    <w:rsid w:val="0036228E"/>
    <w:rsid w:val="00362ABD"/>
    <w:rsid w:val="0036311C"/>
    <w:rsid w:val="00363CE3"/>
    <w:rsid w:val="003643AA"/>
    <w:rsid w:val="003701AA"/>
    <w:rsid w:val="003705F3"/>
    <w:rsid w:val="003712C6"/>
    <w:rsid w:val="00373F1A"/>
    <w:rsid w:val="00374136"/>
    <w:rsid w:val="00383960"/>
    <w:rsid w:val="00393865"/>
    <w:rsid w:val="00394D5F"/>
    <w:rsid w:val="00394EF4"/>
    <w:rsid w:val="00395DB5"/>
    <w:rsid w:val="003A1E66"/>
    <w:rsid w:val="003A5C4E"/>
    <w:rsid w:val="003A5CB4"/>
    <w:rsid w:val="003A5CC6"/>
    <w:rsid w:val="003A6014"/>
    <w:rsid w:val="003B257C"/>
    <w:rsid w:val="003B44C1"/>
    <w:rsid w:val="003B48C0"/>
    <w:rsid w:val="003B4F16"/>
    <w:rsid w:val="003B6C85"/>
    <w:rsid w:val="003C09DA"/>
    <w:rsid w:val="003C2065"/>
    <w:rsid w:val="003C6C90"/>
    <w:rsid w:val="003C78CB"/>
    <w:rsid w:val="003D08D7"/>
    <w:rsid w:val="003D49DE"/>
    <w:rsid w:val="003E302B"/>
    <w:rsid w:val="003E4534"/>
    <w:rsid w:val="003E79E9"/>
    <w:rsid w:val="003F12DA"/>
    <w:rsid w:val="003F400D"/>
    <w:rsid w:val="003F6959"/>
    <w:rsid w:val="003F7F50"/>
    <w:rsid w:val="0040468B"/>
    <w:rsid w:val="00404CDA"/>
    <w:rsid w:val="0040613F"/>
    <w:rsid w:val="00410612"/>
    <w:rsid w:val="00411F8B"/>
    <w:rsid w:val="004209EE"/>
    <w:rsid w:val="00422AAB"/>
    <w:rsid w:val="0042450A"/>
    <w:rsid w:val="00431361"/>
    <w:rsid w:val="0043149C"/>
    <w:rsid w:val="004325CD"/>
    <w:rsid w:val="00432E27"/>
    <w:rsid w:val="00435878"/>
    <w:rsid w:val="004361C0"/>
    <w:rsid w:val="00436E45"/>
    <w:rsid w:val="00436FF8"/>
    <w:rsid w:val="0044092C"/>
    <w:rsid w:val="00441CD0"/>
    <w:rsid w:val="00442454"/>
    <w:rsid w:val="00443C4D"/>
    <w:rsid w:val="00443DB7"/>
    <w:rsid w:val="004445D3"/>
    <w:rsid w:val="004504E6"/>
    <w:rsid w:val="00450670"/>
    <w:rsid w:val="004506CE"/>
    <w:rsid w:val="0045187F"/>
    <w:rsid w:val="00451DDB"/>
    <w:rsid w:val="00453F0E"/>
    <w:rsid w:val="004553CE"/>
    <w:rsid w:val="0045582B"/>
    <w:rsid w:val="00457415"/>
    <w:rsid w:val="0046149F"/>
    <w:rsid w:val="004616E6"/>
    <w:rsid w:val="00461BC9"/>
    <w:rsid w:val="0046391F"/>
    <w:rsid w:val="00466FB2"/>
    <w:rsid w:val="00470BDF"/>
    <w:rsid w:val="004724BD"/>
    <w:rsid w:val="00472F92"/>
    <w:rsid w:val="0047315F"/>
    <w:rsid w:val="004739B4"/>
    <w:rsid w:val="00474B34"/>
    <w:rsid w:val="00476F01"/>
    <w:rsid w:val="00477352"/>
    <w:rsid w:val="00480B39"/>
    <w:rsid w:val="004837BE"/>
    <w:rsid w:val="00484276"/>
    <w:rsid w:val="00485A59"/>
    <w:rsid w:val="00485F08"/>
    <w:rsid w:val="00487B7E"/>
    <w:rsid w:val="00491C23"/>
    <w:rsid w:val="00493300"/>
    <w:rsid w:val="00495887"/>
    <w:rsid w:val="004A1386"/>
    <w:rsid w:val="004A3862"/>
    <w:rsid w:val="004A3B3D"/>
    <w:rsid w:val="004A6544"/>
    <w:rsid w:val="004B03F0"/>
    <w:rsid w:val="004B1A91"/>
    <w:rsid w:val="004B2C04"/>
    <w:rsid w:val="004B3AFB"/>
    <w:rsid w:val="004B5C09"/>
    <w:rsid w:val="004B5D2B"/>
    <w:rsid w:val="004C1DDB"/>
    <w:rsid w:val="004C5542"/>
    <w:rsid w:val="004D1905"/>
    <w:rsid w:val="004D42DA"/>
    <w:rsid w:val="004D4669"/>
    <w:rsid w:val="004D4991"/>
    <w:rsid w:val="004E227E"/>
    <w:rsid w:val="004E43CC"/>
    <w:rsid w:val="004E4974"/>
    <w:rsid w:val="004E660A"/>
    <w:rsid w:val="004E669C"/>
    <w:rsid w:val="004F0BA0"/>
    <w:rsid w:val="004F1BCB"/>
    <w:rsid w:val="004F29F3"/>
    <w:rsid w:val="004F5748"/>
    <w:rsid w:val="004F5ED5"/>
    <w:rsid w:val="004F67AC"/>
    <w:rsid w:val="00500DD1"/>
    <w:rsid w:val="0050598D"/>
    <w:rsid w:val="005105CE"/>
    <w:rsid w:val="005206E3"/>
    <w:rsid w:val="00521AE3"/>
    <w:rsid w:val="005249ED"/>
    <w:rsid w:val="00524E51"/>
    <w:rsid w:val="0052506E"/>
    <w:rsid w:val="00525D6A"/>
    <w:rsid w:val="0053554D"/>
    <w:rsid w:val="00535B54"/>
    <w:rsid w:val="005361C9"/>
    <w:rsid w:val="00536BF9"/>
    <w:rsid w:val="005373E6"/>
    <w:rsid w:val="005374CA"/>
    <w:rsid w:val="005410E8"/>
    <w:rsid w:val="0054131B"/>
    <w:rsid w:val="0054198D"/>
    <w:rsid w:val="00547D97"/>
    <w:rsid w:val="0055012B"/>
    <w:rsid w:val="00551488"/>
    <w:rsid w:val="00551DD1"/>
    <w:rsid w:val="00552F40"/>
    <w:rsid w:val="00554276"/>
    <w:rsid w:val="0055446D"/>
    <w:rsid w:val="00555415"/>
    <w:rsid w:val="00557183"/>
    <w:rsid w:val="00564057"/>
    <w:rsid w:val="0056652F"/>
    <w:rsid w:val="00570790"/>
    <w:rsid w:val="00570D35"/>
    <w:rsid w:val="005733AF"/>
    <w:rsid w:val="00573D32"/>
    <w:rsid w:val="00575568"/>
    <w:rsid w:val="00577AAC"/>
    <w:rsid w:val="0058193D"/>
    <w:rsid w:val="00582BA9"/>
    <w:rsid w:val="00585DC0"/>
    <w:rsid w:val="00590C15"/>
    <w:rsid w:val="005947E4"/>
    <w:rsid w:val="00595F6A"/>
    <w:rsid w:val="005A4636"/>
    <w:rsid w:val="005A532F"/>
    <w:rsid w:val="005A57B7"/>
    <w:rsid w:val="005A73DE"/>
    <w:rsid w:val="005B53FE"/>
    <w:rsid w:val="005B5D0D"/>
    <w:rsid w:val="005B784D"/>
    <w:rsid w:val="005C388F"/>
    <w:rsid w:val="005C7F9A"/>
    <w:rsid w:val="005D05EC"/>
    <w:rsid w:val="005D146C"/>
    <w:rsid w:val="005D60C0"/>
    <w:rsid w:val="005D64B8"/>
    <w:rsid w:val="005D7FB0"/>
    <w:rsid w:val="005E0ED9"/>
    <w:rsid w:val="005E4913"/>
    <w:rsid w:val="005E59E4"/>
    <w:rsid w:val="005E6495"/>
    <w:rsid w:val="005E7980"/>
    <w:rsid w:val="005F1871"/>
    <w:rsid w:val="005F43E4"/>
    <w:rsid w:val="005F6155"/>
    <w:rsid w:val="005F6E89"/>
    <w:rsid w:val="005F7379"/>
    <w:rsid w:val="00602847"/>
    <w:rsid w:val="006135A7"/>
    <w:rsid w:val="00616B41"/>
    <w:rsid w:val="00620631"/>
    <w:rsid w:val="00620AE8"/>
    <w:rsid w:val="00620F06"/>
    <w:rsid w:val="00622D9B"/>
    <w:rsid w:val="00624B71"/>
    <w:rsid w:val="00625DE0"/>
    <w:rsid w:val="0063096F"/>
    <w:rsid w:val="00633079"/>
    <w:rsid w:val="00634C83"/>
    <w:rsid w:val="00635152"/>
    <w:rsid w:val="006367C7"/>
    <w:rsid w:val="006427B5"/>
    <w:rsid w:val="00643568"/>
    <w:rsid w:val="0064628C"/>
    <w:rsid w:val="00647FCC"/>
    <w:rsid w:val="006503D7"/>
    <w:rsid w:val="00650B4D"/>
    <w:rsid w:val="0065143B"/>
    <w:rsid w:val="006518FB"/>
    <w:rsid w:val="00652120"/>
    <w:rsid w:val="0065214E"/>
    <w:rsid w:val="00652454"/>
    <w:rsid w:val="00652589"/>
    <w:rsid w:val="00652CB0"/>
    <w:rsid w:val="00655EE2"/>
    <w:rsid w:val="00657834"/>
    <w:rsid w:val="0066165E"/>
    <w:rsid w:val="0066245F"/>
    <w:rsid w:val="00665476"/>
    <w:rsid w:val="006669D2"/>
    <w:rsid w:val="00670A61"/>
    <w:rsid w:val="0067419B"/>
    <w:rsid w:val="0067439E"/>
    <w:rsid w:val="006745B3"/>
    <w:rsid w:val="00675B32"/>
    <w:rsid w:val="006801B4"/>
    <w:rsid w:val="00680296"/>
    <w:rsid w:val="00680985"/>
    <w:rsid w:val="00682DCF"/>
    <w:rsid w:val="006838B6"/>
    <w:rsid w:val="006853BC"/>
    <w:rsid w:val="00685B6D"/>
    <w:rsid w:val="00686AF9"/>
    <w:rsid w:val="00687389"/>
    <w:rsid w:val="00692150"/>
    <w:rsid w:val="006927B9"/>
    <w:rsid w:val="006928C1"/>
    <w:rsid w:val="006A0618"/>
    <w:rsid w:val="006A5368"/>
    <w:rsid w:val="006A5C92"/>
    <w:rsid w:val="006A73B5"/>
    <w:rsid w:val="006B11E8"/>
    <w:rsid w:val="006B29BD"/>
    <w:rsid w:val="006B2D35"/>
    <w:rsid w:val="006B4313"/>
    <w:rsid w:val="006B45C0"/>
    <w:rsid w:val="006B5628"/>
    <w:rsid w:val="006B5C69"/>
    <w:rsid w:val="006B6EB1"/>
    <w:rsid w:val="006B7B7F"/>
    <w:rsid w:val="006C36D1"/>
    <w:rsid w:val="006C3A87"/>
    <w:rsid w:val="006C7CB7"/>
    <w:rsid w:val="006D0834"/>
    <w:rsid w:val="006D198F"/>
    <w:rsid w:val="006D272D"/>
    <w:rsid w:val="006D4159"/>
    <w:rsid w:val="006D67FC"/>
    <w:rsid w:val="006E092E"/>
    <w:rsid w:val="006E27B0"/>
    <w:rsid w:val="006E2FA4"/>
    <w:rsid w:val="006E3837"/>
    <w:rsid w:val="006E5B91"/>
    <w:rsid w:val="006F03D4"/>
    <w:rsid w:val="006F78BA"/>
    <w:rsid w:val="00700B1F"/>
    <w:rsid w:val="00703FC3"/>
    <w:rsid w:val="0070633A"/>
    <w:rsid w:val="00706731"/>
    <w:rsid w:val="00710085"/>
    <w:rsid w:val="007126E1"/>
    <w:rsid w:val="00713F75"/>
    <w:rsid w:val="00714F97"/>
    <w:rsid w:val="00715CD8"/>
    <w:rsid w:val="00717BB6"/>
    <w:rsid w:val="0072391E"/>
    <w:rsid w:val="00724002"/>
    <w:rsid w:val="00724E79"/>
    <w:rsid w:val="007257E9"/>
    <w:rsid w:val="00730195"/>
    <w:rsid w:val="00731806"/>
    <w:rsid w:val="00732B4A"/>
    <w:rsid w:val="00732E78"/>
    <w:rsid w:val="00733F04"/>
    <w:rsid w:val="00736EE2"/>
    <w:rsid w:val="0073764A"/>
    <w:rsid w:val="00742D7D"/>
    <w:rsid w:val="007433B5"/>
    <w:rsid w:val="00743A09"/>
    <w:rsid w:val="00744B1E"/>
    <w:rsid w:val="007461CE"/>
    <w:rsid w:val="007522C9"/>
    <w:rsid w:val="007566D2"/>
    <w:rsid w:val="00756D9C"/>
    <w:rsid w:val="007619BD"/>
    <w:rsid w:val="00763386"/>
    <w:rsid w:val="00763A60"/>
    <w:rsid w:val="007647E7"/>
    <w:rsid w:val="007714CB"/>
    <w:rsid w:val="00771C24"/>
    <w:rsid w:val="0077269C"/>
    <w:rsid w:val="00772B28"/>
    <w:rsid w:val="00774DB1"/>
    <w:rsid w:val="007803D5"/>
    <w:rsid w:val="00781409"/>
    <w:rsid w:val="00781863"/>
    <w:rsid w:val="0078308C"/>
    <w:rsid w:val="00784CE8"/>
    <w:rsid w:val="00787D76"/>
    <w:rsid w:val="00793DEE"/>
    <w:rsid w:val="007A0695"/>
    <w:rsid w:val="007A3831"/>
    <w:rsid w:val="007A3977"/>
    <w:rsid w:val="007A3B80"/>
    <w:rsid w:val="007A453A"/>
    <w:rsid w:val="007A61F1"/>
    <w:rsid w:val="007A7310"/>
    <w:rsid w:val="007B292B"/>
    <w:rsid w:val="007B3A26"/>
    <w:rsid w:val="007B3E23"/>
    <w:rsid w:val="007B6549"/>
    <w:rsid w:val="007C00BD"/>
    <w:rsid w:val="007C1E39"/>
    <w:rsid w:val="007C253C"/>
    <w:rsid w:val="007C3EC3"/>
    <w:rsid w:val="007D0DBD"/>
    <w:rsid w:val="007D0E35"/>
    <w:rsid w:val="007D1186"/>
    <w:rsid w:val="007D53D1"/>
    <w:rsid w:val="007D5836"/>
    <w:rsid w:val="007D7845"/>
    <w:rsid w:val="007E0ED5"/>
    <w:rsid w:val="007E1E97"/>
    <w:rsid w:val="007E231B"/>
    <w:rsid w:val="007E33FB"/>
    <w:rsid w:val="007E5061"/>
    <w:rsid w:val="007E6A64"/>
    <w:rsid w:val="007E781B"/>
    <w:rsid w:val="007F0936"/>
    <w:rsid w:val="007F153D"/>
    <w:rsid w:val="007F34A4"/>
    <w:rsid w:val="007F397C"/>
    <w:rsid w:val="007F52AC"/>
    <w:rsid w:val="007F7DA7"/>
    <w:rsid w:val="008013FF"/>
    <w:rsid w:val="00803D7B"/>
    <w:rsid w:val="00804414"/>
    <w:rsid w:val="008052BF"/>
    <w:rsid w:val="0080759F"/>
    <w:rsid w:val="008077D3"/>
    <w:rsid w:val="00807B98"/>
    <w:rsid w:val="008126FC"/>
    <w:rsid w:val="00812780"/>
    <w:rsid w:val="00813B6F"/>
    <w:rsid w:val="008145A6"/>
    <w:rsid w:val="00815563"/>
    <w:rsid w:val="008202E2"/>
    <w:rsid w:val="008205A4"/>
    <w:rsid w:val="008240DA"/>
    <w:rsid w:val="008302A8"/>
    <w:rsid w:val="00832229"/>
    <w:rsid w:val="00835885"/>
    <w:rsid w:val="0084117D"/>
    <w:rsid w:val="00841B19"/>
    <w:rsid w:val="008429E5"/>
    <w:rsid w:val="0084459E"/>
    <w:rsid w:val="00845CC8"/>
    <w:rsid w:val="00850E26"/>
    <w:rsid w:val="008510C5"/>
    <w:rsid w:val="008518F6"/>
    <w:rsid w:val="00851D3E"/>
    <w:rsid w:val="00852123"/>
    <w:rsid w:val="008523BC"/>
    <w:rsid w:val="00855162"/>
    <w:rsid w:val="008563FE"/>
    <w:rsid w:val="0085675B"/>
    <w:rsid w:val="00856F44"/>
    <w:rsid w:val="00865251"/>
    <w:rsid w:val="00867EA4"/>
    <w:rsid w:val="00870A92"/>
    <w:rsid w:val="00871643"/>
    <w:rsid w:val="0087337A"/>
    <w:rsid w:val="00873E36"/>
    <w:rsid w:val="00874A90"/>
    <w:rsid w:val="00876206"/>
    <w:rsid w:val="00880830"/>
    <w:rsid w:val="00880FAD"/>
    <w:rsid w:val="00883462"/>
    <w:rsid w:val="00884E60"/>
    <w:rsid w:val="008853AD"/>
    <w:rsid w:val="008862EE"/>
    <w:rsid w:val="0088721D"/>
    <w:rsid w:val="008872BD"/>
    <w:rsid w:val="00887BE9"/>
    <w:rsid w:val="00892484"/>
    <w:rsid w:val="008927DE"/>
    <w:rsid w:val="008964E2"/>
    <w:rsid w:val="00897D88"/>
    <w:rsid w:val="008A0319"/>
    <w:rsid w:val="008A20B8"/>
    <w:rsid w:val="008A2C94"/>
    <w:rsid w:val="008B001C"/>
    <w:rsid w:val="008B0DAC"/>
    <w:rsid w:val="008B0EB7"/>
    <w:rsid w:val="008B2859"/>
    <w:rsid w:val="008B34A4"/>
    <w:rsid w:val="008B4967"/>
    <w:rsid w:val="008B6F49"/>
    <w:rsid w:val="008C00E7"/>
    <w:rsid w:val="008C301D"/>
    <w:rsid w:val="008C3D8C"/>
    <w:rsid w:val="008C4743"/>
    <w:rsid w:val="008D3AA2"/>
    <w:rsid w:val="008D43E9"/>
    <w:rsid w:val="008D4E3A"/>
    <w:rsid w:val="008D5965"/>
    <w:rsid w:val="008E1620"/>
    <w:rsid w:val="008E16E8"/>
    <w:rsid w:val="008E1B02"/>
    <w:rsid w:val="008E3C0E"/>
    <w:rsid w:val="008E40EE"/>
    <w:rsid w:val="008E476B"/>
    <w:rsid w:val="008E7DB6"/>
    <w:rsid w:val="008F0CC9"/>
    <w:rsid w:val="008F3772"/>
    <w:rsid w:val="008F57EB"/>
    <w:rsid w:val="00900552"/>
    <w:rsid w:val="00904A68"/>
    <w:rsid w:val="009059D0"/>
    <w:rsid w:val="00911A3C"/>
    <w:rsid w:val="0091435E"/>
    <w:rsid w:val="009158F8"/>
    <w:rsid w:val="00915BE7"/>
    <w:rsid w:val="00915E8F"/>
    <w:rsid w:val="009166A7"/>
    <w:rsid w:val="00917CBC"/>
    <w:rsid w:val="00920835"/>
    <w:rsid w:val="00921273"/>
    <w:rsid w:val="00922BD2"/>
    <w:rsid w:val="009233B6"/>
    <w:rsid w:val="00927C63"/>
    <w:rsid w:val="00927F57"/>
    <w:rsid w:val="0093012B"/>
    <w:rsid w:val="00930779"/>
    <w:rsid w:val="009314A4"/>
    <w:rsid w:val="00932F50"/>
    <w:rsid w:val="00937CC8"/>
    <w:rsid w:val="009451DA"/>
    <w:rsid w:val="0094637B"/>
    <w:rsid w:val="00946971"/>
    <w:rsid w:val="00947CE1"/>
    <w:rsid w:val="0095235A"/>
    <w:rsid w:val="00955A78"/>
    <w:rsid w:val="00956A0C"/>
    <w:rsid w:val="00957CF3"/>
    <w:rsid w:val="009617F4"/>
    <w:rsid w:val="00962ECF"/>
    <w:rsid w:val="00964588"/>
    <w:rsid w:val="0096556A"/>
    <w:rsid w:val="00966712"/>
    <w:rsid w:val="009671F4"/>
    <w:rsid w:val="009740F2"/>
    <w:rsid w:val="0097558E"/>
    <w:rsid w:val="0098135C"/>
    <w:rsid w:val="009831DF"/>
    <w:rsid w:val="00983D15"/>
    <w:rsid w:val="00985216"/>
    <w:rsid w:val="009921B8"/>
    <w:rsid w:val="00992B1B"/>
    <w:rsid w:val="00994B38"/>
    <w:rsid w:val="0099572A"/>
    <w:rsid w:val="0099691D"/>
    <w:rsid w:val="009970DF"/>
    <w:rsid w:val="009A143C"/>
    <w:rsid w:val="009A26AA"/>
    <w:rsid w:val="009A2814"/>
    <w:rsid w:val="009A31EF"/>
    <w:rsid w:val="009A3362"/>
    <w:rsid w:val="009A499A"/>
    <w:rsid w:val="009A5C71"/>
    <w:rsid w:val="009C12A6"/>
    <w:rsid w:val="009C186D"/>
    <w:rsid w:val="009C198F"/>
    <w:rsid w:val="009C293A"/>
    <w:rsid w:val="009C2AC6"/>
    <w:rsid w:val="009C2E41"/>
    <w:rsid w:val="009C4A10"/>
    <w:rsid w:val="009C4AEF"/>
    <w:rsid w:val="009C7221"/>
    <w:rsid w:val="009D3569"/>
    <w:rsid w:val="009D3E96"/>
    <w:rsid w:val="009D4984"/>
    <w:rsid w:val="009D5759"/>
    <w:rsid w:val="009D64B7"/>
    <w:rsid w:val="009D6901"/>
    <w:rsid w:val="009D7F8B"/>
    <w:rsid w:val="009E0381"/>
    <w:rsid w:val="009E0F1F"/>
    <w:rsid w:val="009E192C"/>
    <w:rsid w:val="009E1B64"/>
    <w:rsid w:val="009E1C0B"/>
    <w:rsid w:val="009E1CA8"/>
    <w:rsid w:val="009E23F6"/>
    <w:rsid w:val="009F4D80"/>
    <w:rsid w:val="009F4E19"/>
    <w:rsid w:val="009F561A"/>
    <w:rsid w:val="009F7501"/>
    <w:rsid w:val="009F7C63"/>
    <w:rsid w:val="00A0126B"/>
    <w:rsid w:val="00A034B3"/>
    <w:rsid w:val="00A065A6"/>
    <w:rsid w:val="00A06BA1"/>
    <w:rsid w:val="00A07662"/>
    <w:rsid w:val="00A11516"/>
    <w:rsid w:val="00A128E3"/>
    <w:rsid w:val="00A13B08"/>
    <w:rsid w:val="00A14A5A"/>
    <w:rsid w:val="00A1657F"/>
    <w:rsid w:val="00A173F7"/>
    <w:rsid w:val="00A17564"/>
    <w:rsid w:val="00A17A04"/>
    <w:rsid w:val="00A21045"/>
    <w:rsid w:val="00A21B71"/>
    <w:rsid w:val="00A224F9"/>
    <w:rsid w:val="00A2379D"/>
    <w:rsid w:val="00A26391"/>
    <w:rsid w:val="00A303E5"/>
    <w:rsid w:val="00A32D43"/>
    <w:rsid w:val="00A32F47"/>
    <w:rsid w:val="00A366C6"/>
    <w:rsid w:val="00A37F9E"/>
    <w:rsid w:val="00A40085"/>
    <w:rsid w:val="00A4182F"/>
    <w:rsid w:val="00A42C10"/>
    <w:rsid w:val="00A453AA"/>
    <w:rsid w:val="00A469AB"/>
    <w:rsid w:val="00A47DF6"/>
    <w:rsid w:val="00A52396"/>
    <w:rsid w:val="00A52F81"/>
    <w:rsid w:val="00A56003"/>
    <w:rsid w:val="00A56B15"/>
    <w:rsid w:val="00A57538"/>
    <w:rsid w:val="00A601F5"/>
    <w:rsid w:val="00A6118D"/>
    <w:rsid w:val="00A614CC"/>
    <w:rsid w:val="00A61678"/>
    <w:rsid w:val="00A6265A"/>
    <w:rsid w:val="00A6282D"/>
    <w:rsid w:val="00A65107"/>
    <w:rsid w:val="00A66955"/>
    <w:rsid w:val="00A6721F"/>
    <w:rsid w:val="00A67948"/>
    <w:rsid w:val="00A71B57"/>
    <w:rsid w:val="00A75D19"/>
    <w:rsid w:val="00A76C5D"/>
    <w:rsid w:val="00A845DD"/>
    <w:rsid w:val="00A863F1"/>
    <w:rsid w:val="00A90088"/>
    <w:rsid w:val="00A910F1"/>
    <w:rsid w:val="00A91159"/>
    <w:rsid w:val="00A91245"/>
    <w:rsid w:val="00A9231C"/>
    <w:rsid w:val="00A96EBA"/>
    <w:rsid w:val="00AA0B4A"/>
    <w:rsid w:val="00AA2532"/>
    <w:rsid w:val="00AA6E0A"/>
    <w:rsid w:val="00AB3D07"/>
    <w:rsid w:val="00AB7944"/>
    <w:rsid w:val="00AC01E1"/>
    <w:rsid w:val="00AC2368"/>
    <w:rsid w:val="00AC4A2F"/>
    <w:rsid w:val="00AC4EFC"/>
    <w:rsid w:val="00AD258D"/>
    <w:rsid w:val="00AD4EC7"/>
    <w:rsid w:val="00AD62F2"/>
    <w:rsid w:val="00AD7599"/>
    <w:rsid w:val="00AD7BC3"/>
    <w:rsid w:val="00AE06EE"/>
    <w:rsid w:val="00AE1D2B"/>
    <w:rsid w:val="00AE1F88"/>
    <w:rsid w:val="00AE24B9"/>
    <w:rsid w:val="00AE361F"/>
    <w:rsid w:val="00AE456F"/>
    <w:rsid w:val="00AE5370"/>
    <w:rsid w:val="00AE759B"/>
    <w:rsid w:val="00AE791F"/>
    <w:rsid w:val="00AF0107"/>
    <w:rsid w:val="00AF2B43"/>
    <w:rsid w:val="00AF5001"/>
    <w:rsid w:val="00AF5C11"/>
    <w:rsid w:val="00AF69F2"/>
    <w:rsid w:val="00AF7181"/>
    <w:rsid w:val="00B02865"/>
    <w:rsid w:val="00B030A7"/>
    <w:rsid w:val="00B03ED6"/>
    <w:rsid w:val="00B05219"/>
    <w:rsid w:val="00B06AD3"/>
    <w:rsid w:val="00B132CF"/>
    <w:rsid w:val="00B13E0E"/>
    <w:rsid w:val="00B13FE1"/>
    <w:rsid w:val="00B20F81"/>
    <w:rsid w:val="00B247A9"/>
    <w:rsid w:val="00B2692B"/>
    <w:rsid w:val="00B26E18"/>
    <w:rsid w:val="00B276FA"/>
    <w:rsid w:val="00B34459"/>
    <w:rsid w:val="00B35FE6"/>
    <w:rsid w:val="00B36779"/>
    <w:rsid w:val="00B36EDD"/>
    <w:rsid w:val="00B37A7A"/>
    <w:rsid w:val="00B435B5"/>
    <w:rsid w:val="00B4638A"/>
    <w:rsid w:val="00B513CF"/>
    <w:rsid w:val="00B54E68"/>
    <w:rsid w:val="00B55262"/>
    <w:rsid w:val="00B553F6"/>
    <w:rsid w:val="00B55E0A"/>
    <w:rsid w:val="00B565D8"/>
    <w:rsid w:val="00B5779A"/>
    <w:rsid w:val="00B57B91"/>
    <w:rsid w:val="00B61A1A"/>
    <w:rsid w:val="00B639B6"/>
    <w:rsid w:val="00B64D24"/>
    <w:rsid w:val="00B707BF"/>
    <w:rsid w:val="00B7147D"/>
    <w:rsid w:val="00B72546"/>
    <w:rsid w:val="00B7472C"/>
    <w:rsid w:val="00B75B94"/>
    <w:rsid w:val="00B75CFC"/>
    <w:rsid w:val="00B76074"/>
    <w:rsid w:val="00B834AF"/>
    <w:rsid w:val="00B853F9"/>
    <w:rsid w:val="00B91D82"/>
    <w:rsid w:val="00B91FFC"/>
    <w:rsid w:val="00B92197"/>
    <w:rsid w:val="00B92234"/>
    <w:rsid w:val="00B943C0"/>
    <w:rsid w:val="00B94724"/>
    <w:rsid w:val="00B963FA"/>
    <w:rsid w:val="00B9697D"/>
    <w:rsid w:val="00B971D8"/>
    <w:rsid w:val="00B976FE"/>
    <w:rsid w:val="00BA0081"/>
    <w:rsid w:val="00BA10C3"/>
    <w:rsid w:val="00BA343D"/>
    <w:rsid w:val="00BB018B"/>
    <w:rsid w:val="00BB1F4A"/>
    <w:rsid w:val="00BB2320"/>
    <w:rsid w:val="00BB68D9"/>
    <w:rsid w:val="00BC12F9"/>
    <w:rsid w:val="00BC6435"/>
    <w:rsid w:val="00BC664F"/>
    <w:rsid w:val="00BC6924"/>
    <w:rsid w:val="00BC744A"/>
    <w:rsid w:val="00BD1747"/>
    <w:rsid w:val="00BD19C7"/>
    <w:rsid w:val="00BE0A1D"/>
    <w:rsid w:val="00BE3020"/>
    <w:rsid w:val="00BE4A26"/>
    <w:rsid w:val="00BE4EFE"/>
    <w:rsid w:val="00BF58E4"/>
    <w:rsid w:val="00BF70D8"/>
    <w:rsid w:val="00C014F6"/>
    <w:rsid w:val="00C02B02"/>
    <w:rsid w:val="00C02B67"/>
    <w:rsid w:val="00C02BA5"/>
    <w:rsid w:val="00C0449A"/>
    <w:rsid w:val="00C05B74"/>
    <w:rsid w:val="00C06616"/>
    <w:rsid w:val="00C06F36"/>
    <w:rsid w:val="00C1420C"/>
    <w:rsid w:val="00C1451E"/>
    <w:rsid w:val="00C14973"/>
    <w:rsid w:val="00C1643D"/>
    <w:rsid w:val="00C2026B"/>
    <w:rsid w:val="00C261A9"/>
    <w:rsid w:val="00C272B2"/>
    <w:rsid w:val="00C31B69"/>
    <w:rsid w:val="00C32770"/>
    <w:rsid w:val="00C32D9F"/>
    <w:rsid w:val="00C35365"/>
    <w:rsid w:val="00C41C6C"/>
    <w:rsid w:val="00C42793"/>
    <w:rsid w:val="00C42E7D"/>
    <w:rsid w:val="00C44D9D"/>
    <w:rsid w:val="00C505C0"/>
    <w:rsid w:val="00C516A9"/>
    <w:rsid w:val="00C52106"/>
    <w:rsid w:val="00C5323D"/>
    <w:rsid w:val="00C560D2"/>
    <w:rsid w:val="00C601ED"/>
    <w:rsid w:val="00C62680"/>
    <w:rsid w:val="00C62693"/>
    <w:rsid w:val="00C6694C"/>
    <w:rsid w:val="00C705DC"/>
    <w:rsid w:val="00C81FBC"/>
    <w:rsid w:val="00C86B64"/>
    <w:rsid w:val="00C9105D"/>
    <w:rsid w:val="00C917AE"/>
    <w:rsid w:val="00C92C8E"/>
    <w:rsid w:val="00CA15D1"/>
    <w:rsid w:val="00CA31B5"/>
    <w:rsid w:val="00CA5586"/>
    <w:rsid w:val="00CA62BF"/>
    <w:rsid w:val="00CA713D"/>
    <w:rsid w:val="00CA73BF"/>
    <w:rsid w:val="00CA7E70"/>
    <w:rsid w:val="00CA7FB2"/>
    <w:rsid w:val="00CB2AAC"/>
    <w:rsid w:val="00CB5C64"/>
    <w:rsid w:val="00CB5CE5"/>
    <w:rsid w:val="00CB6488"/>
    <w:rsid w:val="00CB75C3"/>
    <w:rsid w:val="00CC1033"/>
    <w:rsid w:val="00CC167D"/>
    <w:rsid w:val="00CC18A6"/>
    <w:rsid w:val="00CC2E26"/>
    <w:rsid w:val="00CC32BA"/>
    <w:rsid w:val="00CC3725"/>
    <w:rsid w:val="00CC3A8A"/>
    <w:rsid w:val="00CC3DB2"/>
    <w:rsid w:val="00CC46D8"/>
    <w:rsid w:val="00CC49BA"/>
    <w:rsid w:val="00CC6BF9"/>
    <w:rsid w:val="00CC737D"/>
    <w:rsid w:val="00CC7903"/>
    <w:rsid w:val="00CC7AFB"/>
    <w:rsid w:val="00CC7CBD"/>
    <w:rsid w:val="00CD2F3B"/>
    <w:rsid w:val="00CD3EBB"/>
    <w:rsid w:val="00CD5924"/>
    <w:rsid w:val="00CD6ED9"/>
    <w:rsid w:val="00CE0C4F"/>
    <w:rsid w:val="00CE0C71"/>
    <w:rsid w:val="00CE294E"/>
    <w:rsid w:val="00CE57A7"/>
    <w:rsid w:val="00CE5A5C"/>
    <w:rsid w:val="00CE7FED"/>
    <w:rsid w:val="00CF3181"/>
    <w:rsid w:val="00D00EA6"/>
    <w:rsid w:val="00D01163"/>
    <w:rsid w:val="00D01C21"/>
    <w:rsid w:val="00D03544"/>
    <w:rsid w:val="00D04BB4"/>
    <w:rsid w:val="00D04FD0"/>
    <w:rsid w:val="00D05285"/>
    <w:rsid w:val="00D0591E"/>
    <w:rsid w:val="00D11C5F"/>
    <w:rsid w:val="00D13FF4"/>
    <w:rsid w:val="00D15F22"/>
    <w:rsid w:val="00D17183"/>
    <w:rsid w:val="00D17B3D"/>
    <w:rsid w:val="00D20C3B"/>
    <w:rsid w:val="00D25C20"/>
    <w:rsid w:val="00D275A6"/>
    <w:rsid w:val="00D27977"/>
    <w:rsid w:val="00D31AB7"/>
    <w:rsid w:val="00D33C30"/>
    <w:rsid w:val="00D35156"/>
    <w:rsid w:val="00D353FF"/>
    <w:rsid w:val="00D36EC4"/>
    <w:rsid w:val="00D415B9"/>
    <w:rsid w:val="00D41DCA"/>
    <w:rsid w:val="00D42DFF"/>
    <w:rsid w:val="00D44922"/>
    <w:rsid w:val="00D45AD0"/>
    <w:rsid w:val="00D478F8"/>
    <w:rsid w:val="00D47F93"/>
    <w:rsid w:val="00D502CB"/>
    <w:rsid w:val="00D50D23"/>
    <w:rsid w:val="00D512BB"/>
    <w:rsid w:val="00D5135B"/>
    <w:rsid w:val="00D54155"/>
    <w:rsid w:val="00D54EAF"/>
    <w:rsid w:val="00D601A4"/>
    <w:rsid w:val="00D643FA"/>
    <w:rsid w:val="00D65D0D"/>
    <w:rsid w:val="00D6657E"/>
    <w:rsid w:val="00D6660E"/>
    <w:rsid w:val="00D73BDC"/>
    <w:rsid w:val="00D73BFA"/>
    <w:rsid w:val="00D7787A"/>
    <w:rsid w:val="00D9082B"/>
    <w:rsid w:val="00D95946"/>
    <w:rsid w:val="00D96968"/>
    <w:rsid w:val="00DA1D00"/>
    <w:rsid w:val="00DA2D56"/>
    <w:rsid w:val="00DA3B1A"/>
    <w:rsid w:val="00DA7181"/>
    <w:rsid w:val="00DB1ADA"/>
    <w:rsid w:val="00DB213B"/>
    <w:rsid w:val="00DB2EC6"/>
    <w:rsid w:val="00DB599E"/>
    <w:rsid w:val="00DB6107"/>
    <w:rsid w:val="00DB6383"/>
    <w:rsid w:val="00DC3C2C"/>
    <w:rsid w:val="00DC4968"/>
    <w:rsid w:val="00DC5042"/>
    <w:rsid w:val="00DC5732"/>
    <w:rsid w:val="00DC5F20"/>
    <w:rsid w:val="00DC6078"/>
    <w:rsid w:val="00DC7216"/>
    <w:rsid w:val="00DC7360"/>
    <w:rsid w:val="00DC73F8"/>
    <w:rsid w:val="00DC79AD"/>
    <w:rsid w:val="00DD0769"/>
    <w:rsid w:val="00DD2075"/>
    <w:rsid w:val="00DD419D"/>
    <w:rsid w:val="00DD4EED"/>
    <w:rsid w:val="00DE2811"/>
    <w:rsid w:val="00DE49AC"/>
    <w:rsid w:val="00DF098A"/>
    <w:rsid w:val="00DF2701"/>
    <w:rsid w:val="00DF2868"/>
    <w:rsid w:val="00DF2C25"/>
    <w:rsid w:val="00DF3DB2"/>
    <w:rsid w:val="00DF44E0"/>
    <w:rsid w:val="00DF57FE"/>
    <w:rsid w:val="00DF6F4B"/>
    <w:rsid w:val="00E0174D"/>
    <w:rsid w:val="00E0286C"/>
    <w:rsid w:val="00E03CF1"/>
    <w:rsid w:val="00E07151"/>
    <w:rsid w:val="00E12ED6"/>
    <w:rsid w:val="00E13A74"/>
    <w:rsid w:val="00E17788"/>
    <w:rsid w:val="00E17C61"/>
    <w:rsid w:val="00E205A7"/>
    <w:rsid w:val="00E21F29"/>
    <w:rsid w:val="00E233D6"/>
    <w:rsid w:val="00E237D6"/>
    <w:rsid w:val="00E23FCE"/>
    <w:rsid w:val="00E25522"/>
    <w:rsid w:val="00E25FC4"/>
    <w:rsid w:val="00E26B98"/>
    <w:rsid w:val="00E26E4A"/>
    <w:rsid w:val="00E301A9"/>
    <w:rsid w:val="00E316C2"/>
    <w:rsid w:val="00E321D2"/>
    <w:rsid w:val="00E36952"/>
    <w:rsid w:val="00E40DAB"/>
    <w:rsid w:val="00E41677"/>
    <w:rsid w:val="00E442DC"/>
    <w:rsid w:val="00E44CA9"/>
    <w:rsid w:val="00E45C20"/>
    <w:rsid w:val="00E46897"/>
    <w:rsid w:val="00E503C8"/>
    <w:rsid w:val="00E52237"/>
    <w:rsid w:val="00E53374"/>
    <w:rsid w:val="00E543C3"/>
    <w:rsid w:val="00E557A0"/>
    <w:rsid w:val="00E56AB7"/>
    <w:rsid w:val="00E57176"/>
    <w:rsid w:val="00E60C17"/>
    <w:rsid w:val="00E644DC"/>
    <w:rsid w:val="00E64884"/>
    <w:rsid w:val="00E64FD7"/>
    <w:rsid w:val="00E65CF4"/>
    <w:rsid w:val="00E71787"/>
    <w:rsid w:val="00E72090"/>
    <w:rsid w:val="00E720E0"/>
    <w:rsid w:val="00E74A43"/>
    <w:rsid w:val="00E763BB"/>
    <w:rsid w:val="00E76608"/>
    <w:rsid w:val="00E77506"/>
    <w:rsid w:val="00E81F6A"/>
    <w:rsid w:val="00E8353A"/>
    <w:rsid w:val="00E870B9"/>
    <w:rsid w:val="00E878F3"/>
    <w:rsid w:val="00E90672"/>
    <w:rsid w:val="00E93B71"/>
    <w:rsid w:val="00E95238"/>
    <w:rsid w:val="00E955CE"/>
    <w:rsid w:val="00EA0D02"/>
    <w:rsid w:val="00EA10EB"/>
    <w:rsid w:val="00EA2C7C"/>
    <w:rsid w:val="00EA2DCE"/>
    <w:rsid w:val="00EA695C"/>
    <w:rsid w:val="00EB2ED5"/>
    <w:rsid w:val="00EB3B0A"/>
    <w:rsid w:val="00EB7A5C"/>
    <w:rsid w:val="00EC0598"/>
    <w:rsid w:val="00EC0EDC"/>
    <w:rsid w:val="00EC1022"/>
    <w:rsid w:val="00EC2A4E"/>
    <w:rsid w:val="00EC4A61"/>
    <w:rsid w:val="00EC5A91"/>
    <w:rsid w:val="00ED18DA"/>
    <w:rsid w:val="00ED2CB3"/>
    <w:rsid w:val="00ED5685"/>
    <w:rsid w:val="00EE1869"/>
    <w:rsid w:val="00EE2D63"/>
    <w:rsid w:val="00EE4E33"/>
    <w:rsid w:val="00EE5F29"/>
    <w:rsid w:val="00EE6F38"/>
    <w:rsid w:val="00EE7897"/>
    <w:rsid w:val="00EF054A"/>
    <w:rsid w:val="00EF269A"/>
    <w:rsid w:val="00EF5041"/>
    <w:rsid w:val="00EF6435"/>
    <w:rsid w:val="00EF6F13"/>
    <w:rsid w:val="00F0133B"/>
    <w:rsid w:val="00F0149A"/>
    <w:rsid w:val="00F017C6"/>
    <w:rsid w:val="00F067E3"/>
    <w:rsid w:val="00F070D3"/>
    <w:rsid w:val="00F073A7"/>
    <w:rsid w:val="00F107FE"/>
    <w:rsid w:val="00F10F6B"/>
    <w:rsid w:val="00F139B5"/>
    <w:rsid w:val="00F13BF6"/>
    <w:rsid w:val="00F17798"/>
    <w:rsid w:val="00F179FE"/>
    <w:rsid w:val="00F17FFC"/>
    <w:rsid w:val="00F23028"/>
    <w:rsid w:val="00F23697"/>
    <w:rsid w:val="00F268A9"/>
    <w:rsid w:val="00F31858"/>
    <w:rsid w:val="00F31FC4"/>
    <w:rsid w:val="00F320B8"/>
    <w:rsid w:val="00F3367E"/>
    <w:rsid w:val="00F3384A"/>
    <w:rsid w:val="00F34936"/>
    <w:rsid w:val="00F35170"/>
    <w:rsid w:val="00F35420"/>
    <w:rsid w:val="00F36BB7"/>
    <w:rsid w:val="00F36FE3"/>
    <w:rsid w:val="00F40697"/>
    <w:rsid w:val="00F41C87"/>
    <w:rsid w:val="00F421E4"/>
    <w:rsid w:val="00F431D8"/>
    <w:rsid w:val="00F431F6"/>
    <w:rsid w:val="00F43205"/>
    <w:rsid w:val="00F44CA9"/>
    <w:rsid w:val="00F44F76"/>
    <w:rsid w:val="00F47B25"/>
    <w:rsid w:val="00F516BD"/>
    <w:rsid w:val="00F53544"/>
    <w:rsid w:val="00F55BCE"/>
    <w:rsid w:val="00F5606B"/>
    <w:rsid w:val="00F5662B"/>
    <w:rsid w:val="00F57311"/>
    <w:rsid w:val="00F605CB"/>
    <w:rsid w:val="00F614E4"/>
    <w:rsid w:val="00F615A1"/>
    <w:rsid w:val="00F64E60"/>
    <w:rsid w:val="00F72114"/>
    <w:rsid w:val="00F7516F"/>
    <w:rsid w:val="00F760B6"/>
    <w:rsid w:val="00F77C1E"/>
    <w:rsid w:val="00F8123A"/>
    <w:rsid w:val="00F825A0"/>
    <w:rsid w:val="00F82D12"/>
    <w:rsid w:val="00F878D8"/>
    <w:rsid w:val="00F90D8A"/>
    <w:rsid w:val="00F92154"/>
    <w:rsid w:val="00FA06AC"/>
    <w:rsid w:val="00FA0944"/>
    <w:rsid w:val="00FA0B7A"/>
    <w:rsid w:val="00FA1663"/>
    <w:rsid w:val="00FA1EDF"/>
    <w:rsid w:val="00FA2BA6"/>
    <w:rsid w:val="00FA2F40"/>
    <w:rsid w:val="00FA33B3"/>
    <w:rsid w:val="00FB264B"/>
    <w:rsid w:val="00FB2BD6"/>
    <w:rsid w:val="00FB3809"/>
    <w:rsid w:val="00FB4141"/>
    <w:rsid w:val="00FB43FC"/>
    <w:rsid w:val="00FC0FEB"/>
    <w:rsid w:val="00FC5B95"/>
    <w:rsid w:val="00FD16B9"/>
    <w:rsid w:val="00FD60D6"/>
    <w:rsid w:val="00FD6CAB"/>
    <w:rsid w:val="00FE3F3B"/>
    <w:rsid w:val="00FE4313"/>
    <w:rsid w:val="00FF30D5"/>
    <w:rsid w:val="00FF3CD7"/>
    <w:rsid w:val="00FF4954"/>
    <w:rsid w:val="00FF60B0"/>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4E2343D0"/>
  <w15:docId w15:val="{1346855C-8C1A-45FB-95CD-DFA56CBB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F8"/>
  </w:style>
  <w:style w:type="paragraph" w:styleId="Heading1">
    <w:name w:val="heading 1"/>
    <w:basedOn w:val="Normal"/>
    <w:next w:val="Normal"/>
    <w:link w:val="Heading1Char"/>
    <w:uiPriority w:val="9"/>
    <w:qFormat/>
    <w:rsid w:val="00D478F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78F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478F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478F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478F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478F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478F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478F8"/>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478F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rsid w:val="00B853F9"/>
    <w:pPr>
      <w:numPr>
        <w:numId w:val="2"/>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rsid w:val="00535B54"/>
    <w:pPr>
      <w:numPr>
        <w:numId w:val="1"/>
      </w:numPr>
      <w:contextualSpacing/>
    </w:pPr>
    <w:rPr>
      <w:b/>
    </w:rPr>
  </w:style>
  <w:style w:type="character" w:customStyle="1" w:styleId="Heading4Char">
    <w:name w:val="Heading 4 Char"/>
    <w:basedOn w:val="DefaultParagraphFont"/>
    <w:link w:val="Heading4"/>
    <w:uiPriority w:val="9"/>
    <w:semiHidden/>
    <w:rsid w:val="00D478F8"/>
    <w:rPr>
      <w:rFonts w:asciiTheme="majorHAnsi" w:eastAsiaTheme="majorEastAsia" w:hAnsiTheme="majorHAnsi" w:cstheme="majorBidi"/>
      <w:sz w:val="22"/>
      <w:szCs w:val="22"/>
    </w:rPr>
  </w:style>
  <w:style w:type="character" w:styleId="Emphasis">
    <w:name w:val="Emphasis"/>
    <w:basedOn w:val="DefaultParagraphFont"/>
    <w:uiPriority w:val="20"/>
    <w:qFormat/>
    <w:rsid w:val="00D478F8"/>
    <w:rPr>
      <w:i/>
      <w:iCs/>
    </w:rPr>
  </w:style>
  <w:style w:type="character" w:customStyle="1" w:styleId="Heading5Char">
    <w:name w:val="Heading 5 Char"/>
    <w:basedOn w:val="DefaultParagraphFont"/>
    <w:link w:val="Heading5"/>
    <w:uiPriority w:val="9"/>
    <w:semiHidden/>
    <w:rsid w:val="00D478F8"/>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478F8"/>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478F8"/>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478F8"/>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478F8"/>
    <w:rPr>
      <w:rFonts w:asciiTheme="majorHAnsi" w:eastAsiaTheme="majorEastAsia" w:hAnsiTheme="majorHAnsi" w:cstheme="majorBidi"/>
      <w:b/>
      <w:bCs/>
      <w:i/>
      <w:iCs/>
      <w:color w:val="1F497D" w:themeColor="text2"/>
    </w:rPr>
  </w:style>
  <w:style w:type="paragraph" w:styleId="Title">
    <w:name w:val="Title"/>
    <w:basedOn w:val="Normal"/>
    <w:next w:val="Normal"/>
    <w:link w:val="TitleChar"/>
    <w:uiPriority w:val="10"/>
    <w:qFormat/>
    <w:rsid w:val="00D478F8"/>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478F8"/>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478F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78F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478F8"/>
    <w:rPr>
      <w:i/>
      <w:iCs/>
      <w:color w:val="404040" w:themeColor="text1" w:themeTint="BF"/>
    </w:rPr>
  </w:style>
  <w:style w:type="character" w:styleId="IntenseEmphasis">
    <w:name w:val="Intense Emphasis"/>
    <w:basedOn w:val="DefaultParagraphFont"/>
    <w:uiPriority w:val="21"/>
    <w:qFormat/>
    <w:rsid w:val="00D478F8"/>
    <w:rPr>
      <w:b/>
      <w:bCs/>
      <w:i/>
      <w:iCs/>
    </w:rPr>
  </w:style>
  <w:style w:type="character" w:styleId="Strong">
    <w:name w:val="Strong"/>
    <w:basedOn w:val="DefaultParagraphFont"/>
    <w:uiPriority w:val="22"/>
    <w:qFormat/>
    <w:rsid w:val="00D478F8"/>
    <w:rPr>
      <w:b/>
      <w:bCs/>
    </w:rPr>
  </w:style>
  <w:style w:type="paragraph" w:styleId="Quote">
    <w:name w:val="Quote"/>
    <w:basedOn w:val="Normal"/>
    <w:next w:val="Normal"/>
    <w:link w:val="QuoteChar"/>
    <w:uiPriority w:val="29"/>
    <w:qFormat/>
    <w:rsid w:val="00D478F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478F8"/>
    <w:rPr>
      <w:i/>
      <w:iCs/>
      <w:color w:val="404040" w:themeColor="text1" w:themeTint="BF"/>
    </w:rPr>
  </w:style>
  <w:style w:type="paragraph" w:styleId="IntenseQuote">
    <w:name w:val="Intense Quote"/>
    <w:basedOn w:val="Normal"/>
    <w:next w:val="Normal"/>
    <w:link w:val="IntenseQuoteChar"/>
    <w:uiPriority w:val="30"/>
    <w:qFormat/>
    <w:rsid w:val="00D478F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478F8"/>
    <w:rPr>
      <w:rFonts w:asciiTheme="majorHAnsi" w:eastAsiaTheme="majorEastAsia" w:hAnsiTheme="majorHAnsi" w:cstheme="majorBidi"/>
      <w:color w:val="4F81BD" w:themeColor="accent1"/>
      <w:sz w:val="28"/>
      <w:szCs w:val="28"/>
    </w:rPr>
  </w:style>
  <w:style w:type="character" w:styleId="SubtleReference">
    <w:name w:val="Subtle Reference"/>
    <w:basedOn w:val="DefaultParagraphFont"/>
    <w:uiPriority w:val="31"/>
    <w:qFormat/>
    <w:rsid w:val="00D478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478F8"/>
    <w:rPr>
      <w:b/>
      <w:bCs/>
      <w:smallCaps/>
      <w:spacing w:val="5"/>
      <w:u w:val="single"/>
    </w:rPr>
  </w:style>
  <w:style w:type="character" w:styleId="BookTitle">
    <w:name w:val="Book Title"/>
    <w:basedOn w:val="DefaultParagraphFont"/>
    <w:uiPriority w:val="33"/>
    <w:qFormat/>
    <w:rsid w:val="00D478F8"/>
    <w:rPr>
      <w:b/>
      <w:bCs/>
      <w:smallCaps/>
    </w:rPr>
  </w:style>
  <w:style w:type="paragraph" w:styleId="ListParagraph">
    <w:name w:val="List Paragraph"/>
    <w:basedOn w:val="Normal"/>
    <w:uiPriority w:val="1"/>
    <w:qFormat/>
    <w:rsid w:val="0065214E"/>
    <w:pPr>
      <w:ind w:left="720"/>
      <w:contextualSpacing/>
    </w:pPr>
  </w:style>
  <w:style w:type="paragraph" w:styleId="Caption">
    <w:name w:val="caption"/>
    <w:basedOn w:val="Normal"/>
    <w:next w:val="Normal"/>
    <w:uiPriority w:val="35"/>
    <w:semiHidden/>
    <w:unhideWhenUsed/>
    <w:qFormat/>
    <w:rsid w:val="00D478F8"/>
    <w:pPr>
      <w:spacing w:line="240" w:lineRule="auto"/>
    </w:pPr>
    <w:rPr>
      <w:b/>
      <w:bCs/>
      <w:smallCaps/>
      <w:color w:val="595959" w:themeColor="text1" w:themeTint="A6"/>
      <w:spacing w:val="6"/>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Normal"/>
    <w:uiPriority w:val="39"/>
    <w:semiHidden/>
    <w:unhideWhenUsed/>
    <w:qFormat/>
    <w:rsid w:val="00D478F8"/>
    <w:pPr>
      <w:outlineLvl w:val="9"/>
    </w:p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65214E"/>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rsid w:val="00FD6CAB"/>
    <w:pPr>
      <w:numPr>
        <w:ilvl w:val="1"/>
        <w:numId w:val="2"/>
      </w:numPr>
    </w:pPr>
  </w:style>
  <w:style w:type="character" w:customStyle="1" w:styleId="Heading1Char">
    <w:name w:val="Heading 1 Char"/>
    <w:basedOn w:val="DefaultParagraphFont"/>
    <w:link w:val="Heading1"/>
    <w:uiPriority w:val="9"/>
    <w:rsid w:val="00D478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478F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478F8"/>
    <w:rPr>
      <w:rFonts w:asciiTheme="majorHAnsi" w:eastAsiaTheme="majorEastAsia" w:hAnsiTheme="majorHAnsi" w:cstheme="majorBidi"/>
      <w:color w:val="1F497D" w:themeColor="text2"/>
      <w:sz w:val="24"/>
      <w:szCs w:val="24"/>
    </w:rPr>
  </w:style>
  <w:style w:type="paragraph" w:styleId="NoSpacing">
    <w:name w:val="No Spacing"/>
    <w:uiPriority w:val="1"/>
    <w:qFormat/>
    <w:rsid w:val="00D478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E0ECC20FD457D9F0BBB492BA4C97A"/>
        <w:category>
          <w:name w:val="General"/>
          <w:gallery w:val="placeholder"/>
        </w:category>
        <w:types>
          <w:type w:val="bbPlcHdr"/>
        </w:types>
        <w:behaviors>
          <w:behavior w:val="content"/>
        </w:behaviors>
        <w:guid w:val="{390B7815-D85E-449E-B2D5-49EB17D1597E}"/>
      </w:docPartPr>
      <w:docPartBody>
        <w:p w:rsidR="007B4AC9" w:rsidRDefault="007B4AC9">
          <w:pPr>
            <w:pStyle w:val="64AE0ECC20FD457D9F0BBB492BA4C97A"/>
          </w:pPr>
          <w:r w:rsidRPr="00B853F9">
            <w:rPr>
              <w:rFonts w:eastAsiaTheme="majorEastAsia"/>
            </w:rPr>
            <w:t>Roll call</w:t>
          </w:r>
        </w:p>
      </w:docPartBody>
    </w:docPart>
    <w:docPart>
      <w:docPartPr>
        <w:name w:val="BC33F7A9BACA4E36A2948B1ECF93549B"/>
        <w:category>
          <w:name w:val="General"/>
          <w:gallery w:val="placeholder"/>
        </w:category>
        <w:types>
          <w:type w:val="bbPlcHdr"/>
        </w:types>
        <w:behaviors>
          <w:behavior w:val="content"/>
        </w:behaviors>
        <w:guid w:val="{613BC4AC-7BD4-4965-9A63-24AD859917C6}"/>
      </w:docPartPr>
      <w:docPartBody>
        <w:p w:rsidR="007B4AC9" w:rsidRDefault="007B4AC9">
          <w:pPr>
            <w:pStyle w:val="BC33F7A9BACA4E36A2948B1ECF93549B"/>
          </w:pPr>
          <w:r w:rsidRPr="00B565D8">
            <w:rPr>
              <w:rStyle w:val="Emphasis"/>
            </w:rPr>
            <w:t>Secretary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C9"/>
    <w:rsid w:val="000053E2"/>
    <w:rsid w:val="00092123"/>
    <w:rsid w:val="000954AE"/>
    <w:rsid w:val="0013054F"/>
    <w:rsid w:val="0014383A"/>
    <w:rsid w:val="0016445F"/>
    <w:rsid w:val="001F2A06"/>
    <w:rsid w:val="00216E25"/>
    <w:rsid w:val="00237681"/>
    <w:rsid w:val="003379DD"/>
    <w:rsid w:val="00353F90"/>
    <w:rsid w:val="004E2156"/>
    <w:rsid w:val="004F67AC"/>
    <w:rsid w:val="005206E3"/>
    <w:rsid w:val="005361C9"/>
    <w:rsid w:val="006063DE"/>
    <w:rsid w:val="0063096F"/>
    <w:rsid w:val="00634C83"/>
    <w:rsid w:val="00692150"/>
    <w:rsid w:val="006D0834"/>
    <w:rsid w:val="006E092E"/>
    <w:rsid w:val="007433B5"/>
    <w:rsid w:val="00771E5C"/>
    <w:rsid w:val="007A61F1"/>
    <w:rsid w:val="007B4AC9"/>
    <w:rsid w:val="00804414"/>
    <w:rsid w:val="008302A8"/>
    <w:rsid w:val="009158F8"/>
    <w:rsid w:val="00922BD2"/>
    <w:rsid w:val="009A2814"/>
    <w:rsid w:val="009C4A10"/>
    <w:rsid w:val="00A303E5"/>
    <w:rsid w:val="00AC4EFC"/>
    <w:rsid w:val="00AF69F2"/>
    <w:rsid w:val="00BB1F4A"/>
    <w:rsid w:val="00C22B1D"/>
    <w:rsid w:val="00C44D9D"/>
    <w:rsid w:val="00C505C0"/>
    <w:rsid w:val="00C560D2"/>
    <w:rsid w:val="00CC737D"/>
    <w:rsid w:val="00DC73F8"/>
    <w:rsid w:val="00E423FE"/>
    <w:rsid w:val="00E72090"/>
    <w:rsid w:val="00E85B33"/>
    <w:rsid w:val="00EA2DCE"/>
    <w:rsid w:val="00F268A9"/>
    <w:rsid w:val="00FE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595959" w:themeColor="text1" w:themeTint="A6"/>
    </w:rPr>
  </w:style>
  <w:style w:type="character" w:styleId="Emphasis">
    <w:name w:val="Emphasis"/>
    <w:basedOn w:val="DefaultParagraphFont"/>
    <w:uiPriority w:val="15"/>
    <w:qFormat/>
    <w:rsid w:val="00E423FE"/>
    <w:rPr>
      <w:b w:val="0"/>
      <w:i w:val="0"/>
      <w:iCs/>
      <w:color w:val="595959" w:themeColor="text1" w:themeTint="A6"/>
    </w:rPr>
  </w:style>
  <w:style w:type="paragraph" w:customStyle="1" w:styleId="64AE0ECC20FD457D9F0BBB492BA4C97A">
    <w:name w:val="64AE0ECC20FD457D9F0BBB492BA4C97A"/>
  </w:style>
  <w:style w:type="paragraph" w:customStyle="1" w:styleId="BC33F7A9BACA4E36A2948B1ECF93549B">
    <w:name w:val="BC33F7A9BACA4E36A2948B1ECF935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DCB8DBB87F84781414481D34343E8" ma:contentTypeVersion="0" ma:contentTypeDescription="Create a new document." ma:contentTypeScope="" ma:versionID="441d329e6681a8d730430deb639e555f">
  <xsd:schema xmlns:xsd="http://www.w3.org/2001/XMLSchema" xmlns:xs="http://www.w3.org/2001/XMLSchema" xmlns:p="http://schemas.microsoft.com/office/2006/metadata/properties" targetNamespace="http://schemas.microsoft.com/office/2006/metadata/properties" ma:root="true" ma:fieldsID="104fafc0a1f036d7deab07eb17a4df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D4F6A-E268-4FA6-AE9B-7B9C93E2009C}">
  <ds:schemaRefs>
    <ds:schemaRef ds:uri="http://schemas.microsoft.com/sharepoint/v3/contenttype/forms"/>
  </ds:schemaRefs>
</ds:datastoreItem>
</file>

<file path=customXml/itemProps3.xml><?xml version="1.0" encoding="utf-8"?>
<ds:datastoreItem xmlns:ds="http://schemas.openxmlformats.org/officeDocument/2006/customXml" ds:itemID="{91538034-F218-4A7F-814A-0A218AC6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877F6C-8DA2-4FC1-A57A-9CA4DD0773D5}">
  <ds:schemaRefs>
    <ds:schemaRef ds:uri="http://schemas.openxmlformats.org/officeDocument/2006/bibliography"/>
  </ds:schemaRefs>
</ds:datastoreItem>
</file>

<file path=customXml/itemProps5.xml><?xml version="1.0" encoding="utf-8"?>
<ds:datastoreItem xmlns:ds="http://schemas.openxmlformats.org/officeDocument/2006/customXml" ds:itemID="{A83E14D5-BA93-43F3-A8D9-E94E73A64C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4191</TotalTime>
  <Pages>3</Pages>
  <Words>924</Words>
  <Characters>5066</Characters>
  <Application>Microsoft Office Word</Application>
  <DocSecurity>0</DocSecurity>
  <Lines>120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LeClaire</dc:creator>
  <cp:keywords/>
  <dc:description>Village Clerk, Stacey Hartwell,</dc:description>
  <cp:lastModifiedBy>Stacey Hartwell</cp:lastModifiedBy>
  <cp:revision>11</cp:revision>
  <cp:lastPrinted>2025-09-18T13:28:00Z</cp:lastPrinted>
  <dcterms:created xsi:type="dcterms:W3CDTF">2026-04-15T21:24:00Z</dcterms:created>
  <dcterms:modified xsi:type="dcterms:W3CDTF">2026-04-22T15:58:00Z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0x010100D9EDCB8DBB87F84781414481D34343E8</vt:lpwstr>
  </property>
</Properties>
</file>