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D80F" w14:textId="18C34052" w:rsidR="00275260" w:rsidRPr="002C35DB" w:rsidRDefault="00275CCB" w:rsidP="006D198F">
      <w:pPr>
        <w:pStyle w:val="Heading1"/>
        <w:jc w:val="center"/>
      </w:pPr>
      <w:r>
        <w:t>VILLAGE OF PEOTONE</w:t>
      </w:r>
    </w:p>
    <w:p w14:paraId="71B6B22E" w14:textId="487EE292" w:rsidR="00275260" w:rsidRPr="007C4C8D" w:rsidRDefault="0032339A" w:rsidP="00175136">
      <w:pPr>
        <w:pStyle w:val="Heading1"/>
        <w:jc w:val="center"/>
      </w:pPr>
      <w:r>
        <w:t>REGULAR</w:t>
      </w:r>
      <w:r w:rsidR="00AE791F">
        <w:t xml:space="preserve"> </w:t>
      </w:r>
      <w:r w:rsidR="003C09DA">
        <w:t>VILLAGE BOARD</w:t>
      </w:r>
    </w:p>
    <w:p w14:paraId="196A1586" w14:textId="40C65F03" w:rsidR="00160FAE" w:rsidRPr="00160FAE" w:rsidRDefault="00BE0A1D" w:rsidP="006503D7">
      <w:pPr>
        <w:pStyle w:val="Date"/>
      </w:pPr>
      <w:r>
        <w:t>M</w:t>
      </w:r>
      <w:r w:rsidR="00873E36">
        <w:t>inutes of</w:t>
      </w:r>
      <w:r w:rsidR="00A56003">
        <w:t xml:space="preserve"> </w:t>
      </w:r>
      <w:r w:rsidR="00A6118D">
        <w:t>March 9</w:t>
      </w:r>
      <w:r w:rsidR="00CC49BA">
        <w:t>, 202</w:t>
      </w:r>
      <w:r w:rsidR="00956A0C">
        <w:t>6</w:t>
      </w:r>
    </w:p>
    <w:p w14:paraId="3DBFDCAF" w14:textId="01A2564D" w:rsidR="00B55E0A" w:rsidRPr="001B79BD" w:rsidRDefault="00E52237" w:rsidP="0036228E">
      <w:pPr>
        <w:pStyle w:val="ListNumber"/>
        <w:rPr>
          <w:sz w:val="24"/>
          <w:szCs w:val="24"/>
        </w:rPr>
      </w:pPr>
      <w:r w:rsidRPr="001B79BD">
        <w:rPr>
          <w:rFonts w:eastAsiaTheme="majorEastAsia"/>
          <w:sz w:val="24"/>
          <w:szCs w:val="24"/>
        </w:rPr>
        <w:t xml:space="preserve">The Pledge of </w:t>
      </w:r>
      <w:r w:rsidR="00E57176" w:rsidRPr="001B79BD">
        <w:rPr>
          <w:rFonts w:eastAsiaTheme="majorEastAsia"/>
          <w:sz w:val="24"/>
          <w:szCs w:val="24"/>
        </w:rPr>
        <w:t>Allegiance</w:t>
      </w:r>
      <w:r w:rsidR="00A67948" w:rsidRPr="001B79BD">
        <w:rPr>
          <w:rFonts w:eastAsiaTheme="majorEastAsia"/>
          <w:sz w:val="24"/>
          <w:szCs w:val="24"/>
        </w:rPr>
        <w:t xml:space="preserve"> was led by </w:t>
      </w:r>
      <w:r w:rsidR="009E23F6" w:rsidRPr="001B79BD">
        <w:rPr>
          <w:rFonts w:eastAsiaTheme="majorEastAsia"/>
          <w:sz w:val="24"/>
          <w:szCs w:val="24"/>
        </w:rPr>
        <w:t xml:space="preserve">Mayor </w:t>
      </w:r>
      <w:r w:rsidR="00F43205">
        <w:rPr>
          <w:rFonts w:eastAsiaTheme="majorEastAsia"/>
          <w:sz w:val="24"/>
          <w:szCs w:val="24"/>
        </w:rPr>
        <w:t>Vieaux</w:t>
      </w:r>
      <w:r w:rsidR="00D643FA" w:rsidRPr="001B79BD">
        <w:rPr>
          <w:rFonts w:eastAsiaTheme="majorEastAsia"/>
          <w:sz w:val="24"/>
          <w:szCs w:val="24"/>
        </w:rPr>
        <w:t xml:space="preserve"> </w:t>
      </w:r>
      <w:r w:rsidR="00BA0081" w:rsidRPr="001B79BD">
        <w:rPr>
          <w:rFonts w:eastAsiaTheme="majorEastAsia"/>
          <w:sz w:val="24"/>
          <w:szCs w:val="24"/>
        </w:rPr>
        <w:t>at 6:00 pm.</w:t>
      </w:r>
    </w:p>
    <w:p w14:paraId="7BC60F65" w14:textId="77777777" w:rsidR="0015180F" w:rsidRPr="001B79BD" w:rsidRDefault="003238AF" w:rsidP="0036228E">
      <w:pPr>
        <w:pStyle w:val="ListNumber"/>
        <w:rPr>
          <w:sz w:val="24"/>
          <w:szCs w:val="24"/>
        </w:rPr>
      </w:pPr>
      <w:sdt>
        <w:sdtPr>
          <w:rPr>
            <w:rFonts w:eastAsiaTheme="majorEastAsia"/>
            <w:sz w:val="24"/>
            <w:szCs w:val="24"/>
          </w:rPr>
          <w:alias w:val="Roll call:"/>
          <w:tag w:val="Roll call:"/>
          <w:id w:val="568842732"/>
          <w:placeholder>
            <w:docPart w:val="64AE0ECC20FD457D9F0BBB492BA4C97A"/>
          </w:placeholder>
          <w:temporary/>
          <w:showingPlcHdr/>
          <w15:appearance w15:val="hidden"/>
        </w:sdtPr>
        <w:sdtEndPr>
          <w:rPr>
            <w:rFonts w:eastAsiaTheme="minorEastAsia"/>
          </w:rPr>
        </w:sdtEndPr>
        <w:sdtContent>
          <w:r w:rsidR="009F4E19" w:rsidRPr="001B79BD">
            <w:rPr>
              <w:rFonts w:eastAsiaTheme="majorEastAsia"/>
              <w:sz w:val="24"/>
              <w:szCs w:val="24"/>
            </w:rPr>
            <w:t>Roll call</w:t>
          </w:r>
        </w:sdtContent>
      </w:sdt>
    </w:p>
    <w:bookmarkStart w:id="0" w:name="_Hlk134620045"/>
    <w:p w14:paraId="4AE27795" w14:textId="10619BB8" w:rsidR="003E79E9" w:rsidRDefault="003238AF" w:rsidP="003A5CB4">
      <w:pPr>
        <w:pStyle w:val="ListNumber"/>
        <w:numPr>
          <w:ilvl w:val="0"/>
          <w:numId w:val="0"/>
        </w:numPr>
        <w:ind w:left="173"/>
        <w:rPr>
          <w:b w:val="0"/>
          <w:bCs/>
          <w:sz w:val="24"/>
          <w:szCs w:val="24"/>
        </w:rPr>
      </w:pPr>
      <w:sdt>
        <w:sdtPr>
          <w:rPr>
            <w:b w:val="0"/>
            <w:bCs/>
            <w:sz w:val="24"/>
            <w:szCs w:val="24"/>
          </w:rPr>
          <w:alias w:val="Enter secretary name:"/>
          <w:tag w:val="Enter secretary name:"/>
          <w:id w:val="-1785413358"/>
          <w:placeholder>
            <w:docPart w:val="BC33F7A9BACA4E36A2948B1ECF93549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B02865">
            <w:rPr>
              <w:b w:val="0"/>
              <w:bCs/>
              <w:sz w:val="24"/>
              <w:szCs w:val="24"/>
            </w:rPr>
            <w:t>Village Clerk, Stacey Hartwell,</w:t>
          </w:r>
        </w:sdtContent>
      </w:sdt>
      <w:r w:rsidR="009F4E19" w:rsidRPr="001B79BD">
        <w:rPr>
          <w:b w:val="0"/>
          <w:bCs/>
          <w:sz w:val="24"/>
          <w:szCs w:val="24"/>
        </w:rPr>
        <w:t xml:space="preserve"> </w:t>
      </w:r>
      <w:r w:rsidR="0080759F" w:rsidRPr="001B79BD">
        <w:rPr>
          <w:b w:val="0"/>
          <w:bCs/>
          <w:sz w:val="24"/>
          <w:szCs w:val="24"/>
        </w:rPr>
        <w:t xml:space="preserve">conducted the roll call and </w:t>
      </w:r>
      <w:r w:rsidR="00E233D6">
        <w:rPr>
          <w:b w:val="0"/>
          <w:bCs/>
          <w:sz w:val="24"/>
          <w:szCs w:val="24"/>
        </w:rPr>
        <w:t xml:space="preserve">the </w:t>
      </w:r>
      <w:r w:rsidR="0080759F" w:rsidRPr="001B79BD">
        <w:rPr>
          <w:b w:val="0"/>
          <w:bCs/>
          <w:sz w:val="24"/>
          <w:szCs w:val="24"/>
        </w:rPr>
        <w:t>following persons were present:</w:t>
      </w:r>
      <w:r w:rsidR="00361DEE" w:rsidRPr="001B79BD">
        <w:rPr>
          <w:b w:val="0"/>
          <w:bCs/>
          <w:sz w:val="24"/>
          <w:szCs w:val="24"/>
        </w:rPr>
        <w:t xml:space="preserve"> </w:t>
      </w:r>
      <w:r w:rsidR="00263D8E">
        <w:rPr>
          <w:b w:val="0"/>
          <w:bCs/>
          <w:sz w:val="24"/>
          <w:szCs w:val="24"/>
        </w:rPr>
        <w:t xml:space="preserve">Mayor Vieaux, </w:t>
      </w:r>
      <w:r w:rsidR="00AC01E1">
        <w:rPr>
          <w:b w:val="0"/>
          <w:bCs/>
          <w:sz w:val="24"/>
          <w:szCs w:val="24"/>
        </w:rPr>
        <w:t xml:space="preserve">Trustee Bowden, </w:t>
      </w:r>
      <w:r w:rsidR="001D68C0">
        <w:rPr>
          <w:b w:val="0"/>
          <w:bCs/>
          <w:sz w:val="24"/>
          <w:szCs w:val="24"/>
        </w:rPr>
        <w:t xml:space="preserve">Trustee Hudson, </w:t>
      </w:r>
      <w:r w:rsidR="00AC01E1">
        <w:rPr>
          <w:b w:val="0"/>
          <w:bCs/>
          <w:sz w:val="24"/>
          <w:szCs w:val="24"/>
        </w:rPr>
        <w:t xml:space="preserve">Trustee Richards, </w:t>
      </w:r>
      <w:r w:rsidR="008013FF">
        <w:rPr>
          <w:b w:val="0"/>
          <w:bCs/>
          <w:sz w:val="24"/>
          <w:szCs w:val="24"/>
        </w:rPr>
        <w:t>Trustee Sandberg</w:t>
      </w:r>
      <w:r w:rsidR="00002BF5">
        <w:rPr>
          <w:b w:val="0"/>
          <w:bCs/>
          <w:sz w:val="24"/>
          <w:szCs w:val="24"/>
        </w:rPr>
        <w:t xml:space="preserve"> and </w:t>
      </w:r>
      <w:r w:rsidR="002B41DB">
        <w:rPr>
          <w:b w:val="0"/>
          <w:bCs/>
          <w:sz w:val="24"/>
          <w:szCs w:val="24"/>
        </w:rPr>
        <w:t>Trustee Sluis</w:t>
      </w:r>
      <w:r w:rsidR="00217E1B">
        <w:rPr>
          <w:b w:val="0"/>
          <w:bCs/>
          <w:sz w:val="24"/>
          <w:szCs w:val="24"/>
        </w:rPr>
        <w:t>.</w:t>
      </w:r>
      <w:r w:rsidR="00264191">
        <w:rPr>
          <w:b w:val="0"/>
          <w:bCs/>
          <w:sz w:val="24"/>
          <w:szCs w:val="24"/>
        </w:rPr>
        <w:t xml:space="preserve"> </w:t>
      </w:r>
      <w:r w:rsidR="00E321D2">
        <w:rPr>
          <w:b w:val="0"/>
          <w:bCs/>
          <w:sz w:val="24"/>
          <w:szCs w:val="24"/>
        </w:rPr>
        <w:t xml:space="preserve"> </w:t>
      </w:r>
      <w:r w:rsidR="006A73B5">
        <w:rPr>
          <w:b w:val="0"/>
          <w:bCs/>
          <w:sz w:val="24"/>
          <w:szCs w:val="24"/>
        </w:rPr>
        <w:t>Also</w:t>
      </w:r>
      <w:r w:rsidR="00086FCF">
        <w:rPr>
          <w:b w:val="0"/>
          <w:bCs/>
          <w:sz w:val="24"/>
          <w:szCs w:val="24"/>
        </w:rPr>
        <w:t xml:space="preserve"> present </w:t>
      </w:r>
      <w:r w:rsidR="00322C23">
        <w:rPr>
          <w:b w:val="0"/>
          <w:bCs/>
          <w:sz w:val="24"/>
          <w:szCs w:val="24"/>
        </w:rPr>
        <w:t>was</w:t>
      </w:r>
      <w:r w:rsidR="00731806">
        <w:rPr>
          <w:b w:val="0"/>
          <w:bCs/>
          <w:sz w:val="24"/>
          <w:szCs w:val="24"/>
        </w:rPr>
        <w:t xml:space="preserve"> </w:t>
      </w:r>
      <w:r w:rsidR="00D11C5F">
        <w:rPr>
          <w:b w:val="0"/>
          <w:bCs/>
          <w:sz w:val="24"/>
          <w:szCs w:val="24"/>
        </w:rPr>
        <w:t xml:space="preserve">Village Administrator Palmer, </w:t>
      </w:r>
      <w:r w:rsidR="008013FF">
        <w:rPr>
          <w:b w:val="0"/>
          <w:bCs/>
          <w:sz w:val="24"/>
          <w:szCs w:val="24"/>
        </w:rPr>
        <w:t>Village Attorney</w:t>
      </w:r>
      <w:r w:rsidR="00373F1A">
        <w:rPr>
          <w:b w:val="0"/>
          <w:bCs/>
          <w:sz w:val="24"/>
          <w:szCs w:val="24"/>
        </w:rPr>
        <w:t xml:space="preserve"> </w:t>
      </w:r>
      <w:r w:rsidR="00002BF5">
        <w:rPr>
          <w:b w:val="0"/>
          <w:bCs/>
          <w:sz w:val="24"/>
          <w:szCs w:val="24"/>
        </w:rPr>
        <w:t>Marrs</w:t>
      </w:r>
      <w:r w:rsidR="00A52F81">
        <w:rPr>
          <w:b w:val="0"/>
          <w:bCs/>
          <w:sz w:val="24"/>
          <w:szCs w:val="24"/>
        </w:rPr>
        <w:t xml:space="preserve">, </w:t>
      </w:r>
      <w:r w:rsidR="00731806">
        <w:rPr>
          <w:b w:val="0"/>
          <w:bCs/>
          <w:sz w:val="24"/>
          <w:szCs w:val="24"/>
        </w:rPr>
        <w:t>Village Engineer Golem</w:t>
      </w:r>
      <w:r w:rsidR="00A52F81">
        <w:rPr>
          <w:b w:val="0"/>
          <w:bCs/>
          <w:sz w:val="24"/>
          <w:szCs w:val="24"/>
        </w:rPr>
        <w:t>, Police Chief DeMik</w:t>
      </w:r>
      <w:r w:rsidR="00152DC7">
        <w:rPr>
          <w:b w:val="0"/>
          <w:bCs/>
          <w:sz w:val="24"/>
          <w:szCs w:val="24"/>
        </w:rPr>
        <w:t xml:space="preserve">, Financial Consultant Mampe </w:t>
      </w:r>
      <w:r w:rsidR="00A52F81">
        <w:rPr>
          <w:b w:val="0"/>
          <w:bCs/>
          <w:sz w:val="24"/>
          <w:szCs w:val="24"/>
        </w:rPr>
        <w:t>and Public Works Manager Hennke</w:t>
      </w:r>
      <w:r w:rsidR="00063D43">
        <w:rPr>
          <w:b w:val="0"/>
          <w:bCs/>
          <w:sz w:val="24"/>
          <w:szCs w:val="24"/>
        </w:rPr>
        <w:t>.</w:t>
      </w:r>
      <w:r w:rsidR="004B2C04">
        <w:rPr>
          <w:b w:val="0"/>
          <w:bCs/>
          <w:sz w:val="24"/>
          <w:szCs w:val="24"/>
        </w:rPr>
        <w:t xml:space="preserve"> </w:t>
      </w:r>
    </w:p>
    <w:bookmarkEnd w:id="0"/>
    <w:p w14:paraId="6B2CFE98" w14:textId="234EABC9" w:rsidR="003D08D7" w:rsidRPr="00F40697" w:rsidRDefault="008D5965" w:rsidP="00474B34">
      <w:pPr>
        <w:pStyle w:val="ListNumber"/>
        <w:rPr>
          <w:b w:val="0"/>
          <w:bCs/>
          <w:sz w:val="24"/>
          <w:szCs w:val="24"/>
        </w:rPr>
      </w:pPr>
      <w:r>
        <w:rPr>
          <w:sz w:val="24"/>
          <w:szCs w:val="24"/>
        </w:rPr>
        <w:t>Public Comments:</w:t>
      </w:r>
      <w:r w:rsidR="00AF7181">
        <w:rPr>
          <w:sz w:val="24"/>
          <w:szCs w:val="24"/>
        </w:rPr>
        <w:t xml:space="preserve"> </w:t>
      </w:r>
      <w:r w:rsidR="00724E79">
        <w:rPr>
          <w:b w:val="0"/>
          <w:bCs/>
          <w:sz w:val="24"/>
          <w:szCs w:val="24"/>
        </w:rPr>
        <w:t>Ed Nelson spoke on behalf of the Peotone Historical Society</w:t>
      </w:r>
      <w:r w:rsidR="007F52AC">
        <w:rPr>
          <w:b w:val="0"/>
          <w:bCs/>
          <w:sz w:val="24"/>
          <w:szCs w:val="24"/>
        </w:rPr>
        <w:t>.  H</w:t>
      </w:r>
      <w:r w:rsidR="00152DC7">
        <w:rPr>
          <w:b w:val="0"/>
          <w:bCs/>
          <w:sz w:val="24"/>
          <w:szCs w:val="24"/>
        </w:rPr>
        <w:t>e wanted to let people know that t</w:t>
      </w:r>
      <w:r w:rsidR="00002BF5">
        <w:rPr>
          <w:b w:val="0"/>
          <w:bCs/>
          <w:sz w:val="24"/>
          <w:szCs w:val="24"/>
        </w:rPr>
        <w:t xml:space="preserve">he Old Mill Fest was featured in the most recent Chicago Southland Visitors Guide along with other South Chicagoland events and he encourages people to check it out.  Mandi Jarvis from Pavlov Media introduced herself.  She will be the point of contact person for </w:t>
      </w:r>
      <w:r w:rsidR="007F52AC">
        <w:rPr>
          <w:b w:val="0"/>
          <w:bCs/>
          <w:sz w:val="24"/>
          <w:szCs w:val="24"/>
        </w:rPr>
        <w:t>Peotone,</w:t>
      </w:r>
      <w:r w:rsidR="00002BF5">
        <w:rPr>
          <w:b w:val="0"/>
          <w:bCs/>
          <w:sz w:val="24"/>
          <w:szCs w:val="24"/>
        </w:rPr>
        <w:t xml:space="preserve"> and she will be leaving brochures with her contact information for anyone that has any issues or questions. </w:t>
      </w:r>
    </w:p>
    <w:p w14:paraId="1E21C5F5" w14:textId="3E291F35" w:rsidR="002E58B9" w:rsidRDefault="000C02EC" w:rsidP="00D478F8">
      <w:pPr>
        <w:pStyle w:val="ListNumber"/>
        <w:rPr>
          <w:sz w:val="24"/>
          <w:szCs w:val="24"/>
        </w:rPr>
      </w:pPr>
      <w:r w:rsidRPr="00F7516F">
        <w:rPr>
          <w:bCs/>
          <w:sz w:val="24"/>
          <w:szCs w:val="24"/>
        </w:rPr>
        <w:t>Approval</w:t>
      </w:r>
      <w:r w:rsidR="0040468B" w:rsidRPr="00F7516F">
        <w:rPr>
          <w:rFonts w:eastAsiaTheme="majorEastAsia"/>
          <w:sz w:val="24"/>
          <w:szCs w:val="24"/>
        </w:rPr>
        <w:t xml:space="preserve"> of Consent Agenda</w:t>
      </w:r>
      <w:r w:rsidR="00B9697D" w:rsidRPr="00F7516F">
        <w:rPr>
          <w:rFonts w:eastAsiaTheme="majorEastAsia"/>
          <w:sz w:val="24"/>
          <w:szCs w:val="24"/>
        </w:rPr>
        <w:t>:</w:t>
      </w:r>
      <w:r w:rsidR="00787D76" w:rsidRPr="00F7516F">
        <w:rPr>
          <w:sz w:val="24"/>
          <w:szCs w:val="24"/>
        </w:rPr>
        <w:t xml:space="preserve"> </w:t>
      </w:r>
    </w:p>
    <w:p w14:paraId="2DB54D7B" w14:textId="44E9560B" w:rsidR="00D478F8" w:rsidRDefault="00B4638A" w:rsidP="00892484">
      <w:pPr>
        <w:pStyle w:val="NoSpacing"/>
        <w:numPr>
          <w:ilvl w:val="0"/>
          <w:numId w:val="7"/>
        </w:numPr>
        <w:rPr>
          <w:sz w:val="24"/>
          <w:szCs w:val="24"/>
        </w:rPr>
      </w:pPr>
      <w:r w:rsidRPr="001B79BD">
        <w:rPr>
          <w:sz w:val="24"/>
          <w:szCs w:val="24"/>
        </w:rPr>
        <w:t>Approve</w:t>
      </w:r>
      <w:r w:rsidR="002F545B">
        <w:rPr>
          <w:sz w:val="24"/>
          <w:szCs w:val="24"/>
        </w:rPr>
        <w:t xml:space="preserve"> </w:t>
      </w:r>
      <w:r w:rsidRPr="001B79BD">
        <w:rPr>
          <w:sz w:val="24"/>
          <w:szCs w:val="24"/>
        </w:rPr>
        <w:t xml:space="preserve">Minutes of </w:t>
      </w:r>
      <w:proofErr w:type="gramStart"/>
      <w:r w:rsidRPr="001B79BD">
        <w:rPr>
          <w:sz w:val="24"/>
          <w:szCs w:val="24"/>
        </w:rPr>
        <w:t>the</w:t>
      </w:r>
      <w:r w:rsidR="0032339A">
        <w:rPr>
          <w:sz w:val="24"/>
          <w:szCs w:val="24"/>
        </w:rPr>
        <w:t xml:space="preserve"> </w:t>
      </w:r>
      <w:r w:rsidR="006669D2">
        <w:rPr>
          <w:sz w:val="24"/>
          <w:szCs w:val="24"/>
        </w:rPr>
        <w:t>February</w:t>
      </w:r>
      <w:proofErr w:type="gramEnd"/>
      <w:r w:rsidR="006669D2">
        <w:rPr>
          <w:sz w:val="24"/>
          <w:szCs w:val="24"/>
        </w:rPr>
        <w:t xml:space="preserve"> 23</w:t>
      </w:r>
      <w:r w:rsidR="00CC49BA">
        <w:rPr>
          <w:sz w:val="24"/>
          <w:szCs w:val="24"/>
        </w:rPr>
        <w:t>, 202</w:t>
      </w:r>
      <w:r w:rsidR="00956A0C">
        <w:rPr>
          <w:sz w:val="24"/>
          <w:szCs w:val="24"/>
        </w:rPr>
        <w:t>6</w:t>
      </w:r>
      <w:r w:rsidR="00E74A43" w:rsidRPr="001B79BD">
        <w:rPr>
          <w:sz w:val="24"/>
          <w:szCs w:val="24"/>
        </w:rPr>
        <w:t>,</w:t>
      </w:r>
      <w:r w:rsidRPr="001B79BD">
        <w:rPr>
          <w:sz w:val="24"/>
          <w:szCs w:val="24"/>
        </w:rPr>
        <w:t xml:space="preserve"> Regular Village Board meeting</w:t>
      </w:r>
    </w:p>
    <w:p w14:paraId="655FD6E0" w14:textId="71F36D31" w:rsidR="005E59E4" w:rsidRDefault="005E59E4" w:rsidP="00892484">
      <w:pPr>
        <w:pStyle w:val="NoSpacing"/>
        <w:numPr>
          <w:ilvl w:val="0"/>
          <w:numId w:val="7"/>
        </w:numPr>
        <w:rPr>
          <w:sz w:val="24"/>
          <w:szCs w:val="24"/>
        </w:rPr>
      </w:pPr>
      <w:proofErr w:type="gramStart"/>
      <w:r>
        <w:rPr>
          <w:sz w:val="24"/>
          <w:szCs w:val="24"/>
        </w:rPr>
        <w:t>Approve</w:t>
      </w:r>
      <w:proofErr w:type="gramEnd"/>
      <w:r>
        <w:rPr>
          <w:sz w:val="24"/>
          <w:szCs w:val="24"/>
        </w:rPr>
        <w:t xml:space="preserve"> </w:t>
      </w:r>
      <w:r w:rsidR="009F4D80">
        <w:rPr>
          <w:sz w:val="24"/>
          <w:szCs w:val="24"/>
        </w:rPr>
        <w:t>Payroll/Accounts Payable</w:t>
      </w:r>
    </w:p>
    <w:p w14:paraId="0299FE61" w14:textId="769D2396" w:rsidR="00CA31B5" w:rsidRDefault="00D0591E" w:rsidP="00892484">
      <w:pPr>
        <w:pStyle w:val="NoSpacing"/>
        <w:numPr>
          <w:ilvl w:val="0"/>
          <w:numId w:val="7"/>
        </w:numPr>
        <w:rPr>
          <w:sz w:val="24"/>
          <w:szCs w:val="24"/>
        </w:rPr>
      </w:pPr>
      <w:r>
        <w:rPr>
          <w:sz w:val="24"/>
          <w:szCs w:val="24"/>
        </w:rPr>
        <w:t xml:space="preserve">Approve </w:t>
      </w:r>
      <w:r w:rsidR="00570790">
        <w:rPr>
          <w:sz w:val="24"/>
          <w:szCs w:val="24"/>
        </w:rPr>
        <w:t xml:space="preserve">Amp Permit (9am-4pm) and Class C-2 One Day Liquor License (11am-4pm) for Special Event, Car Cruise, Cornerstone Coffee House/All Automotive/Kyle Richards (Game </w:t>
      </w:r>
      <w:proofErr w:type="gramStart"/>
      <w:r w:rsidR="00570790">
        <w:rPr>
          <w:sz w:val="24"/>
          <w:szCs w:val="24"/>
        </w:rPr>
        <w:t>On</w:t>
      </w:r>
      <w:proofErr w:type="gramEnd"/>
      <w:r w:rsidR="00570790">
        <w:rPr>
          <w:sz w:val="24"/>
          <w:szCs w:val="24"/>
        </w:rPr>
        <w:t xml:space="preserve"> Bar &amp; Grill), June 20, 2026</w:t>
      </w:r>
    </w:p>
    <w:p w14:paraId="2DF6E6F0" w14:textId="77777777" w:rsidR="00635152" w:rsidRDefault="00635152" w:rsidP="00635152">
      <w:pPr>
        <w:pStyle w:val="NoSpacing"/>
        <w:ind w:left="1080"/>
        <w:rPr>
          <w:sz w:val="24"/>
          <w:szCs w:val="24"/>
        </w:rPr>
      </w:pPr>
    </w:p>
    <w:p w14:paraId="7F44E072" w14:textId="231770DF" w:rsidR="001D68C0" w:rsidRDefault="006A0618" w:rsidP="001D68C0">
      <w:pPr>
        <w:pStyle w:val="NoSpacing"/>
        <w:ind w:firstLine="720"/>
        <w:rPr>
          <w:sz w:val="24"/>
          <w:szCs w:val="24"/>
        </w:rPr>
      </w:pPr>
      <w:bookmarkStart w:id="1" w:name="_Hlk138757874"/>
      <w:bookmarkStart w:id="2" w:name="_Hlk165540800"/>
      <w:bookmarkStart w:id="3" w:name="_Hlk166750823"/>
      <w:r w:rsidRPr="00F614E4">
        <w:rPr>
          <w:sz w:val="24"/>
          <w:szCs w:val="24"/>
        </w:rPr>
        <w:t xml:space="preserve">Moved by Trustee </w:t>
      </w:r>
      <w:r w:rsidR="005E4913">
        <w:rPr>
          <w:sz w:val="24"/>
          <w:szCs w:val="24"/>
        </w:rPr>
        <w:t>S</w:t>
      </w:r>
      <w:r w:rsidR="009E192C">
        <w:rPr>
          <w:sz w:val="24"/>
          <w:szCs w:val="24"/>
        </w:rPr>
        <w:t>luis</w:t>
      </w:r>
      <w:r w:rsidR="00731806">
        <w:rPr>
          <w:sz w:val="24"/>
          <w:szCs w:val="24"/>
        </w:rPr>
        <w:t xml:space="preserve">, </w:t>
      </w:r>
      <w:r w:rsidRPr="00F614E4">
        <w:rPr>
          <w:sz w:val="24"/>
          <w:szCs w:val="24"/>
        </w:rPr>
        <w:t xml:space="preserve">Seconded by Trustee </w:t>
      </w:r>
      <w:r w:rsidR="00002BF5">
        <w:rPr>
          <w:sz w:val="24"/>
          <w:szCs w:val="24"/>
        </w:rPr>
        <w:t>Richards</w:t>
      </w:r>
    </w:p>
    <w:p w14:paraId="0248FEBF" w14:textId="7FAB4E74" w:rsidR="006A0618" w:rsidRPr="00F614E4" w:rsidRDefault="006A0618" w:rsidP="001D68C0">
      <w:pPr>
        <w:pStyle w:val="NoSpacing"/>
        <w:ind w:left="720"/>
        <w:rPr>
          <w:sz w:val="24"/>
          <w:szCs w:val="24"/>
        </w:rPr>
      </w:pPr>
      <w:r w:rsidRPr="00F614E4">
        <w:rPr>
          <w:sz w:val="24"/>
          <w:szCs w:val="24"/>
        </w:rPr>
        <w:t>Roll Call Vote:</w:t>
      </w:r>
      <w:r w:rsidR="00FA1663">
        <w:rPr>
          <w:sz w:val="24"/>
          <w:szCs w:val="24"/>
        </w:rPr>
        <w:t xml:space="preserve"> </w:t>
      </w:r>
      <w:r w:rsidR="00AE24B9">
        <w:rPr>
          <w:sz w:val="24"/>
          <w:szCs w:val="24"/>
        </w:rPr>
        <w:t xml:space="preserve">Trustee Bowden, </w:t>
      </w:r>
      <w:r w:rsidR="00FA1663">
        <w:rPr>
          <w:sz w:val="24"/>
          <w:szCs w:val="24"/>
        </w:rPr>
        <w:t>Trustee</w:t>
      </w:r>
      <w:r w:rsidR="001D68C0">
        <w:rPr>
          <w:sz w:val="24"/>
          <w:szCs w:val="24"/>
        </w:rPr>
        <w:t xml:space="preserve"> Hudson, </w:t>
      </w:r>
      <w:r w:rsidR="00AE24B9">
        <w:rPr>
          <w:sz w:val="24"/>
          <w:szCs w:val="24"/>
        </w:rPr>
        <w:t xml:space="preserve">Trustee Richards, </w:t>
      </w:r>
      <w:r>
        <w:rPr>
          <w:sz w:val="24"/>
          <w:szCs w:val="24"/>
        </w:rPr>
        <w:t>Trustee Sandberg</w:t>
      </w:r>
      <w:r w:rsidR="002B41DB">
        <w:rPr>
          <w:sz w:val="24"/>
          <w:szCs w:val="24"/>
        </w:rPr>
        <w:t>, Trustee Sluis</w:t>
      </w:r>
    </w:p>
    <w:p w14:paraId="4561A00E" w14:textId="77777777" w:rsidR="006A0618" w:rsidRPr="00F614E4" w:rsidRDefault="006A0618" w:rsidP="006A0618">
      <w:pPr>
        <w:pStyle w:val="NoSpacing"/>
        <w:ind w:firstLine="720"/>
        <w:rPr>
          <w:sz w:val="24"/>
          <w:szCs w:val="24"/>
        </w:rPr>
      </w:pPr>
      <w:r w:rsidRPr="00F614E4">
        <w:rPr>
          <w:sz w:val="24"/>
          <w:szCs w:val="24"/>
        </w:rPr>
        <w:t>Nays: None</w:t>
      </w:r>
    </w:p>
    <w:p w14:paraId="4D461B8B" w14:textId="27ED61C7" w:rsidR="006A0618" w:rsidRPr="00F614E4" w:rsidRDefault="006A0618" w:rsidP="006A0618">
      <w:pPr>
        <w:pStyle w:val="NoSpacing"/>
        <w:ind w:firstLine="720"/>
        <w:rPr>
          <w:sz w:val="24"/>
          <w:szCs w:val="24"/>
        </w:rPr>
      </w:pPr>
      <w:r w:rsidRPr="00F614E4">
        <w:rPr>
          <w:sz w:val="24"/>
          <w:szCs w:val="24"/>
        </w:rPr>
        <w:t xml:space="preserve">Absent: </w:t>
      </w:r>
      <w:r w:rsidR="00002BF5">
        <w:rPr>
          <w:sz w:val="24"/>
          <w:szCs w:val="24"/>
        </w:rPr>
        <w:t>Trustee Strba</w:t>
      </w:r>
    </w:p>
    <w:p w14:paraId="5DE6BABD" w14:textId="159B87E7" w:rsidR="00625DE0" w:rsidRDefault="006A0618" w:rsidP="006A0618">
      <w:pPr>
        <w:pStyle w:val="NoSpacing"/>
        <w:ind w:firstLine="720"/>
        <w:rPr>
          <w:sz w:val="24"/>
          <w:szCs w:val="24"/>
        </w:rPr>
      </w:pPr>
      <w:r w:rsidRPr="00F614E4">
        <w:rPr>
          <w:sz w:val="24"/>
          <w:szCs w:val="24"/>
        </w:rPr>
        <w:t>Motion passed</w:t>
      </w:r>
      <w:bookmarkEnd w:id="1"/>
      <w:bookmarkEnd w:id="2"/>
    </w:p>
    <w:bookmarkEnd w:id="3"/>
    <w:p w14:paraId="0F72BAEE" w14:textId="77777777" w:rsidR="006A0618" w:rsidRPr="001B79BD" w:rsidRDefault="006A0618" w:rsidP="006A0618">
      <w:pPr>
        <w:pStyle w:val="NoSpacing"/>
        <w:ind w:firstLine="720"/>
        <w:rPr>
          <w:sz w:val="24"/>
          <w:szCs w:val="24"/>
        </w:rPr>
      </w:pPr>
    </w:p>
    <w:p w14:paraId="7870A10C" w14:textId="6A38FEC2" w:rsidR="003E302B" w:rsidRPr="003E302B" w:rsidRDefault="006135A7" w:rsidP="0036228E">
      <w:pPr>
        <w:pStyle w:val="ListNumber"/>
        <w:rPr>
          <w:b w:val="0"/>
          <w:bCs/>
          <w:sz w:val="24"/>
          <w:szCs w:val="24"/>
        </w:rPr>
      </w:pPr>
      <w:r w:rsidRPr="001B79BD">
        <w:rPr>
          <w:sz w:val="24"/>
          <w:szCs w:val="24"/>
        </w:rPr>
        <w:t xml:space="preserve">Staff </w:t>
      </w:r>
      <w:r w:rsidR="00D478F8" w:rsidRPr="001B79BD">
        <w:rPr>
          <w:sz w:val="24"/>
          <w:szCs w:val="24"/>
        </w:rPr>
        <w:t>Committee Reports:</w:t>
      </w:r>
      <w:r w:rsidR="004C1DDB">
        <w:rPr>
          <w:sz w:val="24"/>
          <w:szCs w:val="24"/>
        </w:rPr>
        <w:t xml:space="preserve">  </w:t>
      </w:r>
    </w:p>
    <w:p w14:paraId="7355A44A" w14:textId="09B58CE4" w:rsidR="005E59E4" w:rsidRDefault="00956A0C" w:rsidP="007C3EC3">
      <w:pPr>
        <w:pStyle w:val="ListNumber"/>
        <w:numPr>
          <w:ilvl w:val="0"/>
          <w:numId w:val="13"/>
        </w:numPr>
        <w:rPr>
          <w:sz w:val="24"/>
          <w:szCs w:val="24"/>
        </w:rPr>
      </w:pPr>
      <w:r>
        <w:rPr>
          <w:sz w:val="24"/>
          <w:szCs w:val="24"/>
        </w:rPr>
        <w:t>P</w:t>
      </w:r>
      <w:r w:rsidR="00B02865">
        <w:rPr>
          <w:sz w:val="24"/>
          <w:szCs w:val="24"/>
        </w:rPr>
        <w:t>ublic Works</w:t>
      </w:r>
      <w:r w:rsidR="00F17798">
        <w:rPr>
          <w:sz w:val="24"/>
          <w:szCs w:val="24"/>
        </w:rPr>
        <w:t xml:space="preserve"> – </w:t>
      </w:r>
      <w:r w:rsidR="0016038B">
        <w:rPr>
          <w:b w:val="0"/>
          <w:bCs/>
          <w:sz w:val="24"/>
          <w:szCs w:val="24"/>
        </w:rPr>
        <w:t xml:space="preserve">Bob reported that </w:t>
      </w:r>
      <w:r w:rsidR="00002BF5">
        <w:rPr>
          <w:b w:val="0"/>
          <w:bCs/>
          <w:sz w:val="24"/>
          <w:szCs w:val="24"/>
        </w:rPr>
        <w:t>Jim McCabe will be leaving his department and he will be preparing an ad to post for a replacement.</w:t>
      </w:r>
    </w:p>
    <w:p w14:paraId="6FA83FDA" w14:textId="2DC85A29" w:rsidR="002B41DB" w:rsidRPr="002B41DB" w:rsidRDefault="00956A0C" w:rsidP="007C3EC3">
      <w:pPr>
        <w:pStyle w:val="ListNumber"/>
        <w:numPr>
          <w:ilvl w:val="0"/>
          <w:numId w:val="13"/>
        </w:numPr>
        <w:rPr>
          <w:sz w:val="24"/>
          <w:szCs w:val="24"/>
        </w:rPr>
      </w:pPr>
      <w:r>
        <w:rPr>
          <w:sz w:val="24"/>
          <w:szCs w:val="24"/>
        </w:rPr>
        <w:t>P</w:t>
      </w:r>
      <w:r w:rsidR="00B02865">
        <w:rPr>
          <w:sz w:val="24"/>
          <w:szCs w:val="24"/>
        </w:rPr>
        <w:t>olice</w:t>
      </w:r>
      <w:r w:rsidR="00C05B74">
        <w:rPr>
          <w:sz w:val="24"/>
          <w:szCs w:val="24"/>
        </w:rPr>
        <w:t xml:space="preserve"> – </w:t>
      </w:r>
      <w:r w:rsidR="0016038B">
        <w:rPr>
          <w:b w:val="0"/>
          <w:bCs/>
          <w:sz w:val="24"/>
          <w:szCs w:val="24"/>
        </w:rPr>
        <w:t xml:space="preserve">Chief DeMik reported </w:t>
      </w:r>
      <w:r w:rsidR="00002BF5">
        <w:rPr>
          <w:b w:val="0"/>
          <w:bCs/>
          <w:sz w:val="24"/>
          <w:szCs w:val="24"/>
        </w:rPr>
        <w:t>that over the past weekend the first crime was committed at the hotel near the travel center for possession of a stolen vehicle.</w:t>
      </w:r>
    </w:p>
    <w:p w14:paraId="7EE50ECE" w14:textId="1C20F612" w:rsidR="00E543C3" w:rsidRPr="00E543C3" w:rsidRDefault="007C3EC3" w:rsidP="0003782D">
      <w:pPr>
        <w:pStyle w:val="ListNumber"/>
        <w:numPr>
          <w:ilvl w:val="0"/>
          <w:numId w:val="13"/>
        </w:numPr>
        <w:rPr>
          <w:sz w:val="24"/>
          <w:szCs w:val="24"/>
        </w:rPr>
      </w:pPr>
      <w:r w:rsidRPr="00E543C3">
        <w:rPr>
          <w:sz w:val="24"/>
          <w:szCs w:val="24"/>
        </w:rPr>
        <w:t>Admin</w:t>
      </w:r>
      <w:r w:rsidRPr="00E543C3">
        <w:rPr>
          <w:b w:val="0"/>
          <w:bCs/>
          <w:sz w:val="24"/>
          <w:szCs w:val="24"/>
        </w:rPr>
        <w:t xml:space="preserve"> – </w:t>
      </w:r>
      <w:r w:rsidR="00FB2BD6">
        <w:rPr>
          <w:b w:val="0"/>
          <w:bCs/>
          <w:sz w:val="24"/>
          <w:szCs w:val="24"/>
        </w:rPr>
        <w:t xml:space="preserve">Administrator Palmer reported </w:t>
      </w:r>
      <w:r w:rsidR="00002BF5">
        <w:rPr>
          <w:b w:val="0"/>
          <w:bCs/>
          <w:sz w:val="24"/>
          <w:szCs w:val="24"/>
        </w:rPr>
        <w:t>he is working on the implementation of the new finance system, the Village should be connected to Pavlov soon and the phone system should be completed soon.</w:t>
      </w:r>
    </w:p>
    <w:p w14:paraId="0EC3EDD6" w14:textId="68594772" w:rsidR="00263D8E" w:rsidRPr="00BE0A1D" w:rsidRDefault="00263D8E" w:rsidP="0003782D">
      <w:pPr>
        <w:pStyle w:val="ListNumber"/>
        <w:rPr>
          <w:sz w:val="24"/>
          <w:szCs w:val="24"/>
        </w:rPr>
      </w:pPr>
      <w:r w:rsidRPr="00263D8E">
        <w:rPr>
          <w:sz w:val="24"/>
          <w:szCs w:val="24"/>
        </w:rPr>
        <w:t>Mayor’s Comments</w:t>
      </w:r>
      <w:r w:rsidR="00C02BA5">
        <w:rPr>
          <w:sz w:val="24"/>
          <w:szCs w:val="24"/>
        </w:rPr>
        <w:t xml:space="preserve"> – </w:t>
      </w:r>
      <w:r w:rsidR="007E5061">
        <w:rPr>
          <w:b w:val="0"/>
          <w:bCs/>
          <w:sz w:val="24"/>
          <w:szCs w:val="24"/>
        </w:rPr>
        <w:t xml:space="preserve">Mayor Vieaux </w:t>
      </w:r>
      <w:r w:rsidR="00002BF5">
        <w:rPr>
          <w:b w:val="0"/>
          <w:bCs/>
          <w:sz w:val="24"/>
          <w:szCs w:val="24"/>
        </w:rPr>
        <w:t xml:space="preserve">reported that he has received positive comments on the new Peotone sign, the UPS store is officially open at the travel </w:t>
      </w:r>
      <w:r w:rsidR="007F52AC">
        <w:rPr>
          <w:b w:val="0"/>
          <w:bCs/>
          <w:sz w:val="24"/>
          <w:szCs w:val="24"/>
        </w:rPr>
        <w:t>center,</w:t>
      </w:r>
      <w:r w:rsidR="00002BF5">
        <w:rPr>
          <w:b w:val="0"/>
          <w:bCs/>
          <w:sz w:val="24"/>
          <w:szCs w:val="24"/>
        </w:rPr>
        <w:t xml:space="preserve"> and he wished Village Attorney Marrs a Happy Birthday.</w:t>
      </w:r>
    </w:p>
    <w:p w14:paraId="4857F543" w14:textId="77777777" w:rsidR="00BE0A1D" w:rsidRPr="00C02BA5" w:rsidRDefault="00BE0A1D" w:rsidP="00BE0A1D">
      <w:pPr>
        <w:pStyle w:val="ListNumber"/>
        <w:numPr>
          <w:ilvl w:val="0"/>
          <w:numId w:val="0"/>
        </w:numPr>
        <w:ind w:left="173"/>
        <w:rPr>
          <w:sz w:val="24"/>
          <w:szCs w:val="24"/>
        </w:rPr>
      </w:pPr>
    </w:p>
    <w:p w14:paraId="780B44F8" w14:textId="5982ECD1" w:rsidR="00063D43" w:rsidRDefault="00063D43" w:rsidP="0003782D">
      <w:pPr>
        <w:pStyle w:val="ListNumber"/>
        <w:rPr>
          <w:b w:val="0"/>
          <w:bCs/>
          <w:sz w:val="24"/>
          <w:szCs w:val="24"/>
        </w:rPr>
      </w:pPr>
      <w:r w:rsidRPr="00063D43">
        <w:rPr>
          <w:sz w:val="24"/>
          <w:szCs w:val="24"/>
        </w:rPr>
        <w:lastRenderedPageBreak/>
        <w:t>Old Business</w:t>
      </w:r>
      <w:r>
        <w:rPr>
          <w:b w:val="0"/>
          <w:bCs/>
          <w:sz w:val="24"/>
          <w:szCs w:val="24"/>
        </w:rPr>
        <w:t xml:space="preserve">: </w:t>
      </w:r>
      <w:r w:rsidR="008B0EB7">
        <w:rPr>
          <w:b w:val="0"/>
          <w:bCs/>
          <w:sz w:val="24"/>
          <w:szCs w:val="24"/>
        </w:rPr>
        <w:t>None</w:t>
      </w:r>
    </w:p>
    <w:p w14:paraId="3B6A2055" w14:textId="77777777" w:rsidR="00BE0A1D" w:rsidRDefault="00BE0A1D" w:rsidP="00BE0A1D">
      <w:pPr>
        <w:pStyle w:val="ListParagraph"/>
        <w:rPr>
          <w:b/>
          <w:bCs/>
          <w:sz w:val="24"/>
          <w:szCs w:val="24"/>
        </w:rPr>
      </w:pPr>
    </w:p>
    <w:p w14:paraId="0ECCF84F" w14:textId="451D6C31" w:rsidR="008B0EB7" w:rsidRDefault="008B0EB7" w:rsidP="0003782D">
      <w:pPr>
        <w:pStyle w:val="ListNumber"/>
        <w:rPr>
          <w:sz w:val="24"/>
          <w:szCs w:val="24"/>
        </w:rPr>
      </w:pPr>
      <w:r>
        <w:rPr>
          <w:sz w:val="24"/>
          <w:szCs w:val="24"/>
        </w:rPr>
        <w:t>New Business:</w:t>
      </w:r>
    </w:p>
    <w:p w14:paraId="54BFA594" w14:textId="10068E87" w:rsidR="00635152" w:rsidRDefault="000B3A7E" w:rsidP="00635152">
      <w:pPr>
        <w:pStyle w:val="ListParagraph"/>
        <w:numPr>
          <w:ilvl w:val="0"/>
          <w:numId w:val="12"/>
        </w:numPr>
        <w:rPr>
          <w:b/>
          <w:sz w:val="24"/>
          <w:szCs w:val="24"/>
        </w:rPr>
      </w:pPr>
      <w:r>
        <w:rPr>
          <w:b/>
          <w:sz w:val="24"/>
          <w:szCs w:val="24"/>
        </w:rPr>
        <w:t>Review FY 27 Draft Budget (Final Draft)</w:t>
      </w:r>
    </w:p>
    <w:p w14:paraId="1C01EFA0" w14:textId="77777777" w:rsidR="00002BF5" w:rsidRDefault="00002BF5" w:rsidP="00FC0FEB">
      <w:pPr>
        <w:pStyle w:val="ListParagraph"/>
        <w:ind w:left="533"/>
        <w:rPr>
          <w:bCs/>
          <w:sz w:val="24"/>
          <w:szCs w:val="24"/>
        </w:rPr>
      </w:pPr>
    </w:p>
    <w:p w14:paraId="3BB38912" w14:textId="6134E94C" w:rsidR="00002BF5" w:rsidRPr="00002BF5" w:rsidRDefault="00002BF5" w:rsidP="00FC0FEB">
      <w:pPr>
        <w:pStyle w:val="ListParagraph"/>
        <w:ind w:left="533"/>
        <w:rPr>
          <w:bCs/>
          <w:sz w:val="24"/>
          <w:szCs w:val="24"/>
        </w:rPr>
      </w:pPr>
      <w:r>
        <w:rPr>
          <w:bCs/>
          <w:sz w:val="24"/>
          <w:szCs w:val="24"/>
        </w:rPr>
        <w:t>Financial Consultant Mampe gave an overview of the FY 27 budget guidelines and highlights containing the fund balance revenues, capital spending, recommended contributions to the Police Pension, general fund revenues and expenditures</w:t>
      </w:r>
      <w:r w:rsidR="00B2692B">
        <w:rPr>
          <w:bCs/>
          <w:sz w:val="24"/>
          <w:szCs w:val="24"/>
        </w:rPr>
        <w:t xml:space="preserve"> and budget-other funds.  The budget will be brought to the Village Board for final approval on March 23</w:t>
      </w:r>
      <w:r w:rsidR="00B2692B" w:rsidRPr="00B2692B">
        <w:rPr>
          <w:bCs/>
          <w:sz w:val="24"/>
          <w:szCs w:val="24"/>
          <w:vertAlign w:val="superscript"/>
        </w:rPr>
        <w:t>rd</w:t>
      </w:r>
      <w:r w:rsidR="00B2692B">
        <w:rPr>
          <w:bCs/>
          <w:sz w:val="24"/>
          <w:szCs w:val="24"/>
        </w:rPr>
        <w:t xml:space="preserve">. </w:t>
      </w:r>
    </w:p>
    <w:p w14:paraId="14ED7C20" w14:textId="77777777" w:rsidR="005E59E4" w:rsidRDefault="005E59E4" w:rsidP="00FC0FEB">
      <w:pPr>
        <w:pStyle w:val="ListParagraph"/>
        <w:ind w:left="533"/>
        <w:rPr>
          <w:b/>
          <w:sz w:val="24"/>
          <w:szCs w:val="24"/>
        </w:rPr>
      </w:pPr>
    </w:p>
    <w:p w14:paraId="4D94C464" w14:textId="0CCEBAD3" w:rsidR="00C014F6" w:rsidRDefault="000B3A7E" w:rsidP="00C014F6">
      <w:pPr>
        <w:pStyle w:val="ListNumber"/>
        <w:numPr>
          <w:ilvl w:val="0"/>
          <w:numId w:val="12"/>
        </w:numPr>
        <w:rPr>
          <w:sz w:val="24"/>
          <w:szCs w:val="24"/>
        </w:rPr>
      </w:pPr>
      <w:r>
        <w:rPr>
          <w:sz w:val="24"/>
          <w:szCs w:val="24"/>
        </w:rPr>
        <w:t>Authorize Purchase of HPE Smart Choice Proliant Server and Server Rack</w:t>
      </w:r>
    </w:p>
    <w:p w14:paraId="76E90DB1" w14:textId="36E5EC9A" w:rsidR="00C014F6" w:rsidRDefault="00152DC7" w:rsidP="00C014F6">
      <w:pPr>
        <w:pStyle w:val="ListNumber"/>
        <w:numPr>
          <w:ilvl w:val="0"/>
          <w:numId w:val="0"/>
        </w:numPr>
        <w:ind w:left="533"/>
        <w:rPr>
          <w:b w:val="0"/>
          <w:bCs/>
          <w:sz w:val="24"/>
          <w:szCs w:val="24"/>
        </w:rPr>
      </w:pPr>
      <w:r>
        <w:rPr>
          <w:b w:val="0"/>
          <w:bCs/>
          <w:sz w:val="24"/>
          <w:szCs w:val="24"/>
        </w:rPr>
        <w:t xml:space="preserve">Administrator Palmer </w:t>
      </w:r>
      <w:r w:rsidR="00B2692B">
        <w:rPr>
          <w:b w:val="0"/>
          <w:bCs/>
          <w:sz w:val="24"/>
          <w:szCs w:val="24"/>
        </w:rPr>
        <w:t>reported that current server is reaching end of life and he has been working with Leading IT and was able to lower the initial cost which will include a server rack to secure it.</w:t>
      </w:r>
    </w:p>
    <w:p w14:paraId="07112E0F" w14:textId="0D7B9D34" w:rsidR="00B2692B" w:rsidRPr="00F614E4" w:rsidRDefault="00B2692B" w:rsidP="00B2692B">
      <w:pPr>
        <w:pStyle w:val="NoSpacing"/>
        <w:ind w:firstLine="720"/>
        <w:rPr>
          <w:sz w:val="24"/>
          <w:szCs w:val="24"/>
        </w:rPr>
      </w:pPr>
      <w:r w:rsidRPr="00F614E4">
        <w:rPr>
          <w:sz w:val="24"/>
          <w:szCs w:val="24"/>
        </w:rPr>
        <w:t>Moved by Trustee</w:t>
      </w:r>
      <w:r>
        <w:rPr>
          <w:sz w:val="24"/>
          <w:szCs w:val="24"/>
        </w:rPr>
        <w:t xml:space="preserve"> Hudson</w:t>
      </w:r>
      <w:r>
        <w:rPr>
          <w:sz w:val="24"/>
          <w:szCs w:val="24"/>
        </w:rPr>
        <w:t>,</w:t>
      </w:r>
      <w:r w:rsidRPr="00F614E4">
        <w:rPr>
          <w:sz w:val="24"/>
          <w:szCs w:val="24"/>
        </w:rPr>
        <w:t xml:space="preserve"> Seconded by Trustee </w:t>
      </w:r>
      <w:r>
        <w:rPr>
          <w:sz w:val="24"/>
          <w:szCs w:val="24"/>
        </w:rPr>
        <w:t>Richards</w:t>
      </w:r>
      <w:r>
        <w:rPr>
          <w:sz w:val="24"/>
          <w:szCs w:val="24"/>
        </w:rPr>
        <w:t xml:space="preserve"> </w:t>
      </w:r>
    </w:p>
    <w:p w14:paraId="39209B37" w14:textId="77777777" w:rsidR="00B2692B" w:rsidRPr="00F614E4" w:rsidRDefault="00B2692B" w:rsidP="00B2692B">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Sluis</w:t>
      </w:r>
    </w:p>
    <w:p w14:paraId="32EF5570" w14:textId="77777777" w:rsidR="00B2692B" w:rsidRPr="00F614E4" w:rsidRDefault="00B2692B" w:rsidP="00B2692B">
      <w:pPr>
        <w:pStyle w:val="NoSpacing"/>
        <w:ind w:firstLine="720"/>
        <w:rPr>
          <w:sz w:val="24"/>
          <w:szCs w:val="24"/>
        </w:rPr>
      </w:pPr>
      <w:r w:rsidRPr="00F614E4">
        <w:rPr>
          <w:sz w:val="24"/>
          <w:szCs w:val="24"/>
        </w:rPr>
        <w:t>Nays: None</w:t>
      </w:r>
    </w:p>
    <w:p w14:paraId="22AD75F7" w14:textId="77777777" w:rsidR="00B2692B" w:rsidRPr="00F614E4" w:rsidRDefault="00B2692B" w:rsidP="00B2692B">
      <w:pPr>
        <w:pStyle w:val="NoSpacing"/>
        <w:ind w:firstLine="720"/>
        <w:rPr>
          <w:sz w:val="24"/>
          <w:szCs w:val="24"/>
        </w:rPr>
      </w:pPr>
      <w:r w:rsidRPr="00F614E4">
        <w:rPr>
          <w:sz w:val="24"/>
          <w:szCs w:val="24"/>
        </w:rPr>
        <w:t xml:space="preserve">Absent: </w:t>
      </w:r>
      <w:r>
        <w:rPr>
          <w:sz w:val="24"/>
          <w:szCs w:val="24"/>
        </w:rPr>
        <w:t>Trustee Strba</w:t>
      </w:r>
    </w:p>
    <w:p w14:paraId="73935B1F" w14:textId="77777777" w:rsidR="00B2692B" w:rsidRDefault="00B2692B" w:rsidP="00B2692B">
      <w:pPr>
        <w:pStyle w:val="NoSpacing"/>
        <w:ind w:firstLine="720"/>
        <w:rPr>
          <w:sz w:val="24"/>
          <w:szCs w:val="24"/>
        </w:rPr>
      </w:pPr>
      <w:r w:rsidRPr="00F614E4">
        <w:rPr>
          <w:sz w:val="24"/>
          <w:szCs w:val="24"/>
        </w:rPr>
        <w:t>Motion passed</w:t>
      </w:r>
    </w:p>
    <w:p w14:paraId="4C0F6E8E" w14:textId="77777777" w:rsidR="00B2692B" w:rsidRPr="00C014F6" w:rsidRDefault="00B2692B" w:rsidP="00C014F6">
      <w:pPr>
        <w:pStyle w:val="ListNumber"/>
        <w:numPr>
          <w:ilvl w:val="0"/>
          <w:numId w:val="0"/>
        </w:numPr>
        <w:ind w:left="533"/>
        <w:rPr>
          <w:b w:val="0"/>
          <w:bCs/>
          <w:sz w:val="24"/>
          <w:szCs w:val="24"/>
        </w:rPr>
      </w:pPr>
    </w:p>
    <w:p w14:paraId="238AE582" w14:textId="223FA112" w:rsidR="005E59E4" w:rsidRDefault="000B3A7E" w:rsidP="005E59E4">
      <w:pPr>
        <w:pStyle w:val="ListNumber"/>
        <w:numPr>
          <w:ilvl w:val="0"/>
          <w:numId w:val="12"/>
        </w:numPr>
        <w:rPr>
          <w:sz w:val="24"/>
          <w:szCs w:val="24"/>
        </w:rPr>
      </w:pPr>
      <w:r>
        <w:rPr>
          <w:sz w:val="24"/>
          <w:szCs w:val="24"/>
        </w:rPr>
        <w:t xml:space="preserve">Authorize Change Order with BS&amp;A Software for Cloud Timesheets </w:t>
      </w:r>
    </w:p>
    <w:p w14:paraId="666007FE" w14:textId="2F061A4D" w:rsidR="00ED5685" w:rsidRPr="00ED5685" w:rsidRDefault="00152DC7" w:rsidP="00ED5685">
      <w:pPr>
        <w:pStyle w:val="ListNumber"/>
        <w:numPr>
          <w:ilvl w:val="0"/>
          <w:numId w:val="0"/>
        </w:numPr>
        <w:ind w:left="533"/>
        <w:rPr>
          <w:b w:val="0"/>
          <w:bCs/>
          <w:sz w:val="24"/>
          <w:szCs w:val="24"/>
        </w:rPr>
      </w:pPr>
      <w:r>
        <w:rPr>
          <w:b w:val="0"/>
          <w:bCs/>
          <w:sz w:val="24"/>
          <w:szCs w:val="24"/>
        </w:rPr>
        <w:t xml:space="preserve">This </w:t>
      </w:r>
      <w:r w:rsidR="00B2692B">
        <w:rPr>
          <w:b w:val="0"/>
          <w:bCs/>
          <w:sz w:val="24"/>
          <w:szCs w:val="24"/>
        </w:rPr>
        <w:t xml:space="preserve">module </w:t>
      </w:r>
      <w:r w:rsidR="007F52AC">
        <w:rPr>
          <w:b w:val="0"/>
          <w:bCs/>
          <w:sz w:val="24"/>
          <w:szCs w:val="24"/>
        </w:rPr>
        <w:t xml:space="preserve">will </w:t>
      </w:r>
      <w:r w:rsidR="00B2692B">
        <w:rPr>
          <w:b w:val="0"/>
          <w:bCs/>
          <w:sz w:val="24"/>
          <w:szCs w:val="24"/>
        </w:rPr>
        <w:t>centralize the data entry of hours and allow employees to enter their time for the department heads to approve</w:t>
      </w:r>
      <w:r>
        <w:rPr>
          <w:b w:val="0"/>
          <w:bCs/>
          <w:sz w:val="24"/>
          <w:szCs w:val="24"/>
        </w:rPr>
        <w:t xml:space="preserve">. </w:t>
      </w:r>
    </w:p>
    <w:p w14:paraId="4B0B6B19" w14:textId="3F7FFDE3" w:rsidR="005E59E4" w:rsidRPr="00F614E4" w:rsidRDefault="005E59E4" w:rsidP="005E59E4">
      <w:pPr>
        <w:pStyle w:val="NoSpacing"/>
        <w:ind w:firstLine="720"/>
        <w:rPr>
          <w:sz w:val="24"/>
          <w:szCs w:val="24"/>
        </w:rPr>
      </w:pPr>
      <w:r w:rsidRPr="00F614E4">
        <w:rPr>
          <w:sz w:val="24"/>
          <w:szCs w:val="24"/>
        </w:rPr>
        <w:t xml:space="preserve">Moved by Trustee </w:t>
      </w:r>
      <w:r w:rsidR="009E192C">
        <w:rPr>
          <w:sz w:val="24"/>
          <w:szCs w:val="24"/>
        </w:rPr>
        <w:t>Bowden</w:t>
      </w:r>
      <w:r>
        <w:rPr>
          <w:sz w:val="24"/>
          <w:szCs w:val="24"/>
        </w:rPr>
        <w:t>,</w:t>
      </w:r>
      <w:r w:rsidRPr="00F614E4">
        <w:rPr>
          <w:sz w:val="24"/>
          <w:szCs w:val="24"/>
        </w:rPr>
        <w:t xml:space="preserve"> Seconded by Trustee </w:t>
      </w:r>
      <w:r>
        <w:rPr>
          <w:sz w:val="24"/>
          <w:szCs w:val="24"/>
        </w:rPr>
        <w:t>S</w:t>
      </w:r>
      <w:r w:rsidR="009E192C">
        <w:rPr>
          <w:sz w:val="24"/>
          <w:szCs w:val="24"/>
        </w:rPr>
        <w:t>luis</w:t>
      </w:r>
      <w:r>
        <w:rPr>
          <w:sz w:val="24"/>
          <w:szCs w:val="24"/>
        </w:rPr>
        <w:t xml:space="preserve"> </w:t>
      </w:r>
    </w:p>
    <w:p w14:paraId="10186EB5" w14:textId="435CAE72" w:rsidR="005E59E4" w:rsidRPr="00F614E4" w:rsidRDefault="005E59E4" w:rsidP="005E59E4">
      <w:pPr>
        <w:pStyle w:val="NoSpacing"/>
        <w:ind w:left="720"/>
        <w:rPr>
          <w:sz w:val="24"/>
          <w:szCs w:val="24"/>
        </w:rPr>
      </w:pPr>
      <w:r w:rsidRPr="00F614E4">
        <w:rPr>
          <w:sz w:val="24"/>
          <w:szCs w:val="24"/>
        </w:rPr>
        <w:t>Roll Call Vote:</w:t>
      </w:r>
      <w:r>
        <w:rPr>
          <w:sz w:val="24"/>
          <w:szCs w:val="24"/>
        </w:rPr>
        <w:t xml:space="preserve"> </w:t>
      </w:r>
      <w:r w:rsidR="00AE24B9">
        <w:rPr>
          <w:sz w:val="24"/>
          <w:szCs w:val="24"/>
        </w:rPr>
        <w:t xml:space="preserve">Trustee Bowden, </w:t>
      </w:r>
      <w:r>
        <w:rPr>
          <w:sz w:val="24"/>
          <w:szCs w:val="24"/>
        </w:rPr>
        <w:t xml:space="preserve">Trustee Hudson, </w:t>
      </w:r>
      <w:r w:rsidR="00AE24B9">
        <w:rPr>
          <w:sz w:val="24"/>
          <w:szCs w:val="24"/>
        </w:rPr>
        <w:t xml:space="preserve">Trustee Richards, </w:t>
      </w:r>
      <w:r>
        <w:rPr>
          <w:sz w:val="24"/>
          <w:szCs w:val="24"/>
        </w:rPr>
        <w:t>Trustee Sandberg, Trustee Sluis</w:t>
      </w:r>
    </w:p>
    <w:p w14:paraId="145BDA51" w14:textId="77777777" w:rsidR="005E59E4" w:rsidRPr="00F614E4" w:rsidRDefault="005E59E4" w:rsidP="005E59E4">
      <w:pPr>
        <w:pStyle w:val="NoSpacing"/>
        <w:ind w:firstLine="720"/>
        <w:rPr>
          <w:sz w:val="24"/>
          <w:szCs w:val="24"/>
        </w:rPr>
      </w:pPr>
      <w:r w:rsidRPr="00F614E4">
        <w:rPr>
          <w:sz w:val="24"/>
          <w:szCs w:val="24"/>
        </w:rPr>
        <w:t>Nays: None</w:t>
      </w:r>
    </w:p>
    <w:p w14:paraId="22D3109F" w14:textId="373BA466" w:rsidR="005E59E4" w:rsidRPr="00F614E4" w:rsidRDefault="005E59E4" w:rsidP="005E59E4">
      <w:pPr>
        <w:pStyle w:val="NoSpacing"/>
        <w:ind w:firstLine="720"/>
        <w:rPr>
          <w:sz w:val="24"/>
          <w:szCs w:val="24"/>
        </w:rPr>
      </w:pPr>
      <w:r w:rsidRPr="00F614E4">
        <w:rPr>
          <w:sz w:val="24"/>
          <w:szCs w:val="24"/>
        </w:rPr>
        <w:t xml:space="preserve">Absent: </w:t>
      </w:r>
      <w:r w:rsidR="00B2692B">
        <w:rPr>
          <w:sz w:val="24"/>
          <w:szCs w:val="24"/>
        </w:rPr>
        <w:t>Trustee Strba</w:t>
      </w:r>
    </w:p>
    <w:p w14:paraId="16316A46" w14:textId="77777777" w:rsidR="005E59E4" w:rsidRDefault="005E59E4" w:rsidP="005E59E4">
      <w:pPr>
        <w:pStyle w:val="NoSpacing"/>
        <w:ind w:firstLine="720"/>
        <w:rPr>
          <w:sz w:val="24"/>
          <w:szCs w:val="24"/>
        </w:rPr>
      </w:pPr>
      <w:r w:rsidRPr="00F614E4">
        <w:rPr>
          <w:sz w:val="24"/>
          <w:szCs w:val="24"/>
        </w:rPr>
        <w:t>Motion passed</w:t>
      </w:r>
    </w:p>
    <w:p w14:paraId="27381206" w14:textId="77777777" w:rsidR="005E59E4" w:rsidRPr="005E59E4" w:rsidRDefault="005E59E4" w:rsidP="005E59E4">
      <w:pPr>
        <w:pStyle w:val="ListNumber"/>
        <w:numPr>
          <w:ilvl w:val="0"/>
          <w:numId w:val="0"/>
        </w:numPr>
        <w:ind w:left="533"/>
        <w:rPr>
          <w:sz w:val="24"/>
          <w:szCs w:val="24"/>
        </w:rPr>
      </w:pPr>
    </w:p>
    <w:p w14:paraId="63A06D0A" w14:textId="5D793A32" w:rsidR="00264191" w:rsidRDefault="00264191" w:rsidP="00A06BA1">
      <w:pPr>
        <w:pStyle w:val="ListNumber"/>
        <w:rPr>
          <w:b w:val="0"/>
          <w:bCs/>
          <w:sz w:val="24"/>
          <w:szCs w:val="24"/>
        </w:rPr>
      </w:pPr>
      <w:r>
        <w:rPr>
          <w:sz w:val="24"/>
          <w:szCs w:val="24"/>
        </w:rPr>
        <w:t xml:space="preserve">Questions of the Press: </w:t>
      </w:r>
      <w:r w:rsidR="002B41DB">
        <w:rPr>
          <w:b w:val="0"/>
          <w:bCs/>
          <w:sz w:val="24"/>
          <w:szCs w:val="24"/>
        </w:rPr>
        <w:t>None</w:t>
      </w:r>
    </w:p>
    <w:p w14:paraId="6B744EBE" w14:textId="4D279436" w:rsidR="007F52AC" w:rsidRDefault="007F52AC" w:rsidP="00A06BA1">
      <w:pPr>
        <w:pStyle w:val="ListNumber"/>
        <w:rPr>
          <w:b w:val="0"/>
          <w:bCs/>
          <w:sz w:val="24"/>
          <w:szCs w:val="24"/>
        </w:rPr>
      </w:pPr>
      <w:r>
        <w:rPr>
          <w:sz w:val="24"/>
          <w:szCs w:val="24"/>
        </w:rPr>
        <w:t>Correspondence/Communications/Petitions</w:t>
      </w:r>
      <w:proofErr w:type="gramStart"/>
      <w:r>
        <w:rPr>
          <w:sz w:val="24"/>
          <w:szCs w:val="24"/>
        </w:rPr>
        <w:t>:</w:t>
      </w:r>
      <w:r>
        <w:rPr>
          <w:b w:val="0"/>
          <w:bCs/>
          <w:sz w:val="24"/>
          <w:szCs w:val="24"/>
        </w:rPr>
        <w:t xml:space="preserve">  None</w:t>
      </w:r>
      <w:proofErr w:type="gramEnd"/>
    </w:p>
    <w:p w14:paraId="48B76869" w14:textId="29321663" w:rsidR="00263D8E" w:rsidRDefault="00263D8E" w:rsidP="00A06BA1">
      <w:pPr>
        <w:pStyle w:val="ListNumber"/>
        <w:rPr>
          <w:sz w:val="24"/>
          <w:szCs w:val="24"/>
        </w:rPr>
      </w:pPr>
      <w:r>
        <w:rPr>
          <w:sz w:val="24"/>
          <w:szCs w:val="24"/>
        </w:rPr>
        <w:t xml:space="preserve">Executive Session: </w:t>
      </w:r>
    </w:p>
    <w:p w14:paraId="64F5DE81" w14:textId="77777777" w:rsidR="00BC664F" w:rsidRDefault="00BC664F" w:rsidP="00BC664F">
      <w:pPr>
        <w:pStyle w:val="ListNumber"/>
        <w:numPr>
          <w:ilvl w:val="0"/>
          <w:numId w:val="12"/>
        </w:numPr>
        <w:rPr>
          <w:sz w:val="24"/>
          <w:szCs w:val="24"/>
        </w:rPr>
      </w:pPr>
      <w:r>
        <w:rPr>
          <w:sz w:val="24"/>
          <w:szCs w:val="24"/>
        </w:rPr>
        <w:t xml:space="preserve">Close Regular Session to go into Executive Session for: </w:t>
      </w:r>
    </w:p>
    <w:p w14:paraId="3A110EC9" w14:textId="650C9A5A" w:rsidR="000B3A7E" w:rsidRDefault="000B3A7E" w:rsidP="00956A0C">
      <w:pPr>
        <w:pStyle w:val="ListNumber"/>
        <w:numPr>
          <w:ilvl w:val="1"/>
          <w:numId w:val="12"/>
        </w:numPr>
        <w:rPr>
          <w:sz w:val="24"/>
          <w:szCs w:val="24"/>
        </w:rPr>
      </w:pPr>
      <w:r>
        <w:rPr>
          <w:sz w:val="24"/>
          <w:szCs w:val="24"/>
        </w:rPr>
        <w:t xml:space="preserve">Litigation, when an action against, affecting or on behalf of the </w:t>
      </w:r>
      <w:proofErr w:type="gramStart"/>
      <w:r>
        <w:rPr>
          <w:sz w:val="24"/>
          <w:szCs w:val="24"/>
        </w:rPr>
        <w:t>particular public</w:t>
      </w:r>
      <w:proofErr w:type="gramEnd"/>
      <w:r>
        <w:rPr>
          <w:sz w:val="24"/>
          <w:szCs w:val="24"/>
        </w:rPr>
        <w:t xml:space="preserve"> body has been file</w:t>
      </w:r>
      <w:r w:rsidR="007F52AC">
        <w:rPr>
          <w:sz w:val="24"/>
          <w:szCs w:val="24"/>
        </w:rPr>
        <w:t>d</w:t>
      </w:r>
      <w:r>
        <w:rPr>
          <w:sz w:val="24"/>
          <w:szCs w:val="24"/>
        </w:rPr>
        <w:t xml:space="preserve"> and is pending before a court or administrative tribunal, or when the public body finds that an action is probable or imminent, in which case the basis for the finding shall be recorded and entered into the minutes of the closed meeting. 5 ILCS 120/2(c)(11)</w:t>
      </w:r>
    </w:p>
    <w:p w14:paraId="18C2CF6F" w14:textId="7E1300C2" w:rsidR="00956A0C" w:rsidRDefault="00956A0C" w:rsidP="00956A0C">
      <w:pPr>
        <w:pStyle w:val="ListNumber"/>
        <w:numPr>
          <w:ilvl w:val="1"/>
          <w:numId w:val="12"/>
        </w:numPr>
        <w:rPr>
          <w:sz w:val="24"/>
          <w:szCs w:val="24"/>
        </w:rPr>
      </w:pPr>
      <w:r>
        <w:rPr>
          <w:sz w:val="24"/>
          <w:szCs w:val="24"/>
        </w:rPr>
        <w:t>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(5 ILCS 120/2(c)(1)</w:t>
      </w:r>
    </w:p>
    <w:p w14:paraId="2D57F89E" w14:textId="27C66E9F" w:rsidR="00BC664F" w:rsidRPr="00F614E4" w:rsidRDefault="00BC664F" w:rsidP="00BC664F">
      <w:pPr>
        <w:pStyle w:val="NoSpacing"/>
        <w:ind w:firstLine="720"/>
        <w:rPr>
          <w:sz w:val="24"/>
          <w:szCs w:val="24"/>
        </w:rPr>
      </w:pPr>
      <w:bookmarkStart w:id="4" w:name="_Hlk189135341"/>
      <w:r w:rsidRPr="00F614E4">
        <w:rPr>
          <w:sz w:val="24"/>
          <w:szCs w:val="24"/>
        </w:rPr>
        <w:lastRenderedPageBreak/>
        <w:t xml:space="preserve">Moved by Trustee </w:t>
      </w:r>
      <w:r w:rsidR="00CC7AFB">
        <w:rPr>
          <w:sz w:val="24"/>
          <w:szCs w:val="24"/>
        </w:rPr>
        <w:t>Sluis</w:t>
      </w:r>
      <w:r>
        <w:rPr>
          <w:sz w:val="24"/>
          <w:szCs w:val="24"/>
        </w:rPr>
        <w:t>, S</w:t>
      </w:r>
      <w:r w:rsidRPr="00F614E4">
        <w:rPr>
          <w:sz w:val="24"/>
          <w:szCs w:val="24"/>
        </w:rPr>
        <w:t xml:space="preserve">econded by Trustee </w:t>
      </w:r>
      <w:r w:rsidR="00B2692B">
        <w:rPr>
          <w:sz w:val="24"/>
          <w:szCs w:val="24"/>
        </w:rPr>
        <w:t>Hudson</w:t>
      </w:r>
    </w:p>
    <w:p w14:paraId="22E9962C" w14:textId="3881B2CA" w:rsidR="00BC664F" w:rsidRPr="00F614E4" w:rsidRDefault="00BC664F" w:rsidP="00BC664F">
      <w:pPr>
        <w:pStyle w:val="NoSpacing"/>
        <w:ind w:left="720"/>
        <w:rPr>
          <w:sz w:val="24"/>
          <w:szCs w:val="24"/>
        </w:rPr>
      </w:pPr>
      <w:r w:rsidRPr="00F614E4">
        <w:rPr>
          <w:sz w:val="24"/>
          <w:szCs w:val="24"/>
        </w:rPr>
        <w:t xml:space="preserve">Roll Call Vote: </w:t>
      </w:r>
      <w:r>
        <w:rPr>
          <w:sz w:val="24"/>
          <w:szCs w:val="24"/>
        </w:rPr>
        <w:t>Trustee Bowden, Trustee Hudson, Trustee Richards, Trustee Sandberg, Trustee Sluis</w:t>
      </w:r>
      <w:r w:rsidR="00217E1B">
        <w:rPr>
          <w:sz w:val="24"/>
          <w:szCs w:val="24"/>
        </w:rPr>
        <w:t xml:space="preserve"> </w:t>
      </w:r>
    </w:p>
    <w:p w14:paraId="7632E87A" w14:textId="77777777" w:rsidR="00BC664F" w:rsidRPr="00F614E4" w:rsidRDefault="00BC664F" w:rsidP="00BC664F">
      <w:pPr>
        <w:pStyle w:val="NoSpacing"/>
        <w:ind w:firstLine="720"/>
        <w:rPr>
          <w:sz w:val="24"/>
          <w:szCs w:val="24"/>
        </w:rPr>
      </w:pPr>
      <w:r w:rsidRPr="00F614E4">
        <w:rPr>
          <w:sz w:val="24"/>
          <w:szCs w:val="24"/>
        </w:rPr>
        <w:t>Nays: None</w:t>
      </w:r>
    </w:p>
    <w:p w14:paraId="1A0D9000" w14:textId="3DEAF63C" w:rsidR="00BC664F" w:rsidRDefault="00BC664F" w:rsidP="00B2692B">
      <w:pPr>
        <w:pStyle w:val="NoSpacing"/>
        <w:ind w:left="720"/>
        <w:rPr>
          <w:sz w:val="24"/>
          <w:szCs w:val="24"/>
        </w:rPr>
      </w:pPr>
      <w:r w:rsidRPr="00F614E4">
        <w:rPr>
          <w:sz w:val="24"/>
          <w:szCs w:val="24"/>
        </w:rPr>
        <w:t xml:space="preserve">Absent: </w:t>
      </w:r>
      <w:r w:rsidR="00B2692B">
        <w:rPr>
          <w:sz w:val="24"/>
          <w:szCs w:val="24"/>
        </w:rPr>
        <w:t>Trustee Strba</w:t>
      </w:r>
    </w:p>
    <w:p w14:paraId="155A1742" w14:textId="77777777" w:rsidR="00BC664F" w:rsidRDefault="00BC664F" w:rsidP="00BC664F">
      <w:pPr>
        <w:pStyle w:val="NoSpacing"/>
        <w:ind w:firstLine="720"/>
        <w:rPr>
          <w:sz w:val="24"/>
          <w:szCs w:val="24"/>
        </w:rPr>
      </w:pPr>
      <w:r w:rsidRPr="00F614E4">
        <w:rPr>
          <w:sz w:val="24"/>
          <w:szCs w:val="24"/>
        </w:rPr>
        <w:t>Motion passed</w:t>
      </w:r>
      <w:bookmarkEnd w:id="4"/>
    </w:p>
    <w:p w14:paraId="3C3B0EDA" w14:textId="77777777" w:rsidR="00BC664F" w:rsidRDefault="00BC664F" w:rsidP="00BC664F">
      <w:pPr>
        <w:pStyle w:val="ListNumber"/>
        <w:numPr>
          <w:ilvl w:val="0"/>
          <w:numId w:val="0"/>
        </w:numPr>
        <w:ind w:left="533" w:firstLine="187"/>
        <w:rPr>
          <w:b w:val="0"/>
          <w:bCs/>
          <w:sz w:val="24"/>
          <w:szCs w:val="24"/>
        </w:rPr>
      </w:pPr>
    </w:p>
    <w:p w14:paraId="40B58CCC" w14:textId="77777777" w:rsidR="00BC664F" w:rsidRDefault="00BC664F" w:rsidP="00BC664F">
      <w:pPr>
        <w:pStyle w:val="ListNumber"/>
        <w:numPr>
          <w:ilvl w:val="0"/>
          <w:numId w:val="12"/>
        </w:numPr>
        <w:rPr>
          <w:sz w:val="24"/>
          <w:szCs w:val="24"/>
        </w:rPr>
      </w:pPr>
      <w:r>
        <w:rPr>
          <w:sz w:val="24"/>
          <w:szCs w:val="24"/>
        </w:rPr>
        <w:t>Open Regular Session</w:t>
      </w:r>
    </w:p>
    <w:p w14:paraId="0FE75284" w14:textId="36ECF6FA" w:rsidR="00BC664F" w:rsidRPr="00F614E4" w:rsidRDefault="00BC664F" w:rsidP="00BC664F">
      <w:pPr>
        <w:pStyle w:val="NoSpacing"/>
        <w:ind w:firstLine="720"/>
        <w:rPr>
          <w:sz w:val="24"/>
          <w:szCs w:val="24"/>
        </w:rPr>
      </w:pPr>
      <w:r w:rsidRPr="00F614E4">
        <w:rPr>
          <w:sz w:val="24"/>
          <w:szCs w:val="24"/>
        </w:rPr>
        <w:t xml:space="preserve">Moved by Trustee </w:t>
      </w:r>
      <w:r w:rsidR="00CC7AFB">
        <w:rPr>
          <w:sz w:val="24"/>
          <w:szCs w:val="24"/>
        </w:rPr>
        <w:t>S</w:t>
      </w:r>
      <w:r w:rsidR="00B2692B">
        <w:rPr>
          <w:sz w:val="24"/>
          <w:szCs w:val="24"/>
        </w:rPr>
        <w:t>luis</w:t>
      </w:r>
      <w:r w:rsidRPr="00F614E4">
        <w:rPr>
          <w:sz w:val="24"/>
          <w:szCs w:val="24"/>
        </w:rPr>
        <w:t xml:space="preserve">, Seconded by Trustee </w:t>
      </w:r>
      <w:r w:rsidR="00B2692B">
        <w:rPr>
          <w:sz w:val="24"/>
          <w:szCs w:val="24"/>
        </w:rPr>
        <w:t>Bowden</w:t>
      </w:r>
    </w:p>
    <w:p w14:paraId="385554B7" w14:textId="0FF85B12" w:rsidR="00BC664F" w:rsidRPr="00F614E4" w:rsidRDefault="00BC664F" w:rsidP="00BC664F">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Sluis</w:t>
      </w:r>
      <w:r w:rsidR="00217E1B">
        <w:rPr>
          <w:sz w:val="24"/>
          <w:szCs w:val="24"/>
        </w:rPr>
        <w:t xml:space="preserve"> </w:t>
      </w:r>
    </w:p>
    <w:p w14:paraId="3C9FC440" w14:textId="77777777" w:rsidR="00BC664F" w:rsidRPr="00F614E4" w:rsidRDefault="00BC664F" w:rsidP="00BC664F">
      <w:pPr>
        <w:pStyle w:val="NoSpacing"/>
        <w:ind w:firstLine="720"/>
        <w:rPr>
          <w:sz w:val="24"/>
          <w:szCs w:val="24"/>
        </w:rPr>
      </w:pPr>
      <w:r w:rsidRPr="00F614E4">
        <w:rPr>
          <w:sz w:val="24"/>
          <w:szCs w:val="24"/>
        </w:rPr>
        <w:t>Nays: None</w:t>
      </w:r>
    </w:p>
    <w:p w14:paraId="5838A7EF" w14:textId="732BD2B1" w:rsidR="00BC664F" w:rsidRPr="00F614E4" w:rsidRDefault="00BC664F" w:rsidP="00BC664F">
      <w:pPr>
        <w:pStyle w:val="NoSpacing"/>
        <w:ind w:firstLine="720"/>
        <w:rPr>
          <w:sz w:val="24"/>
          <w:szCs w:val="24"/>
        </w:rPr>
      </w:pPr>
      <w:r w:rsidRPr="00F614E4">
        <w:rPr>
          <w:sz w:val="24"/>
          <w:szCs w:val="24"/>
        </w:rPr>
        <w:t xml:space="preserve">Absent: </w:t>
      </w:r>
      <w:r w:rsidR="00B2692B">
        <w:rPr>
          <w:sz w:val="24"/>
          <w:szCs w:val="24"/>
        </w:rPr>
        <w:t>Trustee Strba</w:t>
      </w:r>
    </w:p>
    <w:p w14:paraId="108F701E" w14:textId="77777777" w:rsidR="00BC664F" w:rsidRDefault="00BC664F" w:rsidP="00BC664F">
      <w:pPr>
        <w:pStyle w:val="ListNumber"/>
        <w:numPr>
          <w:ilvl w:val="0"/>
          <w:numId w:val="0"/>
        </w:numPr>
        <w:ind w:left="533" w:firstLine="187"/>
        <w:rPr>
          <w:b w:val="0"/>
          <w:bCs/>
          <w:sz w:val="24"/>
          <w:szCs w:val="24"/>
        </w:rPr>
      </w:pPr>
      <w:r w:rsidRPr="00B7472C">
        <w:rPr>
          <w:b w:val="0"/>
          <w:bCs/>
          <w:sz w:val="24"/>
          <w:szCs w:val="24"/>
        </w:rPr>
        <w:t>Motion passed</w:t>
      </w:r>
    </w:p>
    <w:p w14:paraId="55545AE0" w14:textId="77777777" w:rsidR="00BC664F" w:rsidRDefault="00BC664F" w:rsidP="00BC664F">
      <w:pPr>
        <w:pStyle w:val="ListNumber"/>
        <w:numPr>
          <w:ilvl w:val="0"/>
          <w:numId w:val="0"/>
        </w:numPr>
        <w:ind w:left="173"/>
      </w:pPr>
    </w:p>
    <w:p w14:paraId="152222D9" w14:textId="08A4FDFE" w:rsidR="00680296" w:rsidRPr="007A453A" w:rsidRDefault="005733AF" w:rsidP="00A06BA1">
      <w:pPr>
        <w:pStyle w:val="ListNumber"/>
        <w:rPr>
          <w:sz w:val="24"/>
          <w:szCs w:val="24"/>
        </w:rPr>
      </w:pPr>
      <w:r w:rsidRPr="007A453A">
        <w:rPr>
          <w:bCs/>
          <w:sz w:val="24"/>
          <w:szCs w:val="24"/>
        </w:rPr>
        <w:t>Adjournment</w:t>
      </w:r>
      <w:r w:rsidR="00264191" w:rsidRPr="007A453A">
        <w:rPr>
          <w:bCs/>
          <w:sz w:val="24"/>
          <w:szCs w:val="24"/>
        </w:rPr>
        <w:t>:</w:t>
      </w:r>
    </w:p>
    <w:p w14:paraId="75D21927" w14:textId="369C7BA0" w:rsidR="001E7163" w:rsidRPr="001B79BD" w:rsidRDefault="001E7163" w:rsidP="001E7163">
      <w:pPr>
        <w:pStyle w:val="NoSpacing"/>
        <w:ind w:left="705"/>
        <w:rPr>
          <w:sz w:val="24"/>
          <w:szCs w:val="24"/>
        </w:rPr>
      </w:pPr>
      <w:r w:rsidRPr="001B79BD">
        <w:rPr>
          <w:b/>
          <w:bCs/>
          <w:sz w:val="24"/>
          <w:szCs w:val="24"/>
        </w:rPr>
        <w:tab/>
      </w:r>
      <w:r w:rsidRPr="001B79BD">
        <w:rPr>
          <w:sz w:val="24"/>
          <w:szCs w:val="24"/>
        </w:rPr>
        <w:t xml:space="preserve">Motion </w:t>
      </w:r>
      <w:r w:rsidR="0003782D">
        <w:rPr>
          <w:sz w:val="24"/>
          <w:szCs w:val="24"/>
        </w:rPr>
        <w:t xml:space="preserve">by </w:t>
      </w:r>
      <w:r w:rsidRPr="001B79BD">
        <w:rPr>
          <w:sz w:val="24"/>
          <w:szCs w:val="24"/>
        </w:rPr>
        <w:t>Trustee</w:t>
      </w:r>
      <w:r w:rsidR="00AE06EE">
        <w:rPr>
          <w:sz w:val="24"/>
          <w:szCs w:val="24"/>
        </w:rPr>
        <w:t xml:space="preserve"> </w:t>
      </w:r>
      <w:r w:rsidR="005E4913">
        <w:rPr>
          <w:sz w:val="24"/>
          <w:szCs w:val="24"/>
        </w:rPr>
        <w:t>Sluis</w:t>
      </w:r>
      <w:r w:rsidR="000407A9">
        <w:rPr>
          <w:sz w:val="24"/>
          <w:szCs w:val="24"/>
        </w:rPr>
        <w:t xml:space="preserve">, </w:t>
      </w:r>
      <w:r w:rsidRPr="001B79BD">
        <w:rPr>
          <w:sz w:val="24"/>
          <w:szCs w:val="24"/>
        </w:rPr>
        <w:t>Seconded by Trustee</w:t>
      </w:r>
      <w:r w:rsidR="00AE06EE">
        <w:rPr>
          <w:sz w:val="24"/>
          <w:szCs w:val="24"/>
        </w:rPr>
        <w:t xml:space="preserve"> </w:t>
      </w:r>
      <w:r w:rsidR="00B2692B">
        <w:rPr>
          <w:sz w:val="24"/>
          <w:szCs w:val="24"/>
        </w:rPr>
        <w:t xml:space="preserve">Richards </w:t>
      </w:r>
    </w:p>
    <w:p w14:paraId="5949E490" w14:textId="46DA4F47" w:rsidR="00071359" w:rsidRPr="001B79BD" w:rsidRDefault="00C31B69" w:rsidP="00BF70D8">
      <w:pPr>
        <w:pStyle w:val="NoSpacing"/>
        <w:rPr>
          <w:sz w:val="24"/>
          <w:szCs w:val="24"/>
        </w:rPr>
      </w:pPr>
      <w:r w:rsidRPr="001B79BD">
        <w:rPr>
          <w:sz w:val="24"/>
          <w:szCs w:val="24"/>
        </w:rPr>
        <w:t xml:space="preserve">        </w:t>
      </w:r>
      <w:r w:rsidR="002B4235" w:rsidRPr="001B79BD">
        <w:rPr>
          <w:sz w:val="24"/>
          <w:szCs w:val="24"/>
        </w:rPr>
        <w:tab/>
      </w:r>
      <w:r w:rsidR="00BF70D8" w:rsidRPr="001B79BD">
        <w:rPr>
          <w:sz w:val="24"/>
          <w:szCs w:val="24"/>
        </w:rPr>
        <w:t>All said AYE</w:t>
      </w:r>
    </w:p>
    <w:p w14:paraId="415A5A29" w14:textId="5521FD15" w:rsidR="00071359" w:rsidRPr="001B79BD" w:rsidRDefault="00C31B69" w:rsidP="00C35365">
      <w:pPr>
        <w:pStyle w:val="NoSpacing"/>
        <w:rPr>
          <w:sz w:val="24"/>
          <w:szCs w:val="24"/>
        </w:rPr>
      </w:pPr>
      <w:r w:rsidRPr="001B79BD">
        <w:rPr>
          <w:sz w:val="24"/>
          <w:szCs w:val="24"/>
        </w:rPr>
        <w:t xml:space="preserve">        </w:t>
      </w:r>
      <w:r w:rsidR="002B4235" w:rsidRPr="001B79BD">
        <w:rPr>
          <w:sz w:val="24"/>
          <w:szCs w:val="24"/>
        </w:rPr>
        <w:tab/>
      </w:r>
      <w:r w:rsidR="00071359" w:rsidRPr="001B79BD">
        <w:rPr>
          <w:sz w:val="24"/>
          <w:szCs w:val="24"/>
        </w:rPr>
        <w:t>Nays: None</w:t>
      </w:r>
    </w:p>
    <w:p w14:paraId="76190330" w14:textId="04222AD2" w:rsidR="00071359" w:rsidRPr="001B79BD" w:rsidRDefault="00C31B69" w:rsidP="00C35365">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Absent: </w:t>
      </w:r>
      <w:r w:rsidR="00B2692B">
        <w:rPr>
          <w:sz w:val="24"/>
          <w:szCs w:val="24"/>
        </w:rPr>
        <w:t>Trustee Strba</w:t>
      </w:r>
    </w:p>
    <w:p w14:paraId="51DEA39E" w14:textId="33AA6B61" w:rsidR="00A71B57" w:rsidRDefault="00C31B69" w:rsidP="00F5606B">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Adjournment at </w:t>
      </w:r>
      <w:r w:rsidR="009E192C">
        <w:rPr>
          <w:sz w:val="24"/>
          <w:szCs w:val="24"/>
        </w:rPr>
        <w:t>7</w:t>
      </w:r>
      <w:r w:rsidR="00AE06EE">
        <w:rPr>
          <w:sz w:val="24"/>
          <w:szCs w:val="24"/>
        </w:rPr>
        <w:t>:</w:t>
      </w:r>
      <w:r w:rsidR="00B2692B">
        <w:rPr>
          <w:sz w:val="24"/>
          <w:szCs w:val="24"/>
        </w:rPr>
        <w:t>06</w:t>
      </w:r>
      <w:r w:rsidR="00071359" w:rsidRPr="001B79BD">
        <w:rPr>
          <w:sz w:val="24"/>
          <w:szCs w:val="24"/>
        </w:rPr>
        <w:t>pm</w:t>
      </w:r>
    </w:p>
    <w:p w14:paraId="3F489FE9" w14:textId="77777777" w:rsidR="006503D7" w:rsidRDefault="006503D7" w:rsidP="00F5606B">
      <w:pPr>
        <w:pStyle w:val="NoSpacing"/>
        <w:rPr>
          <w:sz w:val="24"/>
          <w:szCs w:val="24"/>
        </w:rPr>
      </w:pPr>
    </w:p>
    <w:p w14:paraId="1F229DF0" w14:textId="77777777" w:rsidR="000756D2" w:rsidRDefault="000756D2" w:rsidP="00F5606B">
      <w:pPr>
        <w:pStyle w:val="NoSpacing"/>
        <w:rPr>
          <w:sz w:val="24"/>
          <w:szCs w:val="24"/>
        </w:rPr>
      </w:pPr>
    </w:p>
    <w:p w14:paraId="5A42BA1D" w14:textId="77777777" w:rsidR="000756D2" w:rsidRDefault="000756D2" w:rsidP="00F5606B">
      <w:pPr>
        <w:pStyle w:val="NoSpacing"/>
        <w:rPr>
          <w:sz w:val="24"/>
          <w:szCs w:val="24"/>
        </w:rPr>
      </w:pPr>
    </w:p>
    <w:p w14:paraId="5B8B7D8C" w14:textId="5CCA2447" w:rsidR="00D512BB" w:rsidRPr="001B79BD" w:rsidRDefault="003A5C4E" w:rsidP="00F5606B">
      <w:pPr>
        <w:pStyle w:val="NoSpacing"/>
        <w:rPr>
          <w:sz w:val="24"/>
          <w:szCs w:val="24"/>
        </w:rPr>
      </w:pPr>
      <w:r w:rsidRPr="001B79BD">
        <w:rPr>
          <w:sz w:val="24"/>
          <w:szCs w:val="24"/>
        </w:rPr>
        <w:t>_________________________________</w:t>
      </w:r>
      <w:r w:rsidR="00071359" w:rsidRPr="001B79BD">
        <w:rPr>
          <w:sz w:val="24"/>
          <w:szCs w:val="24"/>
        </w:rPr>
        <w:t>____________________________________________</w:t>
      </w:r>
    </w:p>
    <w:p w14:paraId="1436B9C6" w14:textId="4F3F1D1D" w:rsidR="00071359" w:rsidRDefault="00D9082B" w:rsidP="00DC6078">
      <w:pPr>
        <w:rPr>
          <w:sz w:val="24"/>
          <w:szCs w:val="24"/>
        </w:rPr>
      </w:pPr>
      <w:r>
        <w:rPr>
          <w:sz w:val="24"/>
          <w:szCs w:val="24"/>
        </w:rPr>
        <w:t>Stacey Hartwell</w:t>
      </w:r>
      <w:r w:rsidR="00071359" w:rsidRPr="001B79BD">
        <w:rPr>
          <w:sz w:val="24"/>
          <w:szCs w:val="24"/>
        </w:rPr>
        <w:t xml:space="preserve">        Village </w:t>
      </w:r>
      <w:r>
        <w:rPr>
          <w:sz w:val="24"/>
          <w:szCs w:val="24"/>
        </w:rPr>
        <w:t>Clerk</w:t>
      </w:r>
    </w:p>
    <w:p w14:paraId="6DF6CD59" w14:textId="77777777" w:rsidR="003F12DA" w:rsidRDefault="003F12DA" w:rsidP="00DC6078">
      <w:pPr>
        <w:rPr>
          <w:sz w:val="24"/>
          <w:szCs w:val="24"/>
        </w:rPr>
      </w:pPr>
    </w:p>
    <w:p w14:paraId="5701C148" w14:textId="253C611C" w:rsidR="003F12DA" w:rsidRPr="001B79BD" w:rsidRDefault="003F12DA" w:rsidP="00DC6078">
      <w:pPr>
        <w:rPr>
          <w:sz w:val="24"/>
          <w:szCs w:val="24"/>
        </w:rPr>
      </w:pPr>
    </w:p>
    <w:sectPr w:rsidR="003F12DA" w:rsidRPr="001B79BD" w:rsidSect="006D198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15AE" w14:textId="77777777" w:rsidR="003238AF" w:rsidRDefault="003238AF" w:rsidP="001E7D29">
      <w:pPr>
        <w:spacing w:after="0" w:line="240" w:lineRule="auto"/>
      </w:pPr>
      <w:r>
        <w:separator/>
      </w:r>
    </w:p>
  </w:endnote>
  <w:endnote w:type="continuationSeparator" w:id="0">
    <w:p w14:paraId="28FA572E" w14:textId="77777777" w:rsidR="003238AF" w:rsidRDefault="003238AF"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AADF"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C5D2"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962D"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2859" w14:textId="77777777" w:rsidR="003238AF" w:rsidRDefault="003238AF" w:rsidP="001E7D29">
      <w:pPr>
        <w:spacing w:after="0" w:line="240" w:lineRule="auto"/>
      </w:pPr>
      <w:r>
        <w:separator/>
      </w:r>
    </w:p>
  </w:footnote>
  <w:footnote w:type="continuationSeparator" w:id="0">
    <w:p w14:paraId="173D80E2" w14:textId="77777777" w:rsidR="003238AF" w:rsidRDefault="003238AF"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03F1"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7520"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E5C4"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B0359"/>
    <w:multiLevelType w:val="hybridMultilevel"/>
    <w:tmpl w:val="BA282008"/>
    <w:lvl w:ilvl="0" w:tplc="42E82768">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 w15:restartNumberingAfterBreak="0">
    <w:nsid w:val="04F7269A"/>
    <w:multiLevelType w:val="hybridMultilevel"/>
    <w:tmpl w:val="39D40BA4"/>
    <w:lvl w:ilvl="0" w:tplc="0AFEF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27756"/>
    <w:multiLevelType w:val="hybridMultilevel"/>
    <w:tmpl w:val="4286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F1F51"/>
    <w:multiLevelType w:val="hybridMultilevel"/>
    <w:tmpl w:val="DF707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F24F2"/>
    <w:multiLevelType w:val="hybridMultilevel"/>
    <w:tmpl w:val="DC4AB2AC"/>
    <w:lvl w:ilvl="0" w:tplc="79EE3458">
      <w:start w:val="1"/>
      <w:numFmt w:val="upperLetter"/>
      <w:lvlText w:val="%1."/>
      <w:lvlJc w:val="left"/>
      <w:pPr>
        <w:ind w:left="533" w:hanging="360"/>
      </w:pPr>
      <w:rPr>
        <w:rFonts w:hint="default"/>
        <w:b/>
        <w:bCs w:val="0"/>
      </w:rPr>
    </w:lvl>
    <w:lvl w:ilvl="1" w:tplc="04090019">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 w15:restartNumberingAfterBreak="0">
    <w:nsid w:val="37841417"/>
    <w:multiLevelType w:val="hybridMultilevel"/>
    <w:tmpl w:val="44805D6A"/>
    <w:lvl w:ilvl="0" w:tplc="96141BA0">
      <w:start w:val="1"/>
      <w:numFmt w:val="upperLetter"/>
      <w:lvlText w:val="%1."/>
      <w:lvlJc w:val="left"/>
      <w:pPr>
        <w:ind w:left="533" w:hanging="360"/>
      </w:pPr>
      <w:rPr>
        <w:rFonts w:hint="default"/>
        <w:b/>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40856772"/>
    <w:multiLevelType w:val="multilevel"/>
    <w:tmpl w:val="6D0CF658"/>
    <w:lvl w:ilvl="0">
      <w:start w:val="1"/>
      <w:numFmt w:val="upperRoman"/>
      <w:pStyle w:val="ListNumber"/>
      <w:lvlText w:val="%1."/>
      <w:lvlJc w:val="right"/>
      <w:pPr>
        <w:ind w:left="173" w:hanging="173"/>
      </w:pPr>
      <w:rPr>
        <w:rFonts w:hint="default"/>
        <w:b/>
        <w:i w:val="0"/>
        <w:sz w:val="24"/>
        <w:szCs w:val="24"/>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8" w15:restartNumberingAfterBreak="0">
    <w:nsid w:val="4D852DCC"/>
    <w:multiLevelType w:val="hybridMultilevel"/>
    <w:tmpl w:val="26EA339E"/>
    <w:lvl w:ilvl="0" w:tplc="32F678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90E80"/>
    <w:multiLevelType w:val="hybridMultilevel"/>
    <w:tmpl w:val="E3802B8C"/>
    <w:lvl w:ilvl="0" w:tplc="4F60A26A">
      <w:start w:val="1"/>
      <w:numFmt w:val="upperLetter"/>
      <w:lvlText w:val="%1."/>
      <w:lvlJc w:val="left"/>
      <w:pPr>
        <w:ind w:left="825" w:hanging="360"/>
      </w:pPr>
      <w:rPr>
        <w:rFonts w:hint="default"/>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5428491F"/>
    <w:multiLevelType w:val="hybridMultilevel"/>
    <w:tmpl w:val="42040450"/>
    <w:lvl w:ilvl="0" w:tplc="778C9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7F2BBF"/>
    <w:multiLevelType w:val="hybridMultilevel"/>
    <w:tmpl w:val="CE24F656"/>
    <w:lvl w:ilvl="0" w:tplc="EC622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7C4BF7"/>
    <w:multiLevelType w:val="hybridMultilevel"/>
    <w:tmpl w:val="FA9E38BE"/>
    <w:lvl w:ilvl="0" w:tplc="3B58F70E">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71866"/>
    <w:multiLevelType w:val="hybridMultilevel"/>
    <w:tmpl w:val="B84811BE"/>
    <w:lvl w:ilvl="0" w:tplc="A13E504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736628">
    <w:abstractNumId w:val="0"/>
  </w:num>
  <w:num w:numId="2" w16cid:durableId="988242501">
    <w:abstractNumId w:val="7"/>
  </w:num>
  <w:num w:numId="3" w16cid:durableId="17587615">
    <w:abstractNumId w:val="11"/>
  </w:num>
  <w:num w:numId="4" w16cid:durableId="889457064">
    <w:abstractNumId w:val="8"/>
  </w:num>
  <w:num w:numId="5" w16cid:durableId="1203901021">
    <w:abstractNumId w:val="10"/>
  </w:num>
  <w:num w:numId="6" w16cid:durableId="591790081">
    <w:abstractNumId w:val="13"/>
  </w:num>
  <w:num w:numId="7" w16cid:durableId="229578726">
    <w:abstractNumId w:val="2"/>
  </w:num>
  <w:num w:numId="8" w16cid:durableId="38559250">
    <w:abstractNumId w:val="12"/>
  </w:num>
  <w:num w:numId="9" w16cid:durableId="591670510">
    <w:abstractNumId w:val="4"/>
  </w:num>
  <w:num w:numId="10" w16cid:durableId="1871915538">
    <w:abstractNumId w:val="3"/>
  </w:num>
  <w:num w:numId="11" w16cid:durableId="1918397016">
    <w:abstractNumId w:val="9"/>
  </w:num>
  <w:num w:numId="12" w16cid:durableId="682435170">
    <w:abstractNumId w:val="5"/>
  </w:num>
  <w:num w:numId="13" w16cid:durableId="1366364541">
    <w:abstractNumId w:val="1"/>
  </w:num>
  <w:num w:numId="14" w16cid:durableId="10306874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0"/>
  <w:defaultTabStop w:val="720"/>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B"/>
    <w:rsid w:val="0000179A"/>
    <w:rsid w:val="000019B1"/>
    <w:rsid w:val="00002BF5"/>
    <w:rsid w:val="000050E7"/>
    <w:rsid w:val="000053E2"/>
    <w:rsid w:val="000109F7"/>
    <w:rsid w:val="00011E92"/>
    <w:rsid w:val="000133C6"/>
    <w:rsid w:val="00014514"/>
    <w:rsid w:val="00015B0F"/>
    <w:rsid w:val="00015D6D"/>
    <w:rsid w:val="000219B4"/>
    <w:rsid w:val="00023862"/>
    <w:rsid w:val="00027F11"/>
    <w:rsid w:val="000315ED"/>
    <w:rsid w:val="0003782D"/>
    <w:rsid w:val="000407A9"/>
    <w:rsid w:val="0004140B"/>
    <w:rsid w:val="000429D7"/>
    <w:rsid w:val="00043043"/>
    <w:rsid w:val="00043AB2"/>
    <w:rsid w:val="00044AD1"/>
    <w:rsid w:val="00046A81"/>
    <w:rsid w:val="0005022D"/>
    <w:rsid w:val="0005611B"/>
    <w:rsid w:val="00056449"/>
    <w:rsid w:val="00057198"/>
    <w:rsid w:val="00057671"/>
    <w:rsid w:val="00060BC4"/>
    <w:rsid w:val="0006357E"/>
    <w:rsid w:val="00063D43"/>
    <w:rsid w:val="000662D3"/>
    <w:rsid w:val="0006640C"/>
    <w:rsid w:val="00071359"/>
    <w:rsid w:val="00072597"/>
    <w:rsid w:val="00072C9F"/>
    <w:rsid w:val="000756D2"/>
    <w:rsid w:val="00075CCB"/>
    <w:rsid w:val="00080A0A"/>
    <w:rsid w:val="00081503"/>
    <w:rsid w:val="0008319E"/>
    <w:rsid w:val="0008681D"/>
    <w:rsid w:val="0008697E"/>
    <w:rsid w:val="00086FCF"/>
    <w:rsid w:val="00092DC6"/>
    <w:rsid w:val="000954AE"/>
    <w:rsid w:val="00096262"/>
    <w:rsid w:val="000962CE"/>
    <w:rsid w:val="000A206C"/>
    <w:rsid w:val="000A355E"/>
    <w:rsid w:val="000A4F2B"/>
    <w:rsid w:val="000A50D1"/>
    <w:rsid w:val="000A5903"/>
    <w:rsid w:val="000B206A"/>
    <w:rsid w:val="000B3A7E"/>
    <w:rsid w:val="000B50C1"/>
    <w:rsid w:val="000C02EC"/>
    <w:rsid w:val="000C6B7C"/>
    <w:rsid w:val="000C73BF"/>
    <w:rsid w:val="000D0A2C"/>
    <w:rsid w:val="000D0D88"/>
    <w:rsid w:val="000D2FFE"/>
    <w:rsid w:val="000D445D"/>
    <w:rsid w:val="000D5549"/>
    <w:rsid w:val="000D65C4"/>
    <w:rsid w:val="000D7453"/>
    <w:rsid w:val="000E09F7"/>
    <w:rsid w:val="000E1CEB"/>
    <w:rsid w:val="000E23A5"/>
    <w:rsid w:val="000E32F0"/>
    <w:rsid w:val="000E4DAF"/>
    <w:rsid w:val="000E5A2D"/>
    <w:rsid w:val="000E6B14"/>
    <w:rsid w:val="000F00E6"/>
    <w:rsid w:val="000F0723"/>
    <w:rsid w:val="000F112D"/>
    <w:rsid w:val="000F27C0"/>
    <w:rsid w:val="000F4987"/>
    <w:rsid w:val="000F6026"/>
    <w:rsid w:val="000F65EC"/>
    <w:rsid w:val="000F67FC"/>
    <w:rsid w:val="001029A9"/>
    <w:rsid w:val="00103408"/>
    <w:rsid w:val="0010599B"/>
    <w:rsid w:val="00110BF6"/>
    <w:rsid w:val="0011573E"/>
    <w:rsid w:val="001163E1"/>
    <w:rsid w:val="00117F54"/>
    <w:rsid w:val="00120742"/>
    <w:rsid w:val="00120CC0"/>
    <w:rsid w:val="00125EBA"/>
    <w:rsid w:val="001269DE"/>
    <w:rsid w:val="00127D86"/>
    <w:rsid w:val="00134AA8"/>
    <w:rsid w:val="001365A1"/>
    <w:rsid w:val="00140CE1"/>
    <w:rsid w:val="00140DAE"/>
    <w:rsid w:val="001422EE"/>
    <w:rsid w:val="001427C6"/>
    <w:rsid w:val="00142F54"/>
    <w:rsid w:val="001440C5"/>
    <w:rsid w:val="00145DA0"/>
    <w:rsid w:val="0015180F"/>
    <w:rsid w:val="00152DC7"/>
    <w:rsid w:val="001557B2"/>
    <w:rsid w:val="00155BE6"/>
    <w:rsid w:val="00155DF0"/>
    <w:rsid w:val="0016038B"/>
    <w:rsid w:val="00160FAE"/>
    <w:rsid w:val="001619AA"/>
    <w:rsid w:val="0016337A"/>
    <w:rsid w:val="00163914"/>
    <w:rsid w:val="0016445F"/>
    <w:rsid w:val="001658C8"/>
    <w:rsid w:val="001665E9"/>
    <w:rsid w:val="001674B9"/>
    <w:rsid w:val="00172408"/>
    <w:rsid w:val="001746FC"/>
    <w:rsid w:val="00175136"/>
    <w:rsid w:val="001760DB"/>
    <w:rsid w:val="0018565B"/>
    <w:rsid w:val="00186E09"/>
    <w:rsid w:val="00187E17"/>
    <w:rsid w:val="001918AE"/>
    <w:rsid w:val="00193653"/>
    <w:rsid w:val="00194195"/>
    <w:rsid w:val="00197030"/>
    <w:rsid w:val="001A3FD2"/>
    <w:rsid w:val="001A6A39"/>
    <w:rsid w:val="001A6B5D"/>
    <w:rsid w:val="001B0561"/>
    <w:rsid w:val="001B08A9"/>
    <w:rsid w:val="001B2E8A"/>
    <w:rsid w:val="001B69A1"/>
    <w:rsid w:val="001B79BD"/>
    <w:rsid w:val="001C0A51"/>
    <w:rsid w:val="001C453C"/>
    <w:rsid w:val="001D2F34"/>
    <w:rsid w:val="001D391F"/>
    <w:rsid w:val="001D4E00"/>
    <w:rsid w:val="001D68C0"/>
    <w:rsid w:val="001D6D73"/>
    <w:rsid w:val="001E6FC5"/>
    <w:rsid w:val="001E7163"/>
    <w:rsid w:val="001E79F4"/>
    <w:rsid w:val="001E7D29"/>
    <w:rsid w:val="001F2874"/>
    <w:rsid w:val="001F2A06"/>
    <w:rsid w:val="001F3BD3"/>
    <w:rsid w:val="001F467D"/>
    <w:rsid w:val="00201C12"/>
    <w:rsid w:val="00206924"/>
    <w:rsid w:val="00211F2C"/>
    <w:rsid w:val="00216E25"/>
    <w:rsid w:val="00217E1B"/>
    <w:rsid w:val="0022194E"/>
    <w:rsid w:val="002256ED"/>
    <w:rsid w:val="00226A14"/>
    <w:rsid w:val="00230A75"/>
    <w:rsid w:val="0023299D"/>
    <w:rsid w:val="00235EAD"/>
    <w:rsid w:val="00237EE2"/>
    <w:rsid w:val="002404F5"/>
    <w:rsid w:val="00241BBF"/>
    <w:rsid w:val="00250830"/>
    <w:rsid w:val="002527A9"/>
    <w:rsid w:val="002536F7"/>
    <w:rsid w:val="00253A4D"/>
    <w:rsid w:val="00253C35"/>
    <w:rsid w:val="00254094"/>
    <w:rsid w:val="00256E0D"/>
    <w:rsid w:val="0026222B"/>
    <w:rsid w:val="00263D8E"/>
    <w:rsid w:val="00264191"/>
    <w:rsid w:val="00265640"/>
    <w:rsid w:val="00265841"/>
    <w:rsid w:val="00271B11"/>
    <w:rsid w:val="00272343"/>
    <w:rsid w:val="00275260"/>
    <w:rsid w:val="00275CCB"/>
    <w:rsid w:val="00275F65"/>
    <w:rsid w:val="00276FA1"/>
    <w:rsid w:val="002773DD"/>
    <w:rsid w:val="002776BA"/>
    <w:rsid w:val="002800BB"/>
    <w:rsid w:val="002844C8"/>
    <w:rsid w:val="002850D9"/>
    <w:rsid w:val="00285B87"/>
    <w:rsid w:val="00286519"/>
    <w:rsid w:val="00286D27"/>
    <w:rsid w:val="00291B4A"/>
    <w:rsid w:val="0029309C"/>
    <w:rsid w:val="00294672"/>
    <w:rsid w:val="002B048F"/>
    <w:rsid w:val="002B0C4C"/>
    <w:rsid w:val="002B27D7"/>
    <w:rsid w:val="002B41DB"/>
    <w:rsid w:val="002B4235"/>
    <w:rsid w:val="002B730E"/>
    <w:rsid w:val="002C3D7E"/>
    <w:rsid w:val="002C5092"/>
    <w:rsid w:val="002C75EF"/>
    <w:rsid w:val="002D01A5"/>
    <w:rsid w:val="002D6221"/>
    <w:rsid w:val="002E58B9"/>
    <w:rsid w:val="002F2D51"/>
    <w:rsid w:val="002F4C21"/>
    <w:rsid w:val="002F545B"/>
    <w:rsid w:val="002F721E"/>
    <w:rsid w:val="00300CA9"/>
    <w:rsid w:val="003012CA"/>
    <w:rsid w:val="00302664"/>
    <w:rsid w:val="00302B0A"/>
    <w:rsid w:val="0030354A"/>
    <w:rsid w:val="003037B0"/>
    <w:rsid w:val="00304FDD"/>
    <w:rsid w:val="0030681A"/>
    <w:rsid w:val="00310EC1"/>
    <w:rsid w:val="0032131A"/>
    <w:rsid w:val="00322C23"/>
    <w:rsid w:val="00323100"/>
    <w:rsid w:val="0032339A"/>
    <w:rsid w:val="003238AF"/>
    <w:rsid w:val="00326084"/>
    <w:rsid w:val="003310BF"/>
    <w:rsid w:val="00333DF8"/>
    <w:rsid w:val="00335782"/>
    <w:rsid w:val="00335C3A"/>
    <w:rsid w:val="003477FE"/>
    <w:rsid w:val="00351176"/>
    <w:rsid w:val="00353F90"/>
    <w:rsid w:val="003558F0"/>
    <w:rsid w:val="00356210"/>
    <w:rsid w:val="00357125"/>
    <w:rsid w:val="00357641"/>
    <w:rsid w:val="00357A60"/>
    <w:rsid w:val="00360B6E"/>
    <w:rsid w:val="0036103A"/>
    <w:rsid w:val="00361BCF"/>
    <w:rsid w:val="00361DEE"/>
    <w:rsid w:val="0036228E"/>
    <w:rsid w:val="00362ABD"/>
    <w:rsid w:val="0036311C"/>
    <w:rsid w:val="00363CE3"/>
    <w:rsid w:val="003643AA"/>
    <w:rsid w:val="003701AA"/>
    <w:rsid w:val="003705F3"/>
    <w:rsid w:val="003712C6"/>
    <w:rsid w:val="00373F1A"/>
    <w:rsid w:val="00374136"/>
    <w:rsid w:val="00383960"/>
    <w:rsid w:val="00393865"/>
    <w:rsid w:val="00394D5F"/>
    <w:rsid w:val="00394EF4"/>
    <w:rsid w:val="00395DB5"/>
    <w:rsid w:val="003A1E66"/>
    <w:rsid w:val="003A5C4E"/>
    <w:rsid w:val="003A5CB4"/>
    <w:rsid w:val="003A5CC6"/>
    <w:rsid w:val="003A6014"/>
    <w:rsid w:val="003B257C"/>
    <w:rsid w:val="003B44C1"/>
    <w:rsid w:val="003B48C0"/>
    <w:rsid w:val="003B4F16"/>
    <w:rsid w:val="003B6C85"/>
    <w:rsid w:val="003C09DA"/>
    <w:rsid w:val="003C2065"/>
    <w:rsid w:val="003C6C90"/>
    <w:rsid w:val="003C78CB"/>
    <w:rsid w:val="003D08D7"/>
    <w:rsid w:val="003D49DE"/>
    <w:rsid w:val="003E302B"/>
    <w:rsid w:val="003E4534"/>
    <w:rsid w:val="003E79E9"/>
    <w:rsid w:val="003F12DA"/>
    <w:rsid w:val="003F400D"/>
    <w:rsid w:val="003F6959"/>
    <w:rsid w:val="003F7F50"/>
    <w:rsid w:val="0040468B"/>
    <w:rsid w:val="00404CDA"/>
    <w:rsid w:val="0040613F"/>
    <w:rsid w:val="00410612"/>
    <w:rsid w:val="00411F8B"/>
    <w:rsid w:val="004209EE"/>
    <w:rsid w:val="00422AAB"/>
    <w:rsid w:val="0042450A"/>
    <w:rsid w:val="00431361"/>
    <w:rsid w:val="0043149C"/>
    <w:rsid w:val="004325CD"/>
    <w:rsid w:val="00432E27"/>
    <w:rsid w:val="00435878"/>
    <w:rsid w:val="004361C0"/>
    <w:rsid w:val="00436E45"/>
    <w:rsid w:val="00436FF8"/>
    <w:rsid w:val="0044092C"/>
    <w:rsid w:val="00441CD0"/>
    <w:rsid w:val="00442454"/>
    <w:rsid w:val="00443C4D"/>
    <w:rsid w:val="00443DB7"/>
    <w:rsid w:val="004445D3"/>
    <w:rsid w:val="004504E6"/>
    <w:rsid w:val="00450670"/>
    <w:rsid w:val="004506CE"/>
    <w:rsid w:val="0045187F"/>
    <w:rsid w:val="00451DDB"/>
    <w:rsid w:val="00453F0E"/>
    <w:rsid w:val="004553CE"/>
    <w:rsid w:val="0045582B"/>
    <w:rsid w:val="00457415"/>
    <w:rsid w:val="0046149F"/>
    <w:rsid w:val="004616E6"/>
    <w:rsid w:val="00461BC9"/>
    <w:rsid w:val="0046391F"/>
    <w:rsid w:val="00466FB2"/>
    <w:rsid w:val="00470BDF"/>
    <w:rsid w:val="004724BD"/>
    <w:rsid w:val="00472F92"/>
    <w:rsid w:val="0047315F"/>
    <w:rsid w:val="004739B4"/>
    <w:rsid w:val="00474B34"/>
    <w:rsid w:val="00476F01"/>
    <w:rsid w:val="00477352"/>
    <w:rsid w:val="00480B39"/>
    <w:rsid w:val="004837BE"/>
    <w:rsid w:val="00484276"/>
    <w:rsid w:val="00485A59"/>
    <w:rsid w:val="00485F08"/>
    <w:rsid w:val="00487B7E"/>
    <w:rsid w:val="00491C23"/>
    <w:rsid w:val="00493300"/>
    <w:rsid w:val="00495887"/>
    <w:rsid w:val="004A1386"/>
    <w:rsid w:val="004A3862"/>
    <w:rsid w:val="004A3B3D"/>
    <w:rsid w:val="004A6544"/>
    <w:rsid w:val="004B03F0"/>
    <w:rsid w:val="004B1A91"/>
    <w:rsid w:val="004B2C04"/>
    <w:rsid w:val="004B3AFB"/>
    <w:rsid w:val="004B5C09"/>
    <w:rsid w:val="004B5D2B"/>
    <w:rsid w:val="004C1DDB"/>
    <w:rsid w:val="004C5542"/>
    <w:rsid w:val="004D1905"/>
    <w:rsid w:val="004D42DA"/>
    <w:rsid w:val="004D4669"/>
    <w:rsid w:val="004D4991"/>
    <w:rsid w:val="004E227E"/>
    <w:rsid w:val="004E43CC"/>
    <w:rsid w:val="004E4974"/>
    <w:rsid w:val="004E660A"/>
    <w:rsid w:val="004E669C"/>
    <w:rsid w:val="004F0BA0"/>
    <w:rsid w:val="004F1BCB"/>
    <w:rsid w:val="004F29F3"/>
    <w:rsid w:val="004F5748"/>
    <w:rsid w:val="004F5ED5"/>
    <w:rsid w:val="004F67AC"/>
    <w:rsid w:val="00500DD1"/>
    <w:rsid w:val="0050598D"/>
    <w:rsid w:val="005105CE"/>
    <w:rsid w:val="005206E3"/>
    <w:rsid w:val="00521AE3"/>
    <w:rsid w:val="005249ED"/>
    <w:rsid w:val="00524E51"/>
    <w:rsid w:val="0052506E"/>
    <w:rsid w:val="00525D6A"/>
    <w:rsid w:val="0053554D"/>
    <w:rsid w:val="00535B54"/>
    <w:rsid w:val="005361C9"/>
    <w:rsid w:val="00536BF9"/>
    <w:rsid w:val="005373E6"/>
    <w:rsid w:val="005374CA"/>
    <w:rsid w:val="005410E8"/>
    <w:rsid w:val="0054131B"/>
    <w:rsid w:val="0054198D"/>
    <w:rsid w:val="00547D97"/>
    <w:rsid w:val="0055012B"/>
    <w:rsid w:val="00551488"/>
    <w:rsid w:val="00551DD1"/>
    <w:rsid w:val="00552F40"/>
    <w:rsid w:val="00554276"/>
    <w:rsid w:val="0055446D"/>
    <w:rsid w:val="00555415"/>
    <w:rsid w:val="00557183"/>
    <w:rsid w:val="00564057"/>
    <w:rsid w:val="0056652F"/>
    <w:rsid w:val="00570790"/>
    <w:rsid w:val="00570D35"/>
    <w:rsid w:val="005733AF"/>
    <w:rsid w:val="00573D32"/>
    <w:rsid w:val="00575568"/>
    <w:rsid w:val="00577AAC"/>
    <w:rsid w:val="0058193D"/>
    <w:rsid w:val="00582BA9"/>
    <w:rsid w:val="00585DC0"/>
    <w:rsid w:val="00590C15"/>
    <w:rsid w:val="005947E4"/>
    <w:rsid w:val="00595F6A"/>
    <w:rsid w:val="005A4636"/>
    <w:rsid w:val="005A532F"/>
    <w:rsid w:val="005A57B7"/>
    <w:rsid w:val="005A73DE"/>
    <w:rsid w:val="005B53FE"/>
    <w:rsid w:val="005B5D0D"/>
    <w:rsid w:val="005B784D"/>
    <w:rsid w:val="005C388F"/>
    <w:rsid w:val="005C7F9A"/>
    <w:rsid w:val="005D05EC"/>
    <w:rsid w:val="005D146C"/>
    <w:rsid w:val="005D60C0"/>
    <w:rsid w:val="005D64B8"/>
    <w:rsid w:val="005D7FB0"/>
    <w:rsid w:val="005E0ED9"/>
    <w:rsid w:val="005E4913"/>
    <w:rsid w:val="005E59E4"/>
    <w:rsid w:val="005E6495"/>
    <w:rsid w:val="005E7980"/>
    <w:rsid w:val="005F1871"/>
    <w:rsid w:val="005F43E4"/>
    <w:rsid w:val="005F6155"/>
    <w:rsid w:val="005F6E89"/>
    <w:rsid w:val="005F7379"/>
    <w:rsid w:val="00602847"/>
    <w:rsid w:val="006135A7"/>
    <w:rsid w:val="00616B41"/>
    <w:rsid w:val="00620631"/>
    <w:rsid w:val="00620AE8"/>
    <w:rsid w:val="00620F06"/>
    <w:rsid w:val="00622D9B"/>
    <w:rsid w:val="00624B71"/>
    <w:rsid w:val="00625DE0"/>
    <w:rsid w:val="0063096F"/>
    <w:rsid w:val="00633079"/>
    <w:rsid w:val="00634C83"/>
    <w:rsid w:val="00635152"/>
    <w:rsid w:val="006367C7"/>
    <w:rsid w:val="006427B5"/>
    <w:rsid w:val="00643568"/>
    <w:rsid w:val="0064628C"/>
    <w:rsid w:val="00647FCC"/>
    <w:rsid w:val="006503D7"/>
    <w:rsid w:val="00650B4D"/>
    <w:rsid w:val="0065143B"/>
    <w:rsid w:val="006518FB"/>
    <w:rsid w:val="00652120"/>
    <w:rsid w:val="0065214E"/>
    <w:rsid w:val="00652454"/>
    <w:rsid w:val="00652589"/>
    <w:rsid w:val="00652CB0"/>
    <w:rsid w:val="00655EE2"/>
    <w:rsid w:val="00657834"/>
    <w:rsid w:val="0066165E"/>
    <w:rsid w:val="0066245F"/>
    <w:rsid w:val="00665476"/>
    <w:rsid w:val="006669D2"/>
    <w:rsid w:val="00670A61"/>
    <w:rsid w:val="0067419B"/>
    <w:rsid w:val="006745B3"/>
    <w:rsid w:val="00675B32"/>
    <w:rsid w:val="006801B4"/>
    <w:rsid w:val="00680296"/>
    <w:rsid w:val="00680985"/>
    <w:rsid w:val="00682DCF"/>
    <w:rsid w:val="006838B6"/>
    <w:rsid w:val="006853BC"/>
    <w:rsid w:val="00685B6D"/>
    <w:rsid w:val="00686AF9"/>
    <w:rsid w:val="00687389"/>
    <w:rsid w:val="00692150"/>
    <w:rsid w:val="006927B9"/>
    <w:rsid w:val="006928C1"/>
    <w:rsid w:val="006A0618"/>
    <w:rsid w:val="006A5368"/>
    <w:rsid w:val="006A5C92"/>
    <w:rsid w:val="006A73B5"/>
    <w:rsid w:val="006B11E8"/>
    <w:rsid w:val="006B29BD"/>
    <w:rsid w:val="006B2D35"/>
    <w:rsid w:val="006B4313"/>
    <w:rsid w:val="006B45C0"/>
    <w:rsid w:val="006B5628"/>
    <w:rsid w:val="006B5C69"/>
    <w:rsid w:val="006B6EB1"/>
    <w:rsid w:val="006B7B7F"/>
    <w:rsid w:val="006C36D1"/>
    <w:rsid w:val="006C3A87"/>
    <w:rsid w:val="006C7CB7"/>
    <w:rsid w:val="006D0834"/>
    <w:rsid w:val="006D198F"/>
    <w:rsid w:val="006D272D"/>
    <w:rsid w:val="006D4159"/>
    <w:rsid w:val="006D67FC"/>
    <w:rsid w:val="006E092E"/>
    <w:rsid w:val="006E27B0"/>
    <w:rsid w:val="006E3837"/>
    <w:rsid w:val="006E5B91"/>
    <w:rsid w:val="006F03D4"/>
    <w:rsid w:val="006F78BA"/>
    <w:rsid w:val="00700B1F"/>
    <w:rsid w:val="00703FC3"/>
    <w:rsid w:val="0070633A"/>
    <w:rsid w:val="00710085"/>
    <w:rsid w:val="007126E1"/>
    <w:rsid w:val="00713F75"/>
    <w:rsid w:val="00714F97"/>
    <w:rsid w:val="00715CD8"/>
    <w:rsid w:val="00717BB6"/>
    <w:rsid w:val="0072391E"/>
    <w:rsid w:val="00724002"/>
    <w:rsid w:val="00724E79"/>
    <w:rsid w:val="007257E9"/>
    <w:rsid w:val="00730195"/>
    <w:rsid w:val="00731806"/>
    <w:rsid w:val="00732B4A"/>
    <w:rsid w:val="00732E78"/>
    <w:rsid w:val="00733F04"/>
    <w:rsid w:val="00736EE2"/>
    <w:rsid w:val="0073764A"/>
    <w:rsid w:val="00742D7D"/>
    <w:rsid w:val="007433B5"/>
    <w:rsid w:val="00743A09"/>
    <w:rsid w:val="00744B1E"/>
    <w:rsid w:val="007461CE"/>
    <w:rsid w:val="007522C9"/>
    <w:rsid w:val="007566D2"/>
    <w:rsid w:val="00756D9C"/>
    <w:rsid w:val="007619BD"/>
    <w:rsid w:val="00763386"/>
    <w:rsid w:val="00763A60"/>
    <w:rsid w:val="007647E7"/>
    <w:rsid w:val="007714CB"/>
    <w:rsid w:val="00771C24"/>
    <w:rsid w:val="0077269C"/>
    <w:rsid w:val="00772B28"/>
    <w:rsid w:val="00774DB1"/>
    <w:rsid w:val="007803D5"/>
    <w:rsid w:val="00781409"/>
    <w:rsid w:val="00781863"/>
    <w:rsid w:val="0078308C"/>
    <w:rsid w:val="00784CE8"/>
    <w:rsid w:val="00787D76"/>
    <w:rsid w:val="00793DEE"/>
    <w:rsid w:val="007A0695"/>
    <w:rsid w:val="007A3831"/>
    <w:rsid w:val="007A3977"/>
    <w:rsid w:val="007A3B80"/>
    <w:rsid w:val="007A453A"/>
    <w:rsid w:val="007A61F1"/>
    <w:rsid w:val="007A7310"/>
    <w:rsid w:val="007B292B"/>
    <w:rsid w:val="007B3A26"/>
    <w:rsid w:val="007B3E23"/>
    <w:rsid w:val="007B6549"/>
    <w:rsid w:val="007C00BD"/>
    <w:rsid w:val="007C1E39"/>
    <w:rsid w:val="007C253C"/>
    <w:rsid w:val="007C3EC3"/>
    <w:rsid w:val="007D0DBD"/>
    <w:rsid w:val="007D0E35"/>
    <w:rsid w:val="007D1186"/>
    <w:rsid w:val="007D53D1"/>
    <w:rsid w:val="007D5836"/>
    <w:rsid w:val="007D7845"/>
    <w:rsid w:val="007E0ED5"/>
    <w:rsid w:val="007E1E97"/>
    <w:rsid w:val="007E231B"/>
    <w:rsid w:val="007E33FB"/>
    <w:rsid w:val="007E5061"/>
    <w:rsid w:val="007E6A64"/>
    <w:rsid w:val="007E781B"/>
    <w:rsid w:val="007F0936"/>
    <w:rsid w:val="007F153D"/>
    <w:rsid w:val="007F34A4"/>
    <w:rsid w:val="007F397C"/>
    <w:rsid w:val="007F52AC"/>
    <w:rsid w:val="007F7DA7"/>
    <w:rsid w:val="008013FF"/>
    <w:rsid w:val="00803D7B"/>
    <w:rsid w:val="00804414"/>
    <w:rsid w:val="008052BF"/>
    <w:rsid w:val="0080759F"/>
    <w:rsid w:val="008077D3"/>
    <w:rsid w:val="00807B98"/>
    <w:rsid w:val="008126FC"/>
    <w:rsid w:val="00812780"/>
    <w:rsid w:val="00813B6F"/>
    <w:rsid w:val="008145A6"/>
    <w:rsid w:val="00815563"/>
    <w:rsid w:val="008202E2"/>
    <w:rsid w:val="008205A4"/>
    <w:rsid w:val="008240DA"/>
    <w:rsid w:val="008302A8"/>
    <w:rsid w:val="00832229"/>
    <w:rsid w:val="00835885"/>
    <w:rsid w:val="0084117D"/>
    <w:rsid w:val="00841B19"/>
    <w:rsid w:val="008429E5"/>
    <w:rsid w:val="0084459E"/>
    <w:rsid w:val="00845CC8"/>
    <w:rsid w:val="00850E26"/>
    <w:rsid w:val="008510C5"/>
    <w:rsid w:val="008518F6"/>
    <w:rsid w:val="00851D3E"/>
    <w:rsid w:val="00852123"/>
    <w:rsid w:val="00855162"/>
    <w:rsid w:val="008563FE"/>
    <w:rsid w:val="0085675B"/>
    <w:rsid w:val="00856F44"/>
    <w:rsid w:val="00865251"/>
    <w:rsid w:val="00867EA4"/>
    <w:rsid w:val="00870A92"/>
    <w:rsid w:val="00871643"/>
    <w:rsid w:val="0087337A"/>
    <w:rsid w:val="00873E36"/>
    <w:rsid w:val="00874A90"/>
    <w:rsid w:val="00876206"/>
    <w:rsid w:val="00880830"/>
    <w:rsid w:val="00880FAD"/>
    <w:rsid w:val="00883462"/>
    <w:rsid w:val="00884E60"/>
    <w:rsid w:val="008853AD"/>
    <w:rsid w:val="008862EE"/>
    <w:rsid w:val="0088721D"/>
    <w:rsid w:val="008872BD"/>
    <w:rsid w:val="00887BE9"/>
    <w:rsid w:val="00892484"/>
    <w:rsid w:val="008927DE"/>
    <w:rsid w:val="008964E2"/>
    <w:rsid w:val="00897D88"/>
    <w:rsid w:val="008A0319"/>
    <w:rsid w:val="008A20B8"/>
    <w:rsid w:val="008A2C94"/>
    <w:rsid w:val="008B001C"/>
    <w:rsid w:val="008B0DAC"/>
    <w:rsid w:val="008B0EB7"/>
    <w:rsid w:val="008B2859"/>
    <w:rsid w:val="008B34A4"/>
    <w:rsid w:val="008B4967"/>
    <w:rsid w:val="008B6F49"/>
    <w:rsid w:val="008C00E7"/>
    <w:rsid w:val="008C301D"/>
    <w:rsid w:val="008C3D8C"/>
    <w:rsid w:val="008D3AA2"/>
    <w:rsid w:val="008D43E9"/>
    <w:rsid w:val="008D4E3A"/>
    <w:rsid w:val="008D5965"/>
    <w:rsid w:val="008E1620"/>
    <w:rsid w:val="008E16E8"/>
    <w:rsid w:val="008E1B02"/>
    <w:rsid w:val="008E3C0E"/>
    <w:rsid w:val="008E40EE"/>
    <w:rsid w:val="008E476B"/>
    <w:rsid w:val="008E7DB6"/>
    <w:rsid w:val="008F0CC9"/>
    <w:rsid w:val="008F3772"/>
    <w:rsid w:val="008F57EB"/>
    <w:rsid w:val="00900552"/>
    <w:rsid w:val="00904A68"/>
    <w:rsid w:val="009059D0"/>
    <w:rsid w:val="00911A3C"/>
    <w:rsid w:val="0091435E"/>
    <w:rsid w:val="009158F8"/>
    <w:rsid w:val="00915BE7"/>
    <w:rsid w:val="00915E8F"/>
    <w:rsid w:val="009166A7"/>
    <w:rsid w:val="00917CBC"/>
    <w:rsid w:val="00920835"/>
    <w:rsid w:val="00921273"/>
    <w:rsid w:val="00922BD2"/>
    <w:rsid w:val="009233B6"/>
    <w:rsid w:val="00927C63"/>
    <w:rsid w:val="00927F57"/>
    <w:rsid w:val="0093012B"/>
    <w:rsid w:val="00930779"/>
    <w:rsid w:val="009314A4"/>
    <w:rsid w:val="00932F50"/>
    <w:rsid w:val="00937CC8"/>
    <w:rsid w:val="009451DA"/>
    <w:rsid w:val="0094637B"/>
    <w:rsid w:val="00946971"/>
    <w:rsid w:val="00947CE1"/>
    <w:rsid w:val="0095235A"/>
    <w:rsid w:val="00955A78"/>
    <w:rsid w:val="00956A0C"/>
    <w:rsid w:val="00957CF3"/>
    <w:rsid w:val="009617F4"/>
    <w:rsid w:val="00962ECF"/>
    <w:rsid w:val="00964588"/>
    <w:rsid w:val="0096556A"/>
    <w:rsid w:val="00966712"/>
    <w:rsid w:val="009671F4"/>
    <w:rsid w:val="009740F2"/>
    <w:rsid w:val="0097558E"/>
    <w:rsid w:val="0098135C"/>
    <w:rsid w:val="009831DF"/>
    <w:rsid w:val="00983D15"/>
    <w:rsid w:val="00985216"/>
    <w:rsid w:val="009921B8"/>
    <w:rsid w:val="00992B1B"/>
    <w:rsid w:val="00994B38"/>
    <w:rsid w:val="0099572A"/>
    <w:rsid w:val="0099691D"/>
    <w:rsid w:val="009970DF"/>
    <w:rsid w:val="009A143C"/>
    <w:rsid w:val="009A26AA"/>
    <w:rsid w:val="009A2814"/>
    <w:rsid w:val="009A31EF"/>
    <w:rsid w:val="009A3362"/>
    <w:rsid w:val="009A5C71"/>
    <w:rsid w:val="009C12A6"/>
    <w:rsid w:val="009C186D"/>
    <w:rsid w:val="009C198F"/>
    <w:rsid w:val="009C293A"/>
    <w:rsid w:val="009C2AC6"/>
    <w:rsid w:val="009C2E41"/>
    <w:rsid w:val="009C4AEF"/>
    <w:rsid w:val="009C7221"/>
    <w:rsid w:val="009D3569"/>
    <w:rsid w:val="009D3E96"/>
    <w:rsid w:val="009D4984"/>
    <w:rsid w:val="009D5759"/>
    <w:rsid w:val="009D6901"/>
    <w:rsid w:val="009D7F8B"/>
    <w:rsid w:val="009E0381"/>
    <w:rsid w:val="009E0F1F"/>
    <w:rsid w:val="009E192C"/>
    <w:rsid w:val="009E1B64"/>
    <w:rsid w:val="009E1C0B"/>
    <w:rsid w:val="009E1CA8"/>
    <w:rsid w:val="009E23F6"/>
    <w:rsid w:val="009F4D80"/>
    <w:rsid w:val="009F4E19"/>
    <w:rsid w:val="009F561A"/>
    <w:rsid w:val="009F7501"/>
    <w:rsid w:val="009F7C63"/>
    <w:rsid w:val="00A0126B"/>
    <w:rsid w:val="00A034B3"/>
    <w:rsid w:val="00A065A6"/>
    <w:rsid w:val="00A06BA1"/>
    <w:rsid w:val="00A07662"/>
    <w:rsid w:val="00A11516"/>
    <w:rsid w:val="00A128E3"/>
    <w:rsid w:val="00A13B08"/>
    <w:rsid w:val="00A14A5A"/>
    <w:rsid w:val="00A1657F"/>
    <w:rsid w:val="00A173F7"/>
    <w:rsid w:val="00A17564"/>
    <w:rsid w:val="00A17A04"/>
    <w:rsid w:val="00A21045"/>
    <w:rsid w:val="00A21B71"/>
    <w:rsid w:val="00A224F9"/>
    <w:rsid w:val="00A2379D"/>
    <w:rsid w:val="00A26391"/>
    <w:rsid w:val="00A303E5"/>
    <w:rsid w:val="00A32D43"/>
    <w:rsid w:val="00A32F47"/>
    <w:rsid w:val="00A366C6"/>
    <w:rsid w:val="00A37F9E"/>
    <w:rsid w:val="00A40085"/>
    <w:rsid w:val="00A4182F"/>
    <w:rsid w:val="00A42C10"/>
    <w:rsid w:val="00A453AA"/>
    <w:rsid w:val="00A469AB"/>
    <w:rsid w:val="00A47DF6"/>
    <w:rsid w:val="00A52396"/>
    <w:rsid w:val="00A52F81"/>
    <w:rsid w:val="00A56003"/>
    <w:rsid w:val="00A56B15"/>
    <w:rsid w:val="00A57538"/>
    <w:rsid w:val="00A601F5"/>
    <w:rsid w:val="00A6118D"/>
    <w:rsid w:val="00A614CC"/>
    <w:rsid w:val="00A61678"/>
    <w:rsid w:val="00A6265A"/>
    <w:rsid w:val="00A6282D"/>
    <w:rsid w:val="00A65107"/>
    <w:rsid w:val="00A66955"/>
    <w:rsid w:val="00A6721F"/>
    <w:rsid w:val="00A67948"/>
    <w:rsid w:val="00A71B57"/>
    <w:rsid w:val="00A75D19"/>
    <w:rsid w:val="00A76C5D"/>
    <w:rsid w:val="00A845DD"/>
    <w:rsid w:val="00A863F1"/>
    <w:rsid w:val="00A90088"/>
    <w:rsid w:val="00A910F1"/>
    <w:rsid w:val="00A91159"/>
    <w:rsid w:val="00A91245"/>
    <w:rsid w:val="00A9231C"/>
    <w:rsid w:val="00A96EBA"/>
    <w:rsid w:val="00AA0B4A"/>
    <w:rsid w:val="00AA2532"/>
    <w:rsid w:val="00AA6E0A"/>
    <w:rsid w:val="00AB3D07"/>
    <w:rsid w:val="00AB7944"/>
    <w:rsid w:val="00AC01E1"/>
    <w:rsid w:val="00AC2368"/>
    <w:rsid w:val="00AC4A2F"/>
    <w:rsid w:val="00AC4EFC"/>
    <w:rsid w:val="00AD258D"/>
    <w:rsid w:val="00AD4EC7"/>
    <w:rsid w:val="00AD62F2"/>
    <w:rsid w:val="00AD7599"/>
    <w:rsid w:val="00AD7BC3"/>
    <w:rsid w:val="00AE06EE"/>
    <w:rsid w:val="00AE1D2B"/>
    <w:rsid w:val="00AE1F88"/>
    <w:rsid w:val="00AE24B9"/>
    <w:rsid w:val="00AE361F"/>
    <w:rsid w:val="00AE456F"/>
    <w:rsid w:val="00AE5370"/>
    <w:rsid w:val="00AE759B"/>
    <w:rsid w:val="00AE791F"/>
    <w:rsid w:val="00AF0107"/>
    <w:rsid w:val="00AF2B43"/>
    <w:rsid w:val="00AF5001"/>
    <w:rsid w:val="00AF5C11"/>
    <w:rsid w:val="00AF69F2"/>
    <w:rsid w:val="00AF7181"/>
    <w:rsid w:val="00B02865"/>
    <w:rsid w:val="00B030A7"/>
    <w:rsid w:val="00B03ED6"/>
    <w:rsid w:val="00B06AD3"/>
    <w:rsid w:val="00B132CF"/>
    <w:rsid w:val="00B13E0E"/>
    <w:rsid w:val="00B13FE1"/>
    <w:rsid w:val="00B20F81"/>
    <w:rsid w:val="00B247A9"/>
    <w:rsid w:val="00B2692B"/>
    <w:rsid w:val="00B26E18"/>
    <w:rsid w:val="00B276FA"/>
    <w:rsid w:val="00B34459"/>
    <w:rsid w:val="00B35FE6"/>
    <w:rsid w:val="00B36779"/>
    <w:rsid w:val="00B36EDD"/>
    <w:rsid w:val="00B37A7A"/>
    <w:rsid w:val="00B435B5"/>
    <w:rsid w:val="00B4638A"/>
    <w:rsid w:val="00B513CF"/>
    <w:rsid w:val="00B54E68"/>
    <w:rsid w:val="00B55262"/>
    <w:rsid w:val="00B553F6"/>
    <w:rsid w:val="00B55E0A"/>
    <w:rsid w:val="00B565D8"/>
    <w:rsid w:val="00B5779A"/>
    <w:rsid w:val="00B57B91"/>
    <w:rsid w:val="00B61A1A"/>
    <w:rsid w:val="00B639B6"/>
    <w:rsid w:val="00B64D24"/>
    <w:rsid w:val="00B707BF"/>
    <w:rsid w:val="00B7147D"/>
    <w:rsid w:val="00B72546"/>
    <w:rsid w:val="00B7472C"/>
    <w:rsid w:val="00B75B94"/>
    <w:rsid w:val="00B75CFC"/>
    <w:rsid w:val="00B76074"/>
    <w:rsid w:val="00B834AF"/>
    <w:rsid w:val="00B853F9"/>
    <w:rsid w:val="00B91D82"/>
    <w:rsid w:val="00B91FFC"/>
    <w:rsid w:val="00B92197"/>
    <w:rsid w:val="00B92234"/>
    <w:rsid w:val="00B943C0"/>
    <w:rsid w:val="00B94724"/>
    <w:rsid w:val="00B963FA"/>
    <w:rsid w:val="00B9697D"/>
    <w:rsid w:val="00B971D8"/>
    <w:rsid w:val="00B976FE"/>
    <w:rsid w:val="00BA0081"/>
    <w:rsid w:val="00BA10C3"/>
    <w:rsid w:val="00BA343D"/>
    <w:rsid w:val="00BB018B"/>
    <w:rsid w:val="00BB1F4A"/>
    <w:rsid w:val="00BB2320"/>
    <w:rsid w:val="00BB68D9"/>
    <w:rsid w:val="00BC12F9"/>
    <w:rsid w:val="00BC6435"/>
    <w:rsid w:val="00BC664F"/>
    <w:rsid w:val="00BC6924"/>
    <w:rsid w:val="00BC744A"/>
    <w:rsid w:val="00BD1747"/>
    <w:rsid w:val="00BD19C7"/>
    <w:rsid w:val="00BE0A1D"/>
    <w:rsid w:val="00BE3020"/>
    <w:rsid w:val="00BE4A26"/>
    <w:rsid w:val="00BE4EFE"/>
    <w:rsid w:val="00BF58E4"/>
    <w:rsid w:val="00BF70D8"/>
    <w:rsid w:val="00C014F6"/>
    <w:rsid w:val="00C02B02"/>
    <w:rsid w:val="00C02BA5"/>
    <w:rsid w:val="00C0449A"/>
    <w:rsid w:val="00C05B74"/>
    <w:rsid w:val="00C06616"/>
    <w:rsid w:val="00C06F36"/>
    <w:rsid w:val="00C1420C"/>
    <w:rsid w:val="00C1451E"/>
    <w:rsid w:val="00C14973"/>
    <w:rsid w:val="00C1643D"/>
    <w:rsid w:val="00C2026B"/>
    <w:rsid w:val="00C261A9"/>
    <w:rsid w:val="00C272B2"/>
    <w:rsid w:val="00C31B69"/>
    <w:rsid w:val="00C32770"/>
    <w:rsid w:val="00C32D9F"/>
    <w:rsid w:val="00C35365"/>
    <w:rsid w:val="00C41C6C"/>
    <w:rsid w:val="00C42793"/>
    <w:rsid w:val="00C42E7D"/>
    <w:rsid w:val="00C44D9D"/>
    <w:rsid w:val="00C505C0"/>
    <w:rsid w:val="00C516A9"/>
    <w:rsid w:val="00C52106"/>
    <w:rsid w:val="00C5323D"/>
    <w:rsid w:val="00C560D2"/>
    <w:rsid w:val="00C601ED"/>
    <w:rsid w:val="00C62680"/>
    <w:rsid w:val="00C62693"/>
    <w:rsid w:val="00C6694C"/>
    <w:rsid w:val="00C705DC"/>
    <w:rsid w:val="00C81FBC"/>
    <w:rsid w:val="00C86B64"/>
    <w:rsid w:val="00C9105D"/>
    <w:rsid w:val="00C92C8E"/>
    <w:rsid w:val="00CA15D1"/>
    <w:rsid w:val="00CA31B5"/>
    <w:rsid w:val="00CA5586"/>
    <w:rsid w:val="00CA62BF"/>
    <w:rsid w:val="00CA713D"/>
    <w:rsid w:val="00CA73BF"/>
    <w:rsid w:val="00CA7E70"/>
    <w:rsid w:val="00CA7FB2"/>
    <w:rsid w:val="00CB2AAC"/>
    <w:rsid w:val="00CB5C64"/>
    <w:rsid w:val="00CB5CE5"/>
    <w:rsid w:val="00CB6488"/>
    <w:rsid w:val="00CB75C3"/>
    <w:rsid w:val="00CC1033"/>
    <w:rsid w:val="00CC167D"/>
    <w:rsid w:val="00CC18A6"/>
    <w:rsid w:val="00CC2E26"/>
    <w:rsid w:val="00CC32BA"/>
    <w:rsid w:val="00CC3725"/>
    <w:rsid w:val="00CC3A8A"/>
    <w:rsid w:val="00CC3DB2"/>
    <w:rsid w:val="00CC46D8"/>
    <w:rsid w:val="00CC49BA"/>
    <w:rsid w:val="00CC6BF9"/>
    <w:rsid w:val="00CC7903"/>
    <w:rsid w:val="00CC7AFB"/>
    <w:rsid w:val="00CC7CBD"/>
    <w:rsid w:val="00CD2F3B"/>
    <w:rsid w:val="00CD3EBB"/>
    <w:rsid w:val="00CD5924"/>
    <w:rsid w:val="00CD6ED9"/>
    <w:rsid w:val="00CE0C4F"/>
    <w:rsid w:val="00CE294E"/>
    <w:rsid w:val="00CE57A7"/>
    <w:rsid w:val="00CE5A5C"/>
    <w:rsid w:val="00CE7FED"/>
    <w:rsid w:val="00CF3181"/>
    <w:rsid w:val="00D00EA6"/>
    <w:rsid w:val="00D01163"/>
    <w:rsid w:val="00D01C21"/>
    <w:rsid w:val="00D03544"/>
    <w:rsid w:val="00D04BB4"/>
    <w:rsid w:val="00D04FD0"/>
    <w:rsid w:val="00D05285"/>
    <w:rsid w:val="00D0591E"/>
    <w:rsid w:val="00D11C5F"/>
    <w:rsid w:val="00D13FF4"/>
    <w:rsid w:val="00D15F22"/>
    <w:rsid w:val="00D17183"/>
    <w:rsid w:val="00D17B3D"/>
    <w:rsid w:val="00D20C3B"/>
    <w:rsid w:val="00D25C20"/>
    <w:rsid w:val="00D275A6"/>
    <w:rsid w:val="00D27977"/>
    <w:rsid w:val="00D31AB7"/>
    <w:rsid w:val="00D33C30"/>
    <w:rsid w:val="00D35156"/>
    <w:rsid w:val="00D353FF"/>
    <w:rsid w:val="00D36EC4"/>
    <w:rsid w:val="00D415B9"/>
    <w:rsid w:val="00D41DCA"/>
    <w:rsid w:val="00D42DFF"/>
    <w:rsid w:val="00D44922"/>
    <w:rsid w:val="00D45AD0"/>
    <w:rsid w:val="00D478F8"/>
    <w:rsid w:val="00D47F93"/>
    <w:rsid w:val="00D502CB"/>
    <w:rsid w:val="00D50D23"/>
    <w:rsid w:val="00D512BB"/>
    <w:rsid w:val="00D5135B"/>
    <w:rsid w:val="00D54155"/>
    <w:rsid w:val="00D54EAF"/>
    <w:rsid w:val="00D601A4"/>
    <w:rsid w:val="00D643FA"/>
    <w:rsid w:val="00D65D0D"/>
    <w:rsid w:val="00D6657E"/>
    <w:rsid w:val="00D6660E"/>
    <w:rsid w:val="00D73BDC"/>
    <w:rsid w:val="00D7787A"/>
    <w:rsid w:val="00D9082B"/>
    <w:rsid w:val="00D95946"/>
    <w:rsid w:val="00D96968"/>
    <w:rsid w:val="00DA1D00"/>
    <w:rsid w:val="00DA2D56"/>
    <w:rsid w:val="00DA3B1A"/>
    <w:rsid w:val="00DA7181"/>
    <w:rsid w:val="00DB1ADA"/>
    <w:rsid w:val="00DB213B"/>
    <w:rsid w:val="00DB2EC6"/>
    <w:rsid w:val="00DB599E"/>
    <w:rsid w:val="00DB6107"/>
    <w:rsid w:val="00DB6383"/>
    <w:rsid w:val="00DC3C2C"/>
    <w:rsid w:val="00DC4968"/>
    <w:rsid w:val="00DC5042"/>
    <w:rsid w:val="00DC5732"/>
    <w:rsid w:val="00DC5F20"/>
    <w:rsid w:val="00DC6078"/>
    <w:rsid w:val="00DC7216"/>
    <w:rsid w:val="00DC7360"/>
    <w:rsid w:val="00DC73F8"/>
    <w:rsid w:val="00DC79AD"/>
    <w:rsid w:val="00DD0769"/>
    <w:rsid w:val="00DD2075"/>
    <w:rsid w:val="00DD419D"/>
    <w:rsid w:val="00DD4EED"/>
    <w:rsid w:val="00DE2811"/>
    <w:rsid w:val="00DE49AC"/>
    <w:rsid w:val="00DF098A"/>
    <w:rsid w:val="00DF2701"/>
    <w:rsid w:val="00DF2868"/>
    <w:rsid w:val="00DF2C25"/>
    <w:rsid w:val="00DF3DB2"/>
    <w:rsid w:val="00DF44E0"/>
    <w:rsid w:val="00DF57FE"/>
    <w:rsid w:val="00E0174D"/>
    <w:rsid w:val="00E0286C"/>
    <w:rsid w:val="00E03CF1"/>
    <w:rsid w:val="00E07151"/>
    <w:rsid w:val="00E12ED6"/>
    <w:rsid w:val="00E13A74"/>
    <w:rsid w:val="00E17788"/>
    <w:rsid w:val="00E17C61"/>
    <w:rsid w:val="00E205A7"/>
    <w:rsid w:val="00E21F29"/>
    <w:rsid w:val="00E233D6"/>
    <w:rsid w:val="00E237D6"/>
    <w:rsid w:val="00E25522"/>
    <w:rsid w:val="00E25FC4"/>
    <w:rsid w:val="00E26B98"/>
    <w:rsid w:val="00E26E4A"/>
    <w:rsid w:val="00E301A9"/>
    <w:rsid w:val="00E316C2"/>
    <w:rsid w:val="00E321D2"/>
    <w:rsid w:val="00E36952"/>
    <w:rsid w:val="00E40DAB"/>
    <w:rsid w:val="00E41677"/>
    <w:rsid w:val="00E442DC"/>
    <w:rsid w:val="00E44CA9"/>
    <w:rsid w:val="00E45C20"/>
    <w:rsid w:val="00E46897"/>
    <w:rsid w:val="00E503C8"/>
    <w:rsid w:val="00E52237"/>
    <w:rsid w:val="00E53374"/>
    <w:rsid w:val="00E543C3"/>
    <w:rsid w:val="00E557A0"/>
    <w:rsid w:val="00E56AB7"/>
    <w:rsid w:val="00E57176"/>
    <w:rsid w:val="00E60C17"/>
    <w:rsid w:val="00E644DC"/>
    <w:rsid w:val="00E64884"/>
    <w:rsid w:val="00E64FD7"/>
    <w:rsid w:val="00E65CF4"/>
    <w:rsid w:val="00E71787"/>
    <w:rsid w:val="00E72090"/>
    <w:rsid w:val="00E720E0"/>
    <w:rsid w:val="00E74A43"/>
    <w:rsid w:val="00E763BB"/>
    <w:rsid w:val="00E76608"/>
    <w:rsid w:val="00E77506"/>
    <w:rsid w:val="00E81F6A"/>
    <w:rsid w:val="00E8353A"/>
    <w:rsid w:val="00E870B9"/>
    <w:rsid w:val="00E878F3"/>
    <w:rsid w:val="00E90672"/>
    <w:rsid w:val="00E93B71"/>
    <w:rsid w:val="00E95238"/>
    <w:rsid w:val="00E955CE"/>
    <w:rsid w:val="00EA0D02"/>
    <w:rsid w:val="00EA10EB"/>
    <w:rsid w:val="00EA2C7C"/>
    <w:rsid w:val="00EA2DCE"/>
    <w:rsid w:val="00EA695C"/>
    <w:rsid w:val="00EB2ED5"/>
    <w:rsid w:val="00EB3B0A"/>
    <w:rsid w:val="00EB7A5C"/>
    <w:rsid w:val="00EC0598"/>
    <w:rsid w:val="00EC0EDC"/>
    <w:rsid w:val="00EC1022"/>
    <w:rsid w:val="00EC2A4E"/>
    <w:rsid w:val="00EC4A61"/>
    <w:rsid w:val="00EC5A91"/>
    <w:rsid w:val="00ED18DA"/>
    <w:rsid w:val="00ED2CB3"/>
    <w:rsid w:val="00ED5685"/>
    <w:rsid w:val="00EE1869"/>
    <w:rsid w:val="00EE2D63"/>
    <w:rsid w:val="00EE4E33"/>
    <w:rsid w:val="00EE5F29"/>
    <w:rsid w:val="00EE6F38"/>
    <w:rsid w:val="00EE7897"/>
    <w:rsid w:val="00EF054A"/>
    <w:rsid w:val="00EF269A"/>
    <w:rsid w:val="00EF5041"/>
    <w:rsid w:val="00EF6435"/>
    <w:rsid w:val="00EF6F13"/>
    <w:rsid w:val="00F0133B"/>
    <w:rsid w:val="00F0149A"/>
    <w:rsid w:val="00F017C6"/>
    <w:rsid w:val="00F067E3"/>
    <w:rsid w:val="00F070D3"/>
    <w:rsid w:val="00F073A7"/>
    <w:rsid w:val="00F107FE"/>
    <w:rsid w:val="00F10F6B"/>
    <w:rsid w:val="00F139B5"/>
    <w:rsid w:val="00F13BF6"/>
    <w:rsid w:val="00F17798"/>
    <w:rsid w:val="00F179FE"/>
    <w:rsid w:val="00F17FFC"/>
    <w:rsid w:val="00F23028"/>
    <w:rsid w:val="00F23697"/>
    <w:rsid w:val="00F268A9"/>
    <w:rsid w:val="00F31858"/>
    <w:rsid w:val="00F31FC4"/>
    <w:rsid w:val="00F320B8"/>
    <w:rsid w:val="00F3367E"/>
    <w:rsid w:val="00F3384A"/>
    <w:rsid w:val="00F34936"/>
    <w:rsid w:val="00F35170"/>
    <w:rsid w:val="00F35420"/>
    <w:rsid w:val="00F36BB7"/>
    <w:rsid w:val="00F36FE3"/>
    <w:rsid w:val="00F40697"/>
    <w:rsid w:val="00F41C87"/>
    <w:rsid w:val="00F421E4"/>
    <w:rsid w:val="00F431D8"/>
    <w:rsid w:val="00F431F6"/>
    <w:rsid w:val="00F43205"/>
    <w:rsid w:val="00F44CA9"/>
    <w:rsid w:val="00F44F76"/>
    <w:rsid w:val="00F47B25"/>
    <w:rsid w:val="00F516BD"/>
    <w:rsid w:val="00F53544"/>
    <w:rsid w:val="00F55BCE"/>
    <w:rsid w:val="00F5606B"/>
    <w:rsid w:val="00F5662B"/>
    <w:rsid w:val="00F57311"/>
    <w:rsid w:val="00F605CB"/>
    <w:rsid w:val="00F614E4"/>
    <w:rsid w:val="00F615A1"/>
    <w:rsid w:val="00F64E60"/>
    <w:rsid w:val="00F72114"/>
    <w:rsid w:val="00F7516F"/>
    <w:rsid w:val="00F760B6"/>
    <w:rsid w:val="00F77C1E"/>
    <w:rsid w:val="00F8123A"/>
    <w:rsid w:val="00F825A0"/>
    <w:rsid w:val="00F82D12"/>
    <w:rsid w:val="00F878D8"/>
    <w:rsid w:val="00F90D8A"/>
    <w:rsid w:val="00F92154"/>
    <w:rsid w:val="00FA06AC"/>
    <w:rsid w:val="00FA0944"/>
    <w:rsid w:val="00FA0B7A"/>
    <w:rsid w:val="00FA1663"/>
    <w:rsid w:val="00FA1EDF"/>
    <w:rsid w:val="00FA2BA6"/>
    <w:rsid w:val="00FA33B3"/>
    <w:rsid w:val="00FB264B"/>
    <w:rsid w:val="00FB2BD6"/>
    <w:rsid w:val="00FB3809"/>
    <w:rsid w:val="00FB4141"/>
    <w:rsid w:val="00FB43FC"/>
    <w:rsid w:val="00FC0FEB"/>
    <w:rsid w:val="00FC5B95"/>
    <w:rsid w:val="00FD16B9"/>
    <w:rsid w:val="00FD60D6"/>
    <w:rsid w:val="00FD6CAB"/>
    <w:rsid w:val="00FE3F3B"/>
    <w:rsid w:val="00FE4313"/>
    <w:rsid w:val="00FF30D5"/>
    <w:rsid w:val="00FF3CD7"/>
    <w:rsid w:val="00FF4954"/>
    <w:rsid w:val="00FF60B0"/>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4E2343D0"/>
  <w15:docId w15:val="{1346855C-8C1A-45FB-95CD-DFA56CBB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F8"/>
  </w:style>
  <w:style w:type="paragraph" w:styleId="Heading1">
    <w:name w:val="heading 1"/>
    <w:basedOn w:val="Normal"/>
    <w:next w:val="Normal"/>
    <w:link w:val="Heading1Char"/>
    <w:uiPriority w:val="9"/>
    <w:qFormat/>
    <w:rsid w:val="00D478F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78F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478F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478F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478F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478F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478F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478F8"/>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478F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rsid w:val="00B853F9"/>
    <w:pPr>
      <w:numPr>
        <w:numId w:val="2"/>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rsid w:val="00535B54"/>
    <w:pPr>
      <w:numPr>
        <w:numId w:val="1"/>
      </w:numPr>
      <w:contextualSpacing/>
    </w:pPr>
    <w:rPr>
      <w:b/>
    </w:rPr>
  </w:style>
  <w:style w:type="character" w:customStyle="1" w:styleId="Heading4Char">
    <w:name w:val="Heading 4 Char"/>
    <w:basedOn w:val="DefaultParagraphFont"/>
    <w:link w:val="Heading4"/>
    <w:uiPriority w:val="9"/>
    <w:semiHidden/>
    <w:rsid w:val="00D478F8"/>
    <w:rPr>
      <w:rFonts w:asciiTheme="majorHAnsi" w:eastAsiaTheme="majorEastAsia" w:hAnsiTheme="majorHAnsi" w:cstheme="majorBidi"/>
      <w:sz w:val="22"/>
      <w:szCs w:val="22"/>
    </w:rPr>
  </w:style>
  <w:style w:type="character" w:styleId="Emphasis">
    <w:name w:val="Emphasis"/>
    <w:basedOn w:val="DefaultParagraphFont"/>
    <w:uiPriority w:val="20"/>
    <w:qFormat/>
    <w:rsid w:val="00D478F8"/>
    <w:rPr>
      <w:i/>
      <w:iCs/>
    </w:rPr>
  </w:style>
  <w:style w:type="character" w:customStyle="1" w:styleId="Heading5Char">
    <w:name w:val="Heading 5 Char"/>
    <w:basedOn w:val="DefaultParagraphFont"/>
    <w:link w:val="Heading5"/>
    <w:uiPriority w:val="9"/>
    <w:semiHidden/>
    <w:rsid w:val="00D478F8"/>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478F8"/>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478F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478F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478F8"/>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D478F8"/>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478F8"/>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478F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78F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478F8"/>
    <w:rPr>
      <w:i/>
      <w:iCs/>
      <w:color w:val="404040" w:themeColor="text1" w:themeTint="BF"/>
    </w:rPr>
  </w:style>
  <w:style w:type="character" w:styleId="IntenseEmphasis">
    <w:name w:val="Intense Emphasis"/>
    <w:basedOn w:val="DefaultParagraphFont"/>
    <w:uiPriority w:val="21"/>
    <w:qFormat/>
    <w:rsid w:val="00D478F8"/>
    <w:rPr>
      <w:b/>
      <w:bCs/>
      <w:i/>
      <w:iCs/>
    </w:rPr>
  </w:style>
  <w:style w:type="character" w:styleId="Strong">
    <w:name w:val="Strong"/>
    <w:basedOn w:val="DefaultParagraphFont"/>
    <w:uiPriority w:val="22"/>
    <w:qFormat/>
    <w:rsid w:val="00D478F8"/>
    <w:rPr>
      <w:b/>
      <w:bCs/>
    </w:rPr>
  </w:style>
  <w:style w:type="paragraph" w:styleId="Quote">
    <w:name w:val="Quote"/>
    <w:basedOn w:val="Normal"/>
    <w:next w:val="Normal"/>
    <w:link w:val="QuoteChar"/>
    <w:uiPriority w:val="29"/>
    <w:qFormat/>
    <w:rsid w:val="00D478F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478F8"/>
    <w:rPr>
      <w:i/>
      <w:iCs/>
      <w:color w:val="404040" w:themeColor="text1" w:themeTint="BF"/>
    </w:rPr>
  </w:style>
  <w:style w:type="paragraph" w:styleId="IntenseQuote">
    <w:name w:val="Intense Quote"/>
    <w:basedOn w:val="Normal"/>
    <w:next w:val="Normal"/>
    <w:link w:val="IntenseQuoteChar"/>
    <w:uiPriority w:val="30"/>
    <w:qFormat/>
    <w:rsid w:val="00D478F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478F8"/>
    <w:rPr>
      <w:rFonts w:asciiTheme="majorHAnsi" w:eastAsiaTheme="majorEastAsia" w:hAnsiTheme="majorHAnsi" w:cstheme="majorBidi"/>
      <w:color w:val="4F81BD" w:themeColor="accent1"/>
      <w:sz w:val="28"/>
      <w:szCs w:val="28"/>
    </w:rPr>
  </w:style>
  <w:style w:type="character" w:styleId="SubtleReference">
    <w:name w:val="Subtle Reference"/>
    <w:basedOn w:val="DefaultParagraphFont"/>
    <w:uiPriority w:val="31"/>
    <w:qFormat/>
    <w:rsid w:val="00D478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78F8"/>
    <w:rPr>
      <w:b/>
      <w:bCs/>
      <w:smallCaps/>
      <w:spacing w:val="5"/>
      <w:u w:val="single"/>
    </w:rPr>
  </w:style>
  <w:style w:type="character" w:styleId="BookTitle">
    <w:name w:val="Book Title"/>
    <w:basedOn w:val="DefaultParagraphFont"/>
    <w:uiPriority w:val="33"/>
    <w:qFormat/>
    <w:rsid w:val="00D478F8"/>
    <w:rPr>
      <w:b/>
      <w:bCs/>
      <w:smallCaps/>
    </w:rPr>
  </w:style>
  <w:style w:type="paragraph" w:styleId="ListParagraph">
    <w:name w:val="List Paragraph"/>
    <w:basedOn w:val="Normal"/>
    <w:uiPriority w:val="1"/>
    <w:qFormat/>
    <w:rsid w:val="0065214E"/>
    <w:pPr>
      <w:ind w:left="720"/>
      <w:contextualSpacing/>
    </w:pPr>
  </w:style>
  <w:style w:type="paragraph" w:styleId="Caption">
    <w:name w:val="caption"/>
    <w:basedOn w:val="Normal"/>
    <w:next w:val="Normal"/>
    <w:uiPriority w:val="35"/>
    <w:semiHidden/>
    <w:unhideWhenUsed/>
    <w:qFormat/>
    <w:rsid w:val="00D478F8"/>
    <w:pPr>
      <w:spacing w:line="240" w:lineRule="auto"/>
    </w:pPr>
    <w:rPr>
      <w:b/>
      <w:bCs/>
      <w:smallCaps/>
      <w:color w:val="595959" w:themeColor="text1" w:themeTint="A6"/>
      <w:spacing w:val="6"/>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Normal"/>
    <w:uiPriority w:val="39"/>
    <w:semiHidden/>
    <w:unhideWhenUsed/>
    <w:qFormat/>
    <w:rsid w:val="00D478F8"/>
    <w:pPr>
      <w:outlineLvl w:val="9"/>
    </w:p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65214E"/>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rsid w:val="00FD6CAB"/>
    <w:pPr>
      <w:numPr>
        <w:ilvl w:val="1"/>
        <w:numId w:val="2"/>
      </w:numPr>
    </w:pPr>
  </w:style>
  <w:style w:type="character" w:customStyle="1" w:styleId="Heading1Char">
    <w:name w:val="Heading 1 Char"/>
    <w:basedOn w:val="DefaultParagraphFont"/>
    <w:link w:val="Heading1"/>
    <w:uiPriority w:val="9"/>
    <w:rsid w:val="00D478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478F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478F8"/>
    <w:rPr>
      <w:rFonts w:asciiTheme="majorHAnsi" w:eastAsiaTheme="majorEastAsia" w:hAnsiTheme="majorHAnsi" w:cstheme="majorBidi"/>
      <w:color w:val="1F497D" w:themeColor="text2"/>
      <w:sz w:val="24"/>
      <w:szCs w:val="24"/>
    </w:rPr>
  </w:style>
  <w:style w:type="paragraph" w:styleId="NoSpacing">
    <w:name w:val="No Spacing"/>
    <w:uiPriority w:val="1"/>
    <w:qFormat/>
    <w:rsid w:val="00D478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E0ECC20FD457D9F0BBB492BA4C97A"/>
        <w:category>
          <w:name w:val="General"/>
          <w:gallery w:val="placeholder"/>
        </w:category>
        <w:types>
          <w:type w:val="bbPlcHdr"/>
        </w:types>
        <w:behaviors>
          <w:behavior w:val="content"/>
        </w:behaviors>
        <w:guid w:val="{390B7815-D85E-449E-B2D5-49EB17D1597E}"/>
      </w:docPartPr>
      <w:docPartBody>
        <w:p w:rsidR="007B4AC9" w:rsidRDefault="007B4AC9">
          <w:pPr>
            <w:pStyle w:val="64AE0ECC20FD457D9F0BBB492BA4C97A"/>
          </w:pPr>
          <w:r w:rsidRPr="00B853F9">
            <w:rPr>
              <w:rFonts w:eastAsiaTheme="majorEastAsia"/>
            </w:rPr>
            <w:t>Roll call</w:t>
          </w:r>
        </w:p>
      </w:docPartBody>
    </w:docPart>
    <w:docPart>
      <w:docPartPr>
        <w:name w:val="BC33F7A9BACA4E36A2948B1ECF93549B"/>
        <w:category>
          <w:name w:val="General"/>
          <w:gallery w:val="placeholder"/>
        </w:category>
        <w:types>
          <w:type w:val="bbPlcHdr"/>
        </w:types>
        <w:behaviors>
          <w:behavior w:val="content"/>
        </w:behaviors>
        <w:guid w:val="{613BC4AC-7BD4-4965-9A63-24AD859917C6}"/>
      </w:docPartPr>
      <w:docPartBody>
        <w:p w:rsidR="007B4AC9" w:rsidRDefault="007B4AC9">
          <w:pPr>
            <w:pStyle w:val="BC33F7A9BACA4E36A2948B1ECF93549B"/>
          </w:pPr>
          <w:r w:rsidRPr="00B565D8">
            <w:rPr>
              <w:rStyle w:val="Emphasis"/>
            </w:rPr>
            <w:t>Secretary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C9"/>
    <w:rsid w:val="000053E2"/>
    <w:rsid w:val="00092123"/>
    <w:rsid w:val="000954AE"/>
    <w:rsid w:val="0013054F"/>
    <w:rsid w:val="0016445F"/>
    <w:rsid w:val="001F2A06"/>
    <w:rsid w:val="00216E25"/>
    <w:rsid w:val="00237681"/>
    <w:rsid w:val="003379DD"/>
    <w:rsid w:val="00353F90"/>
    <w:rsid w:val="004F67AC"/>
    <w:rsid w:val="005206E3"/>
    <w:rsid w:val="005361C9"/>
    <w:rsid w:val="006063DE"/>
    <w:rsid w:val="0063096F"/>
    <w:rsid w:val="00634C83"/>
    <w:rsid w:val="00692150"/>
    <w:rsid w:val="006D0834"/>
    <w:rsid w:val="006E092E"/>
    <w:rsid w:val="007433B5"/>
    <w:rsid w:val="00771E5C"/>
    <w:rsid w:val="007A61F1"/>
    <w:rsid w:val="007B4AC9"/>
    <w:rsid w:val="00804414"/>
    <w:rsid w:val="008302A8"/>
    <w:rsid w:val="009158F8"/>
    <w:rsid w:val="00922BD2"/>
    <w:rsid w:val="009A2814"/>
    <w:rsid w:val="00A303E5"/>
    <w:rsid w:val="00AC4EFC"/>
    <w:rsid w:val="00AF69F2"/>
    <w:rsid w:val="00BB1F4A"/>
    <w:rsid w:val="00C22B1D"/>
    <w:rsid w:val="00C44D9D"/>
    <w:rsid w:val="00C505C0"/>
    <w:rsid w:val="00C560D2"/>
    <w:rsid w:val="00DC73F8"/>
    <w:rsid w:val="00E423FE"/>
    <w:rsid w:val="00E72090"/>
    <w:rsid w:val="00E85B33"/>
    <w:rsid w:val="00EA2DCE"/>
    <w:rsid w:val="00F268A9"/>
    <w:rsid w:val="00FE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595959" w:themeColor="text1" w:themeTint="A6"/>
    </w:rPr>
  </w:style>
  <w:style w:type="character" w:styleId="Emphasis">
    <w:name w:val="Emphasis"/>
    <w:basedOn w:val="DefaultParagraphFont"/>
    <w:uiPriority w:val="15"/>
    <w:qFormat/>
    <w:rsid w:val="00E423FE"/>
    <w:rPr>
      <w:b w:val="0"/>
      <w:i w:val="0"/>
      <w:iCs/>
      <w:color w:val="595959" w:themeColor="text1" w:themeTint="A6"/>
    </w:rPr>
  </w:style>
  <w:style w:type="paragraph" w:customStyle="1" w:styleId="64AE0ECC20FD457D9F0BBB492BA4C97A">
    <w:name w:val="64AE0ECC20FD457D9F0BBB492BA4C97A"/>
  </w:style>
  <w:style w:type="paragraph" w:customStyle="1" w:styleId="BC33F7A9BACA4E36A2948B1ECF93549B">
    <w:name w:val="BC33F7A9BACA4E36A2948B1ECF935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DCB8DBB87F84781414481D34343E8" ma:contentTypeVersion="0" ma:contentTypeDescription="Create a new document." ma:contentTypeScope="" ma:versionID="441d329e6681a8d730430deb639e555f">
  <xsd:schema xmlns:xsd="http://www.w3.org/2001/XMLSchema" xmlns:xs="http://www.w3.org/2001/XMLSchema" xmlns:p="http://schemas.microsoft.com/office/2006/metadata/properties" targetNamespace="http://schemas.microsoft.com/office/2006/metadata/properties" ma:root="true" ma:fieldsID="104fafc0a1f036d7deab07eb17a4df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D4F6A-E268-4FA6-AE9B-7B9C93E2009C}">
  <ds:schemaRefs>
    <ds:schemaRef ds:uri="http://schemas.microsoft.com/sharepoint/v3/contenttype/forms"/>
  </ds:schemaRefs>
</ds:datastoreItem>
</file>

<file path=customXml/itemProps3.xml><?xml version="1.0" encoding="utf-8"?>
<ds:datastoreItem xmlns:ds="http://schemas.openxmlformats.org/officeDocument/2006/customXml" ds:itemID="{91538034-F218-4A7F-814A-0A218AC6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877F6C-8DA2-4FC1-A57A-9CA4DD0773D5}">
  <ds:schemaRefs>
    <ds:schemaRef ds:uri="http://schemas.openxmlformats.org/officeDocument/2006/bibliography"/>
  </ds:schemaRefs>
</ds:datastoreItem>
</file>

<file path=customXml/itemProps5.xml><?xml version="1.0" encoding="utf-8"?>
<ds:datastoreItem xmlns:ds="http://schemas.openxmlformats.org/officeDocument/2006/customXml" ds:itemID="{A83E14D5-BA93-43F3-A8D9-E94E73A64C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144</TotalTime>
  <Pages>3</Pages>
  <Words>784</Words>
  <Characters>4337</Characters>
  <Application>Microsoft Office Word</Application>
  <DocSecurity>0</DocSecurity>
  <Lines>111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LeClaire</dc:creator>
  <cp:keywords/>
  <dc:description>Village Clerk, Stacey Hartwell,</dc:description>
  <cp:lastModifiedBy>Stacey Hartwell</cp:lastModifiedBy>
  <cp:revision>5</cp:revision>
  <cp:lastPrinted>2025-09-18T13:28:00Z</cp:lastPrinted>
  <dcterms:created xsi:type="dcterms:W3CDTF">2026-03-11T18:17:00Z</dcterms:created>
  <dcterms:modified xsi:type="dcterms:W3CDTF">2026-03-11T20:41:00Z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0x010100D9EDCB8DBB87F84781414481D34343E8</vt:lpwstr>
  </property>
</Properties>
</file>