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D80F" w14:textId="18C34052" w:rsidR="00275260" w:rsidRPr="002C35DB" w:rsidRDefault="00275CCB" w:rsidP="006D198F">
      <w:pPr>
        <w:pStyle w:val="Heading1"/>
        <w:jc w:val="center"/>
      </w:pPr>
      <w:r>
        <w:t>VILLAGE OF PEOTONE</w:t>
      </w:r>
    </w:p>
    <w:p w14:paraId="71B6B22E" w14:textId="487EE292" w:rsidR="00275260" w:rsidRPr="007C4C8D" w:rsidRDefault="0032339A" w:rsidP="00175136">
      <w:pPr>
        <w:pStyle w:val="Heading1"/>
        <w:jc w:val="center"/>
      </w:pPr>
      <w:r>
        <w:t>REGULAR</w:t>
      </w:r>
      <w:r w:rsidR="00AE791F">
        <w:t xml:space="preserve"> </w:t>
      </w:r>
      <w:r w:rsidR="003C09DA">
        <w:t>VILLAGE BOARD</w:t>
      </w:r>
    </w:p>
    <w:p w14:paraId="196A1586" w14:textId="555FD4C5" w:rsidR="00160FAE" w:rsidRDefault="00BE0A1D" w:rsidP="006503D7">
      <w:pPr>
        <w:pStyle w:val="Date"/>
      </w:pPr>
      <w:r>
        <w:t>M</w:t>
      </w:r>
      <w:r w:rsidR="00873E36">
        <w:t>inutes of</w:t>
      </w:r>
      <w:r w:rsidR="00A56003">
        <w:t xml:space="preserve"> </w:t>
      </w:r>
      <w:r w:rsidR="00B63BB4">
        <w:t xml:space="preserve">February </w:t>
      </w:r>
      <w:r w:rsidR="00F17968">
        <w:t>23</w:t>
      </w:r>
      <w:r w:rsidR="00CC49BA">
        <w:t>, 202</w:t>
      </w:r>
      <w:r w:rsidR="00956A0C">
        <w:t>6</w:t>
      </w:r>
    </w:p>
    <w:p w14:paraId="65CF8621" w14:textId="77777777" w:rsidR="00C11AE7" w:rsidRPr="00C11AE7" w:rsidRDefault="00C11AE7" w:rsidP="00C11AE7"/>
    <w:p w14:paraId="3DBFDCAF" w14:textId="01A2564D" w:rsidR="00B55E0A" w:rsidRPr="001B79BD" w:rsidRDefault="00E52237" w:rsidP="0036228E">
      <w:pPr>
        <w:pStyle w:val="ListNumber"/>
        <w:rPr>
          <w:sz w:val="24"/>
          <w:szCs w:val="24"/>
        </w:rPr>
      </w:pPr>
      <w:r w:rsidRPr="001B79BD">
        <w:rPr>
          <w:rFonts w:eastAsiaTheme="majorEastAsia"/>
          <w:sz w:val="24"/>
          <w:szCs w:val="24"/>
        </w:rPr>
        <w:t xml:space="preserve">The Pledge of </w:t>
      </w:r>
      <w:r w:rsidR="00E57176" w:rsidRPr="001B79BD">
        <w:rPr>
          <w:rFonts w:eastAsiaTheme="majorEastAsia"/>
          <w:sz w:val="24"/>
          <w:szCs w:val="24"/>
        </w:rPr>
        <w:t>Allegiance</w:t>
      </w:r>
      <w:r w:rsidR="00A67948" w:rsidRPr="001B79BD">
        <w:rPr>
          <w:rFonts w:eastAsiaTheme="majorEastAsia"/>
          <w:sz w:val="24"/>
          <w:szCs w:val="24"/>
        </w:rPr>
        <w:t xml:space="preserve"> was led by </w:t>
      </w:r>
      <w:r w:rsidR="009E23F6" w:rsidRPr="001B79BD">
        <w:rPr>
          <w:rFonts w:eastAsiaTheme="majorEastAsia"/>
          <w:sz w:val="24"/>
          <w:szCs w:val="24"/>
        </w:rPr>
        <w:t xml:space="preserve">Mayor </w:t>
      </w:r>
      <w:r w:rsidR="00F43205">
        <w:rPr>
          <w:rFonts w:eastAsiaTheme="majorEastAsia"/>
          <w:sz w:val="24"/>
          <w:szCs w:val="24"/>
        </w:rPr>
        <w:t>Vieaux</w:t>
      </w:r>
      <w:r w:rsidR="00D643FA" w:rsidRPr="001B79BD">
        <w:rPr>
          <w:rFonts w:eastAsiaTheme="majorEastAsia"/>
          <w:sz w:val="24"/>
          <w:szCs w:val="24"/>
        </w:rPr>
        <w:t xml:space="preserve"> </w:t>
      </w:r>
      <w:r w:rsidR="00BA0081" w:rsidRPr="001B79BD">
        <w:rPr>
          <w:rFonts w:eastAsiaTheme="majorEastAsia"/>
          <w:sz w:val="24"/>
          <w:szCs w:val="24"/>
        </w:rPr>
        <w:t>at 6:00 pm.</w:t>
      </w:r>
    </w:p>
    <w:p w14:paraId="7BC60F65" w14:textId="77777777" w:rsidR="0015180F" w:rsidRPr="001B79BD" w:rsidRDefault="0008479C" w:rsidP="0036228E">
      <w:pPr>
        <w:pStyle w:val="ListNumber"/>
        <w:rPr>
          <w:sz w:val="24"/>
          <w:szCs w:val="24"/>
        </w:rPr>
      </w:pPr>
      <w:sdt>
        <w:sdtPr>
          <w:rPr>
            <w:rFonts w:eastAsiaTheme="majorEastAsia"/>
            <w:sz w:val="24"/>
            <w:szCs w:val="24"/>
          </w:rPr>
          <w:alias w:val="Roll call:"/>
          <w:tag w:val="Roll call:"/>
          <w:id w:val="568842732"/>
          <w:placeholder>
            <w:docPart w:val="64AE0ECC20FD457D9F0BBB492BA4C97A"/>
          </w:placeholder>
          <w:temporary/>
          <w:showingPlcHdr/>
          <w15:appearance w15:val="hidden"/>
        </w:sdtPr>
        <w:sdtEndPr>
          <w:rPr>
            <w:rFonts w:eastAsiaTheme="minorEastAsia"/>
          </w:rPr>
        </w:sdtEndPr>
        <w:sdtContent>
          <w:r w:rsidR="009F4E19" w:rsidRPr="001B79BD">
            <w:rPr>
              <w:rFonts w:eastAsiaTheme="majorEastAsia"/>
              <w:sz w:val="24"/>
              <w:szCs w:val="24"/>
            </w:rPr>
            <w:t>Roll call</w:t>
          </w:r>
        </w:sdtContent>
      </w:sdt>
    </w:p>
    <w:bookmarkStart w:id="0" w:name="_Hlk134620045"/>
    <w:p w14:paraId="4AE27795" w14:textId="28B5FE4B" w:rsidR="003E79E9" w:rsidRDefault="0008479C" w:rsidP="003A5CB4">
      <w:pPr>
        <w:pStyle w:val="ListNumber"/>
        <w:numPr>
          <w:ilvl w:val="0"/>
          <w:numId w:val="0"/>
        </w:numPr>
        <w:ind w:left="173"/>
        <w:rPr>
          <w:b w:val="0"/>
          <w:bCs/>
          <w:sz w:val="24"/>
          <w:szCs w:val="24"/>
        </w:rPr>
      </w:pPr>
      <w:sdt>
        <w:sdtPr>
          <w:rPr>
            <w:b w:val="0"/>
            <w:bCs/>
            <w:sz w:val="24"/>
            <w:szCs w:val="24"/>
          </w:rPr>
          <w:alias w:val="Enter secretary name:"/>
          <w:tag w:val="Enter secretary name:"/>
          <w:id w:val="-1785413358"/>
          <w:placeholder>
            <w:docPart w:val="BC33F7A9BACA4E36A2948B1ECF93549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02865">
            <w:rPr>
              <w:b w:val="0"/>
              <w:bCs/>
              <w:sz w:val="24"/>
              <w:szCs w:val="24"/>
            </w:rPr>
            <w:t>Village Clerk, Stacey Hartwell,</w:t>
          </w:r>
        </w:sdtContent>
      </w:sdt>
      <w:r w:rsidR="009F4E19" w:rsidRPr="001B79BD">
        <w:rPr>
          <w:b w:val="0"/>
          <w:bCs/>
          <w:sz w:val="24"/>
          <w:szCs w:val="24"/>
        </w:rPr>
        <w:t xml:space="preserve"> </w:t>
      </w:r>
      <w:r w:rsidR="0080759F" w:rsidRPr="001B79BD">
        <w:rPr>
          <w:b w:val="0"/>
          <w:bCs/>
          <w:sz w:val="24"/>
          <w:szCs w:val="24"/>
        </w:rPr>
        <w:t xml:space="preserve">conducted the roll call and </w:t>
      </w:r>
      <w:r w:rsidR="00E233D6">
        <w:rPr>
          <w:b w:val="0"/>
          <w:bCs/>
          <w:sz w:val="24"/>
          <w:szCs w:val="24"/>
        </w:rPr>
        <w:t xml:space="preserve">the </w:t>
      </w:r>
      <w:r w:rsidR="0080759F" w:rsidRPr="001B79BD">
        <w:rPr>
          <w:b w:val="0"/>
          <w:bCs/>
          <w:sz w:val="24"/>
          <w:szCs w:val="24"/>
        </w:rPr>
        <w:t>following persons were present:</w:t>
      </w:r>
      <w:r w:rsidR="00361DEE" w:rsidRPr="001B79BD">
        <w:rPr>
          <w:b w:val="0"/>
          <w:bCs/>
          <w:sz w:val="24"/>
          <w:szCs w:val="24"/>
        </w:rPr>
        <w:t xml:space="preserve"> </w:t>
      </w:r>
      <w:r w:rsidR="00263D8E">
        <w:rPr>
          <w:b w:val="0"/>
          <w:bCs/>
          <w:sz w:val="24"/>
          <w:szCs w:val="24"/>
        </w:rPr>
        <w:t xml:space="preserve">Mayor </w:t>
      </w:r>
      <w:r w:rsidR="00296411">
        <w:rPr>
          <w:b w:val="0"/>
          <w:bCs/>
          <w:sz w:val="24"/>
          <w:szCs w:val="24"/>
        </w:rPr>
        <w:t xml:space="preserve">Vieaux, </w:t>
      </w:r>
      <w:r w:rsidR="00F17968">
        <w:rPr>
          <w:b w:val="0"/>
          <w:bCs/>
          <w:sz w:val="24"/>
          <w:szCs w:val="24"/>
        </w:rPr>
        <w:t xml:space="preserve">Trustee Bowden, </w:t>
      </w:r>
      <w:r w:rsidR="00296411">
        <w:rPr>
          <w:b w:val="0"/>
          <w:bCs/>
          <w:sz w:val="24"/>
          <w:szCs w:val="24"/>
        </w:rPr>
        <w:t>Trustee</w:t>
      </w:r>
      <w:r w:rsidR="001D68C0">
        <w:rPr>
          <w:b w:val="0"/>
          <w:bCs/>
          <w:sz w:val="24"/>
          <w:szCs w:val="24"/>
        </w:rPr>
        <w:t xml:space="preserve"> Hudson, </w:t>
      </w:r>
      <w:r w:rsidR="00AC01E1">
        <w:rPr>
          <w:b w:val="0"/>
          <w:bCs/>
          <w:sz w:val="24"/>
          <w:szCs w:val="24"/>
        </w:rPr>
        <w:t xml:space="preserve">Trustee Richards, </w:t>
      </w:r>
      <w:r w:rsidR="008013FF">
        <w:rPr>
          <w:b w:val="0"/>
          <w:bCs/>
          <w:sz w:val="24"/>
          <w:szCs w:val="24"/>
        </w:rPr>
        <w:t>Trustee Sandberg</w:t>
      </w:r>
      <w:r w:rsidR="00217E1B">
        <w:rPr>
          <w:b w:val="0"/>
          <w:bCs/>
          <w:sz w:val="24"/>
          <w:szCs w:val="24"/>
        </w:rPr>
        <w:t xml:space="preserve">, </w:t>
      </w:r>
      <w:r w:rsidR="002B41DB">
        <w:rPr>
          <w:b w:val="0"/>
          <w:bCs/>
          <w:sz w:val="24"/>
          <w:szCs w:val="24"/>
        </w:rPr>
        <w:t>Trustee Sluis</w:t>
      </w:r>
      <w:r w:rsidR="00217E1B">
        <w:rPr>
          <w:b w:val="0"/>
          <w:bCs/>
          <w:sz w:val="24"/>
          <w:szCs w:val="24"/>
        </w:rPr>
        <w:t xml:space="preserve"> and Trustee Strba.</w:t>
      </w:r>
      <w:r w:rsidR="00264191">
        <w:rPr>
          <w:b w:val="0"/>
          <w:bCs/>
          <w:sz w:val="24"/>
          <w:szCs w:val="24"/>
        </w:rPr>
        <w:t xml:space="preserve"> </w:t>
      </w:r>
      <w:r w:rsidR="00E321D2">
        <w:rPr>
          <w:b w:val="0"/>
          <w:bCs/>
          <w:sz w:val="24"/>
          <w:szCs w:val="24"/>
        </w:rPr>
        <w:t xml:space="preserve"> </w:t>
      </w:r>
      <w:r w:rsidR="006A73B5">
        <w:rPr>
          <w:b w:val="0"/>
          <w:bCs/>
          <w:sz w:val="24"/>
          <w:szCs w:val="24"/>
        </w:rPr>
        <w:t>Also</w:t>
      </w:r>
      <w:r w:rsidR="00086FCF">
        <w:rPr>
          <w:b w:val="0"/>
          <w:bCs/>
          <w:sz w:val="24"/>
          <w:szCs w:val="24"/>
        </w:rPr>
        <w:t xml:space="preserve"> present </w:t>
      </w:r>
      <w:r w:rsidR="00322C23">
        <w:rPr>
          <w:b w:val="0"/>
          <w:bCs/>
          <w:sz w:val="24"/>
          <w:szCs w:val="24"/>
        </w:rPr>
        <w:t>was</w:t>
      </w:r>
      <w:r w:rsidR="00731806">
        <w:rPr>
          <w:b w:val="0"/>
          <w:bCs/>
          <w:sz w:val="24"/>
          <w:szCs w:val="24"/>
        </w:rPr>
        <w:t xml:space="preserve"> </w:t>
      </w:r>
      <w:r w:rsidR="00D11C5F">
        <w:rPr>
          <w:b w:val="0"/>
          <w:bCs/>
          <w:sz w:val="24"/>
          <w:szCs w:val="24"/>
        </w:rPr>
        <w:t xml:space="preserve">Village Administrator Palmer, </w:t>
      </w:r>
      <w:r w:rsidR="008013FF">
        <w:rPr>
          <w:b w:val="0"/>
          <w:bCs/>
          <w:sz w:val="24"/>
          <w:szCs w:val="24"/>
        </w:rPr>
        <w:t>Village Attorney</w:t>
      </w:r>
      <w:r w:rsidR="00373F1A">
        <w:rPr>
          <w:b w:val="0"/>
          <w:bCs/>
          <w:sz w:val="24"/>
          <w:szCs w:val="24"/>
        </w:rPr>
        <w:t xml:space="preserve"> </w:t>
      </w:r>
      <w:r w:rsidR="00F17968">
        <w:rPr>
          <w:b w:val="0"/>
          <w:bCs/>
          <w:sz w:val="24"/>
          <w:szCs w:val="24"/>
        </w:rPr>
        <w:t>Bartley</w:t>
      </w:r>
      <w:r w:rsidR="00A52F81">
        <w:rPr>
          <w:b w:val="0"/>
          <w:bCs/>
          <w:sz w:val="24"/>
          <w:szCs w:val="24"/>
        </w:rPr>
        <w:t xml:space="preserve">, </w:t>
      </w:r>
      <w:r w:rsidR="00731806">
        <w:rPr>
          <w:b w:val="0"/>
          <w:bCs/>
          <w:sz w:val="24"/>
          <w:szCs w:val="24"/>
        </w:rPr>
        <w:t>Village Engineer Golem</w:t>
      </w:r>
      <w:r w:rsidR="00A52F81">
        <w:rPr>
          <w:b w:val="0"/>
          <w:bCs/>
          <w:sz w:val="24"/>
          <w:szCs w:val="24"/>
        </w:rPr>
        <w:t>, Police Chief DeMik</w:t>
      </w:r>
      <w:r w:rsidR="00152DC7">
        <w:rPr>
          <w:b w:val="0"/>
          <w:bCs/>
          <w:sz w:val="24"/>
          <w:szCs w:val="24"/>
        </w:rPr>
        <w:t xml:space="preserve"> </w:t>
      </w:r>
      <w:r w:rsidR="00A52F81">
        <w:rPr>
          <w:b w:val="0"/>
          <w:bCs/>
          <w:sz w:val="24"/>
          <w:szCs w:val="24"/>
        </w:rPr>
        <w:t>and Public Works Manager Hennke</w:t>
      </w:r>
      <w:r w:rsidR="00063D43">
        <w:rPr>
          <w:b w:val="0"/>
          <w:bCs/>
          <w:sz w:val="24"/>
          <w:szCs w:val="24"/>
        </w:rPr>
        <w:t>.</w:t>
      </w:r>
      <w:r w:rsidR="004B2C04">
        <w:rPr>
          <w:b w:val="0"/>
          <w:bCs/>
          <w:sz w:val="24"/>
          <w:szCs w:val="24"/>
        </w:rPr>
        <w:t xml:space="preserve"> </w:t>
      </w:r>
    </w:p>
    <w:bookmarkEnd w:id="0"/>
    <w:p w14:paraId="6B2CFE98" w14:textId="3E5195B5" w:rsidR="003D08D7" w:rsidRPr="00F40697" w:rsidRDefault="008D5965" w:rsidP="00474B34">
      <w:pPr>
        <w:pStyle w:val="ListNumber"/>
        <w:rPr>
          <w:b w:val="0"/>
          <w:bCs/>
          <w:sz w:val="24"/>
          <w:szCs w:val="24"/>
        </w:rPr>
      </w:pPr>
      <w:r>
        <w:rPr>
          <w:sz w:val="24"/>
          <w:szCs w:val="24"/>
        </w:rPr>
        <w:t>Public Comments:</w:t>
      </w:r>
      <w:r w:rsidR="00AF7181">
        <w:rPr>
          <w:sz w:val="24"/>
          <w:szCs w:val="24"/>
        </w:rPr>
        <w:t xml:space="preserve"> </w:t>
      </w:r>
      <w:r w:rsidR="00F17968">
        <w:rPr>
          <w:b w:val="0"/>
          <w:bCs/>
          <w:sz w:val="24"/>
          <w:szCs w:val="24"/>
        </w:rPr>
        <w:t>None</w:t>
      </w:r>
    </w:p>
    <w:p w14:paraId="1E21C5F5" w14:textId="3E291F35" w:rsidR="002E58B9" w:rsidRDefault="000C02EC" w:rsidP="00D478F8">
      <w:pPr>
        <w:pStyle w:val="ListNumber"/>
        <w:rPr>
          <w:sz w:val="24"/>
          <w:szCs w:val="24"/>
        </w:rPr>
      </w:pPr>
      <w:r w:rsidRPr="00F7516F">
        <w:rPr>
          <w:bCs/>
          <w:sz w:val="24"/>
          <w:szCs w:val="24"/>
        </w:rPr>
        <w:t>Approval</w:t>
      </w:r>
      <w:r w:rsidR="0040468B" w:rsidRPr="00F7516F">
        <w:rPr>
          <w:rFonts w:eastAsiaTheme="majorEastAsia"/>
          <w:sz w:val="24"/>
          <w:szCs w:val="24"/>
        </w:rPr>
        <w:t xml:space="preserve"> of Consent Agenda</w:t>
      </w:r>
      <w:r w:rsidR="00B9697D" w:rsidRPr="00F7516F">
        <w:rPr>
          <w:rFonts w:eastAsiaTheme="majorEastAsia"/>
          <w:sz w:val="24"/>
          <w:szCs w:val="24"/>
        </w:rPr>
        <w:t>:</w:t>
      </w:r>
      <w:r w:rsidR="00787D76" w:rsidRPr="00F7516F">
        <w:rPr>
          <w:sz w:val="24"/>
          <w:szCs w:val="24"/>
        </w:rPr>
        <w:t xml:space="preserve"> </w:t>
      </w:r>
    </w:p>
    <w:p w14:paraId="2DB54D7B" w14:textId="2F7A8875" w:rsidR="00D478F8" w:rsidRDefault="00B4638A" w:rsidP="0089248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B79BD">
        <w:rPr>
          <w:sz w:val="24"/>
          <w:szCs w:val="24"/>
        </w:rPr>
        <w:t>Approve</w:t>
      </w:r>
      <w:r w:rsidR="002F545B">
        <w:rPr>
          <w:sz w:val="24"/>
          <w:szCs w:val="24"/>
        </w:rPr>
        <w:t xml:space="preserve"> </w:t>
      </w:r>
      <w:r w:rsidRPr="001B79BD">
        <w:rPr>
          <w:sz w:val="24"/>
          <w:szCs w:val="24"/>
        </w:rPr>
        <w:t xml:space="preserve">Minutes of </w:t>
      </w:r>
      <w:proofErr w:type="gramStart"/>
      <w:r w:rsidRPr="001B79BD">
        <w:rPr>
          <w:sz w:val="24"/>
          <w:szCs w:val="24"/>
        </w:rPr>
        <w:t>the</w:t>
      </w:r>
      <w:r w:rsidR="0032339A">
        <w:rPr>
          <w:sz w:val="24"/>
          <w:szCs w:val="24"/>
        </w:rPr>
        <w:t xml:space="preserve"> </w:t>
      </w:r>
      <w:r w:rsidR="00F17968">
        <w:rPr>
          <w:sz w:val="24"/>
          <w:szCs w:val="24"/>
        </w:rPr>
        <w:t>February</w:t>
      </w:r>
      <w:proofErr w:type="gramEnd"/>
      <w:r w:rsidR="00F17968">
        <w:rPr>
          <w:sz w:val="24"/>
          <w:szCs w:val="24"/>
        </w:rPr>
        <w:t xml:space="preserve"> </w:t>
      </w:r>
      <w:r w:rsidR="00C71A2D">
        <w:rPr>
          <w:sz w:val="24"/>
          <w:szCs w:val="24"/>
        </w:rPr>
        <w:t>9</w:t>
      </w:r>
      <w:r w:rsidR="00CC49BA">
        <w:rPr>
          <w:sz w:val="24"/>
          <w:szCs w:val="24"/>
        </w:rPr>
        <w:t>, 202</w:t>
      </w:r>
      <w:r w:rsidR="00956A0C">
        <w:rPr>
          <w:sz w:val="24"/>
          <w:szCs w:val="24"/>
        </w:rPr>
        <w:t>6</w:t>
      </w:r>
      <w:r w:rsidR="00E74A43" w:rsidRPr="001B79BD">
        <w:rPr>
          <w:sz w:val="24"/>
          <w:szCs w:val="24"/>
        </w:rPr>
        <w:t>,</w:t>
      </w:r>
      <w:r w:rsidRPr="001B79BD">
        <w:rPr>
          <w:sz w:val="24"/>
          <w:szCs w:val="24"/>
        </w:rPr>
        <w:t xml:space="preserve"> Regular Village Board meeting</w:t>
      </w:r>
    </w:p>
    <w:p w14:paraId="655FD6E0" w14:textId="57D3A97F" w:rsidR="005E59E4" w:rsidRDefault="005E59E4" w:rsidP="00892484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</w:t>
      </w:r>
      <w:r w:rsidR="009F4D80">
        <w:rPr>
          <w:sz w:val="24"/>
          <w:szCs w:val="24"/>
        </w:rPr>
        <w:t>Payroll/Accounts Payable</w:t>
      </w:r>
    </w:p>
    <w:p w14:paraId="59CA9C00" w14:textId="3F3BEEDB" w:rsidR="00F17968" w:rsidRDefault="00F17968" w:rsidP="00892484">
      <w:pPr>
        <w:pStyle w:val="NoSpacing"/>
        <w:numPr>
          <w:ilvl w:val="0"/>
          <w:numId w:val="7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Special Event, Car Cruise, Cornerstone Coffee House/All Automotive/Kyle Richards</w:t>
      </w:r>
    </w:p>
    <w:p w14:paraId="38C218C3" w14:textId="23E20125" w:rsidR="00F17968" w:rsidRDefault="00F17968" w:rsidP="00F1796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June 20, 2026, 8am-4pm, with road closure on Main Street from First St. to Second St. and on First Street from alley to alley.</w:t>
      </w:r>
    </w:p>
    <w:p w14:paraId="6DC6C5EF" w14:textId="4B23480E" w:rsidR="00F17968" w:rsidRDefault="00F17968" w:rsidP="00F1796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Approve Special Event, Farmer’s Market, Lena Deluca, May 28, June 25, July 30 and August 27, 2026, 2pm-9pm, with road closure on Main Street from First St. to Second St.</w:t>
      </w:r>
    </w:p>
    <w:p w14:paraId="2DF6E6F0" w14:textId="77777777" w:rsidR="00635152" w:rsidRDefault="00635152" w:rsidP="00635152">
      <w:pPr>
        <w:pStyle w:val="NoSpacing"/>
        <w:ind w:left="1080"/>
        <w:rPr>
          <w:sz w:val="24"/>
          <w:szCs w:val="24"/>
        </w:rPr>
      </w:pPr>
    </w:p>
    <w:p w14:paraId="7F44E072" w14:textId="3280E6A5" w:rsidR="001D68C0" w:rsidRDefault="006A0618" w:rsidP="001D68C0">
      <w:pPr>
        <w:pStyle w:val="NoSpacing"/>
        <w:ind w:firstLine="720"/>
        <w:rPr>
          <w:sz w:val="24"/>
          <w:szCs w:val="24"/>
        </w:rPr>
      </w:pPr>
      <w:bookmarkStart w:id="1" w:name="_Hlk138757874"/>
      <w:bookmarkStart w:id="2" w:name="_Hlk165540800"/>
      <w:bookmarkStart w:id="3" w:name="_Hlk166750823"/>
      <w:r w:rsidRPr="00F614E4">
        <w:rPr>
          <w:sz w:val="24"/>
          <w:szCs w:val="24"/>
        </w:rPr>
        <w:t xml:space="preserve">Moved by Trustee </w:t>
      </w:r>
      <w:r w:rsidR="005E4913">
        <w:rPr>
          <w:sz w:val="24"/>
          <w:szCs w:val="24"/>
        </w:rPr>
        <w:t>S</w:t>
      </w:r>
      <w:r w:rsidR="009E192C">
        <w:rPr>
          <w:sz w:val="24"/>
          <w:szCs w:val="24"/>
        </w:rPr>
        <w:t>luis</w:t>
      </w:r>
      <w:r w:rsidR="00731806">
        <w:rPr>
          <w:sz w:val="24"/>
          <w:szCs w:val="24"/>
        </w:rPr>
        <w:t xml:space="preserve">, </w:t>
      </w:r>
      <w:r w:rsidRPr="00F614E4">
        <w:rPr>
          <w:sz w:val="24"/>
          <w:szCs w:val="24"/>
        </w:rPr>
        <w:t xml:space="preserve">Seconded by Trustee </w:t>
      </w:r>
      <w:r w:rsidR="00CC7AFB">
        <w:rPr>
          <w:sz w:val="24"/>
          <w:szCs w:val="24"/>
        </w:rPr>
        <w:t>S</w:t>
      </w:r>
      <w:r w:rsidR="00F17968">
        <w:rPr>
          <w:sz w:val="24"/>
          <w:szCs w:val="24"/>
        </w:rPr>
        <w:t>trba</w:t>
      </w:r>
    </w:p>
    <w:p w14:paraId="0248FEBF" w14:textId="1622B2CF" w:rsidR="006A0618" w:rsidRPr="00F614E4" w:rsidRDefault="006A0618" w:rsidP="001D68C0">
      <w:pPr>
        <w:pStyle w:val="NoSpacing"/>
        <w:ind w:left="720"/>
        <w:rPr>
          <w:sz w:val="24"/>
          <w:szCs w:val="24"/>
        </w:rPr>
      </w:pPr>
      <w:r w:rsidRPr="00F614E4">
        <w:rPr>
          <w:sz w:val="24"/>
          <w:szCs w:val="24"/>
        </w:rPr>
        <w:t>Roll Call Vote:</w:t>
      </w:r>
      <w:r w:rsidR="00AE24B9">
        <w:rPr>
          <w:sz w:val="24"/>
          <w:szCs w:val="24"/>
        </w:rPr>
        <w:t xml:space="preserve"> </w:t>
      </w:r>
      <w:r w:rsidR="00F17968">
        <w:rPr>
          <w:sz w:val="24"/>
          <w:szCs w:val="24"/>
        </w:rPr>
        <w:t xml:space="preserve">Trustee Bowden, </w:t>
      </w:r>
      <w:r w:rsidR="00FA1663">
        <w:rPr>
          <w:sz w:val="24"/>
          <w:szCs w:val="24"/>
        </w:rPr>
        <w:t>Trustee</w:t>
      </w:r>
      <w:r w:rsidR="001D68C0">
        <w:rPr>
          <w:sz w:val="24"/>
          <w:szCs w:val="24"/>
        </w:rPr>
        <w:t xml:space="preserve"> Hudson, </w:t>
      </w:r>
      <w:r w:rsidR="00AE24B9">
        <w:rPr>
          <w:sz w:val="24"/>
          <w:szCs w:val="24"/>
        </w:rPr>
        <w:t xml:space="preserve">Trustee Richards, </w:t>
      </w:r>
      <w:r>
        <w:rPr>
          <w:sz w:val="24"/>
          <w:szCs w:val="24"/>
        </w:rPr>
        <w:t>Trustee Sandberg</w:t>
      </w:r>
      <w:r w:rsidR="002B41DB">
        <w:rPr>
          <w:sz w:val="24"/>
          <w:szCs w:val="24"/>
        </w:rPr>
        <w:t>, Trustee Sluis</w:t>
      </w:r>
      <w:r w:rsidR="00217E1B">
        <w:rPr>
          <w:sz w:val="24"/>
          <w:szCs w:val="24"/>
        </w:rPr>
        <w:t>, Trustee Strba</w:t>
      </w:r>
      <w:r w:rsidR="002B41DB">
        <w:rPr>
          <w:sz w:val="24"/>
          <w:szCs w:val="24"/>
        </w:rPr>
        <w:t xml:space="preserve"> </w:t>
      </w:r>
    </w:p>
    <w:p w14:paraId="4561A00E" w14:textId="77777777" w:rsidR="006A0618" w:rsidRPr="00F614E4" w:rsidRDefault="006A0618" w:rsidP="006A061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Nays: None</w:t>
      </w:r>
    </w:p>
    <w:p w14:paraId="4D461B8B" w14:textId="48195211" w:rsidR="006A0618" w:rsidRPr="00F614E4" w:rsidRDefault="006A0618" w:rsidP="006A061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 xml:space="preserve">Absent: </w:t>
      </w:r>
      <w:r w:rsidR="00F17968">
        <w:rPr>
          <w:sz w:val="24"/>
          <w:szCs w:val="24"/>
        </w:rPr>
        <w:t>None</w:t>
      </w:r>
    </w:p>
    <w:p w14:paraId="5DE6BABD" w14:textId="159B87E7" w:rsidR="00625DE0" w:rsidRDefault="006A0618" w:rsidP="006A061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Motion passed</w:t>
      </w:r>
      <w:bookmarkEnd w:id="1"/>
      <w:bookmarkEnd w:id="2"/>
    </w:p>
    <w:bookmarkEnd w:id="3"/>
    <w:p w14:paraId="0F72BAEE" w14:textId="77777777" w:rsidR="006A0618" w:rsidRPr="001B79BD" w:rsidRDefault="006A0618" w:rsidP="006A0618">
      <w:pPr>
        <w:pStyle w:val="NoSpacing"/>
        <w:ind w:firstLine="720"/>
        <w:rPr>
          <w:sz w:val="24"/>
          <w:szCs w:val="24"/>
        </w:rPr>
      </w:pPr>
    </w:p>
    <w:p w14:paraId="7870A10C" w14:textId="6A38FEC2" w:rsidR="003E302B" w:rsidRPr="003E302B" w:rsidRDefault="006135A7" w:rsidP="0036228E">
      <w:pPr>
        <w:pStyle w:val="ListNumber"/>
        <w:rPr>
          <w:b w:val="0"/>
          <w:bCs/>
          <w:sz w:val="24"/>
          <w:szCs w:val="24"/>
        </w:rPr>
      </w:pPr>
      <w:r w:rsidRPr="001B79BD">
        <w:rPr>
          <w:sz w:val="24"/>
          <w:szCs w:val="24"/>
        </w:rPr>
        <w:t xml:space="preserve">Staff </w:t>
      </w:r>
      <w:r w:rsidR="00D478F8" w:rsidRPr="001B79BD">
        <w:rPr>
          <w:sz w:val="24"/>
          <w:szCs w:val="24"/>
        </w:rPr>
        <w:t>Committee Reports:</w:t>
      </w:r>
      <w:r w:rsidR="004C1DDB">
        <w:rPr>
          <w:sz w:val="24"/>
          <w:szCs w:val="24"/>
        </w:rPr>
        <w:t xml:space="preserve">  </w:t>
      </w:r>
    </w:p>
    <w:p w14:paraId="35F546F3" w14:textId="295B592F" w:rsidR="00F17968" w:rsidRDefault="00F17968" w:rsidP="0003782D">
      <w:pPr>
        <w:pStyle w:val="ListNumb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Public Works</w:t>
      </w:r>
      <w:r w:rsidR="00B72C9A">
        <w:rPr>
          <w:sz w:val="24"/>
          <w:szCs w:val="24"/>
        </w:rPr>
        <w:t xml:space="preserve"> – </w:t>
      </w:r>
      <w:r w:rsidR="00B72C9A">
        <w:rPr>
          <w:b w:val="0"/>
          <w:bCs/>
          <w:sz w:val="24"/>
          <w:szCs w:val="24"/>
        </w:rPr>
        <w:t>Bob reported that there is a nationwide road salt shortage and he has not had a delivery in over a month</w:t>
      </w:r>
      <w:r w:rsidR="0098762E">
        <w:rPr>
          <w:b w:val="0"/>
          <w:bCs/>
          <w:sz w:val="24"/>
          <w:szCs w:val="24"/>
        </w:rPr>
        <w:t>.  The department has been working on cold patching, the winter project and vehicle and equipment maintenance. He has created a branch pick up calendar and street sweeping will be starting in March.</w:t>
      </w:r>
    </w:p>
    <w:p w14:paraId="7EE50ECE" w14:textId="535C2921" w:rsidR="00E543C3" w:rsidRPr="00E543C3" w:rsidRDefault="007C3EC3" w:rsidP="0003782D">
      <w:pPr>
        <w:pStyle w:val="ListNumber"/>
        <w:numPr>
          <w:ilvl w:val="0"/>
          <w:numId w:val="13"/>
        </w:numPr>
        <w:rPr>
          <w:sz w:val="24"/>
          <w:szCs w:val="24"/>
        </w:rPr>
      </w:pPr>
      <w:r w:rsidRPr="00E543C3">
        <w:rPr>
          <w:sz w:val="24"/>
          <w:szCs w:val="24"/>
        </w:rPr>
        <w:t>Admin</w:t>
      </w:r>
      <w:r w:rsidRPr="00E543C3">
        <w:rPr>
          <w:b w:val="0"/>
          <w:bCs/>
          <w:sz w:val="24"/>
          <w:szCs w:val="24"/>
        </w:rPr>
        <w:t xml:space="preserve"> – </w:t>
      </w:r>
      <w:r w:rsidR="00FB2BD6">
        <w:rPr>
          <w:b w:val="0"/>
          <w:bCs/>
          <w:sz w:val="24"/>
          <w:szCs w:val="24"/>
        </w:rPr>
        <w:t>Administrator Palmer reported that t</w:t>
      </w:r>
      <w:r w:rsidR="00A763EF">
        <w:rPr>
          <w:b w:val="0"/>
          <w:bCs/>
          <w:sz w:val="24"/>
          <w:szCs w:val="24"/>
        </w:rPr>
        <w:t xml:space="preserve">he </w:t>
      </w:r>
      <w:r w:rsidR="0098762E">
        <w:rPr>
          <w:b w:val="0"/>
          <w:bCs/>
          <w:sz w:val="24"/>
          <w:szCs w:val="24"/>
        </w:rPr>
        <w:t xml:space="preserve">Overlay District went to the Planning &amp; Zoning </w:t>
      </w:r>
      <w:r w:rsidR="00C71A2D">
        <w:rPr>
          <w:b w:val="0"/>
          <w:bCs/>
          <w:sz w:val="24"/>
          <w:szCs w:val="24"/>
        </w:rPr>
        <w:t>Commission,</w:t>
      </w:r>
      <w:r w:rsidR="0098762E">
        <w:rPr>
          <w:b w:val="0"/>
          <w:bCs/>
          <w:sz w:val="24"/>
          <w:szCs w:val="24"/>
        </w:rPr>
        <w:t xml:space="preserve"> and they are recommending it to the Village Board.  The new finance system, phone system and Pavlov are all moving forward.  There have been some HVAC </w:t>
      </w:r>
      <w:r w:rsidR="00C71A2D">
        <w:rPr>
          <w:b w:val="0"/>
          <w:bCs/>
          <w:sz w:val="24"/>
          <w:szCs w:val="24"/>
        </w:rPr>
        <w:t>issues,</w:t>
      </w:r>
      <w:r w:rsidR="0098762E">
        <w:rPr>
          <w:b w:val="0"/>
          <w:bCs/>
          <w:sz w:val="24"/>
          <w:szCs w:val="24"/>
        </w:rPr>
        <w:t xml:space="preserve"> and a few repair issues were addressed.  He and the Mayor have been working on a lot of Economic Development items.</w:t>
      </w:r>
    </w:p>
    <w:p w14:paraId="0EC3EDD6" w14:textId="357FF13A" w:rsidR="00263D8E" w:rsidRPr="00BE0A1D" w:rsidRDefault="00263D8E" w:rsidP="0003782D">
      <w:pPr>
        <w:pStyle w:val="ListNumber"/>
        <w:rPr>
          <w:sz w:val="24"/>
          <w:szCs w:val="24"/>
        </w:rPr>
      </w:pPr>
      <w:r w:rsidRPr="00263D8E">
        <w:rPr>
          <w:sz w:val="24"/>
          <w:szCs w:val="24"/>
        </w:rPr>
        <w:t>Mayor’s Comments</w:t>
      </w:r>
      <w:r w:rsidR="00C02BA5">
        <w:rPr>
          <w:sz w:val="24"/>
          <w:szCs w:val="24"/>
        </w:rPr>
        <w:t xml:space="preserve"> – </w:t>
      </w:r>
      <w:r w:rsidR="00F17968">
        <w:rPr>
          <w:b w:val="0"/>
          <w:bCs/>
          <w:sz w:val="24"/>
          <w:szCs w:val="24"/>
        </w:rPr>
        <w:t xml:space="preserve">Mayor Vieaux reported that </w:t>
      </w:r>
      <w:r w:rsidR="0098762E">
        <w:rPr>
          <w:b w:val="0"/>
          <w:bCs/>
          <w:sz w:val="24"/>
          <w:szCs w:val="24"/>
        </w:rPr>
        <w:t xml:space="preserve">new Peotone Visitor </w:t>
      </w:r>
      <w:r w:rsidR="00C11AE7">
        <w:rPr>
          <w:b w:val="0"/>
          <w:bCs/>
          <w:sz w:val="24"/>
          <w:szCs w:val="24"/>
        </w:rPr>
        <w:t>sign from Chicago Southland has arrived and has been placed in the downtown at the Pocket Park.</w:t>
      </w:r>
    </w:p>
    <w:p w14:paraId="4857F543" w14:textId="77777777" w:rsidR="00BE0A1D" w:rsidRPr="00C02BA5" w:rsidRDefault="00BE0A1D" w:rsidP="00BE0A1D">
      <w:pPr>
        <w:pStyle w:val="ListNumber"/>
        <w:numPr>
          <w:ilvl w:val="0"/>
          <w:numId w:val="0"/>
        </w:numPr>
        <w:ind w:left="173"/>
        <w:rPr>
          <w:sz w:val="24"/>
          <w:szCs w:val="24"/>
        </w:rPr>
      </w:pPr>
    </w:p>
    <w:p w14:paraId="780B44F8" w14:textId="5982ECD1" w:rsidR="00063D43" w:rsidRDefault="00063D43" w:rsidP="0003782D">
      <w:pPr>
        <w:pStyle w:val="ListNumber"/>
        <w:rPr>
          <w:b w:val="0"/>
          <w:bCs/>
          <w:sz w:val="24"/>
          <w:szCs w:val="24"/>
        </w:rPr>
      </w:pPr>
      <w:r w:rsidRPr="00063D43">
        <w:rPr>
          <w:sz w:val="24"/>
          <w:szCs w:val="24"/>
        </w:rPr>
        <w:lastRenderedPageBreak/>
        <w:t>Old Business</w:t>
      </w:r>
      <w:r>
        <w:rPr>
          <w:b w:val="0"/>
          <w:bCs/>
          <w:sz w:val="24"/>
          <w:szCs w:val="24"/>
        </w:rPr>
        <w:t xml:space="preserve">: </w:t>
      </w:r>
      <w:r w:rsidR="008B0EB7">
        <w:rPr>
          <w:b w:val="0"/>
          <w:bCs/>
          <w:sz w:val="24"/>
          <w:szCs w:val="24"/>
        </w:rPr>
        <w:t>None</w:t>
      </w:r>
    </w:p>
    <w:p w14:paraId="4E141CD7" w14:textId="77777777" w:rsidR="00B63BB4" w:rsidRDefault="00B63BB4" w:rsidP="00BE0A1D">
      <w:pPr>
        <w:pStyle w:val="ListParagraph"/>
        <w:rPr>
          <w:b/>
          <w:bCs/>
          <w:sz w:val="24"/>
          <w:szCs w:val="24"/>
        </w:rPr>
      </w:pPr>
    </w:p>
    <w:p w14:paraId="0ECCF84F" w14:textId="451D6C31" w:rsidR="008B0EB7" w:rsidRDefault="008B0EB7" w:rsidP="0003782D">
      <w:pPr>
        <w:pStyle w:val="ListNumber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14ED7C20" w14:textId="77777777" w:rsidR="005E59E4" w:rsidRDefault="005E59E4" w:rsidP="00FC0FEB">
      <w:pPr>
        <w:pStyle w:val="ListParagraph"/>
        <w:ind w:left="533"/>
        <w:rPr>
          <w:b/>
          <w:sz w:val="24"/>
          <w:szCs w:val="24"/>
        </w:rPr>
      </w:pPr>
    </w:p>
    <w:p w14:paraId="30BFAA12" w14:textId="7D9592A9" w:rsidR="00F17968" w:rsidRDefault="00F17968" w:rsidP="00C014F6">
      <w:pPr>
        <w:pStyle w:val="ListNumber"/>
        <w:numPr>
          <w:ilvl w:val="0"/>
          <w:numId w:val="1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New Business Registration, CEF Pets, Keith &amp; Tracy Macaluso, 309 S. Harlem Avenue, Peotone, Il</w:t>
      </w:r>
    </w:p>
    <w:p w14:paraId="39AB51C0" w14:textId="1C0A1F20" w:rsidR="00C11AE7" w:rsidRPr="00C11AE7" w:rsidRDefault="00C11AE7" w:rsidP="00C11AE7">
      <w:pPr>
        <w:pStyle w:val="ListNumber"/>
        <w:numPr>
          <w:ilvl w:val="0"/>
          <w:numId w:val="0"/>
        </w:numPr>
        <w:ind w:left="53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This is an established business moving from Monee that specializes in reptiles.  They are hoping to open in three weeks.</w:t>
      </w:r>
    </w:p>
    <w:p w14:paraId="6F9C359D" w14:textId="77777777" w:rsidR="00F17968" w:rsidRDefault="00F17968" w:rsidP="00F1796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 xml:space="preserve">Moved by Trustee </w:t>
      </w:r>
      <w:r>
        <w:rPr>
          <w:sz w:val="24"/>
          <w:szCs w:val="24"/>
        </w:rPr>
        <w:t xml:space="preserve">Sluis, </w:t>
      </w:r>
      <w:r w:rsidRPr="00F614E4">
        <w:rPr>
          <w:sz w:val="24"/>
          <w:szCs w:val="24"/>
        </w:rPr>
        <w:t xml:space="preserve">Seconded by Trustee </w:t>
      </w:r>
      <w:r>
        <w:rPr>
          <w:sz w:val="24"/>
          <w:szCs w:val="24"/>
        </w:rPr>
        <w:t>Strba</w:t>
      </w:r>
    </w:p>
    <w:p w14:paraId="56C1C829" w14:textId="77777777" w:rsidR="00F17968" w:rsidRPr="00F614E4" w:rsidRDefault="00F17968" w:rsidP="00F17968">
      <w:pPr>
        <w:pStyle w:val="NoSpacing"/>
        <w:ind w:left="720"/>
        <w:rPr>
          <w:sz w:val="24"/>
          <w:szCs w:val="24"/>
        </w:rPr>
      </w:pPr>
      <w:r w:rsidRPr="00F614E4">
        <w:rPr>
          <w:sz w:val="24"/>
          <w:szCs w:val="24"/>
        </w:rPr>
        <w:t>Roll Call Vote:</w:t>
      </w:r>
      <w:r>
        <w:rPr>
          <w:sz w:val="24"/>
          <w:szCs w:val="24"/>
        </w:rPr>
        <w:t xml:space="preserve"> Trustee Bowden, Trustee Hudson, Trustee Richards, Trustee Sandberg, Trustee Sluis, Trustee Strba </w:t>
      </w:r>
    </w:p>
    <w:p w14:paraId="6328BE1C" w14:textId="77777777" w:rsidR="00F17968" w:rsidRPr="00F614E4" w:rsidRDefault="00F17968" w:rsidP="00F1796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Nays: None</w:t>
      </w:r>
    </w:p>
    <w:p w14:paraId="2D12239F" w14:textId="77777777" w:rsidR="00F17968" w:rsidRPr="00F614E4" w:rsidRDefault="00F17968" w:rsidP="00F1796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 xml:space="preserve">Absent: </w:t>
      </w:r>
      <w:r>
        <w:rPr>
          <w:sz w:val="24"/>
          <w:szCs w:val="24"/>
        </w:rPr>
        <w:t>None</w:t>
      </w:r>
    </w:p>
    <w:p w14:paraId="2BED505F" w14:textId="77777777" w:rsidR="00F17968" w:rsidRDefault="00F17968" w:rsidP="00F17968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Motion passed</w:t>
      </w:r>
    </w:p>
    <w:p w14:paraId="59F1FAE6" w14:textId="77777777" w:rsidR="00F17968" w:rsidRDefault="00F17968" w:rsidP="00F17968">
      <w:pPr>
        <w:pStyle w:val="ListNumber"/>
        <w:numPr>
          <w:ilvl w:val="0"/>
          <w:numId w:val="0"/>
        </w:numPr>
        <w:ind w:left="706" w:hanging="173"/>
        <w:rPr>
          <w:sz w:val="24"/>
          <w:szCs w:val="24"/>
        </w:rPr>
      </w:pPr>
    </w:p>
    <w:p w14:paraId="4D94C464" w14:textId="76E2719E" w:rsidR="00C014F6" w:rsidRDefault="00C11AE7" w:rsidP="00C014F6">
      <w:pPr>
        <w:pStyle w:val="ListNumber"/>
        <w:numPr>
          <w:ilvl w:val="0"/>
          <w:numId w:val="1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Resolution of Severance upon Retirement for Sergeant John Popek</w:t>
      </w:r>
    </w:p>
    <w:p w14:paraId="76E90DB1" w14:textId="340E0FBE" w:rsidR="00C014F6" w:rsidRDefault="00A95F8C" w:rsidP="00C014F6">
      <w:pPr>
        <w:pStyle w:val="ListNumber"/>
        <w:numPr>
          <w:ilvl w:val="0"/>
          <w:numId w:val="0"/>
        </w:numPr>
        <w:ind w:left="533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Th</w:t>
      </w:r>
      <w:r w:rsidR="00C11AE7">
        <w:rPr>
          <w:b w:val="0"/>
          <w:bCs/>
          <w:sz w:val="24"/>
          <w:szCs w:val="24"/>
        </w:rPr>
        <w:t>is item was from a previous Executive Session.  The Village would like to honor him for his years of service at a future meeting before he retires.</w:t>
      </w:r>
      <w:r>
        <w:rPr>
          <w:b w:val="0"/>
          <w:bCs/>
          <w:sz w:val="24"/>
          <w:szCs w:val="24"/>
        </w:rPr>
        <w:t xml:space="preserve"> </w:t>
      </w:r>
    </w:p>
    <w:p w14:paraId="4964B5DA" w14:textId="77777777" w:rsidR="00536571" w:rsidRDefault="00536571" w:rsidP="00536571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 xml:space="preserve">Moved by Trustee </w:t>
      </w:r>
      <w:r>
        <w:rPr>
          <w:sz w:val="24"/>
          <w:szCs w:val="24"/>
        </w:rPr>
        <w:t xml:space="preserve">Sluis, </w:t>
      </w:r>
      <w:r w:rsidRPr="00F614E4">
        <w:rPr>
          <w:sz w:val="24"/>
          <w:szCs w:val="24"/>
        </w:rPr>
        <w:t xml:space="preserve">Seconded by Trustee </w:t>
      </w:r>
      <w:r>
        <w:rPr>
          <w:sz w:val="24"/>
          <w:szCs w:val="24"/>
        </w:rPr>
        <w:t>Strba</w:t>
      </w:r>
    </w:p>
    <w:p w14:paraId="37A15745" w14:textId="77777777" w:rsidR="00536571" w:rsidRPr="00F614E4" w:rsidRDefault="00536571" w:rsidP="00536571">
      <w:pPr>
        <w:pStyle w:val="NoSpacing"/>
        <w:ind w:left="720"/>
        <w:rPr>
          <w:sz w:val="24"/>
          <w:szCs w:val="24"/>
        </w:rPr>
      </w:pPr>
      <w:r w:rsidRPr="00F614E4">
        <w:rPr>
          <w:sz w:val="24"/>
          <w:szCs w:val="24"/>
        </w:rPr>
        <w:t>Roll Call Vote:</w:t>
      </w:r>
      <w:r>
        <w:rPr>
          <w:sz w:val="24"/>
          <w:szCs w:val="24"/>
        </w:rPr>
        <w:t xml:space="preserve"> Trustee Bowden, Trustee Hudson, Trustee Richards, Trustee Sandberg, Trustee Sluis, Trustee Strba </w:t>
      </w:r>
    </w:p>
    <w:p w14:paraId="439DBB32" w14:textId="77777777" w:rsidR="00536571" w:rsidRPr="00F614E4" w:rsidRDefault="00536571" w:rsidP="00536571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Nays: None</w:t>
      </w:r>
    </w:p>
    <w:p w14:paraId="152351CC" w14:textId="77777777" w:rsidR="00536571" w:rsidRPr="00F614E4" w:rsidRDefault="00536571" w:rsidP="00536571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 xml:space="preserve">Absent: </w:t>
      </w:r>
      <w:r>
        <w:rPr>
          <w:sz w:val="24"/>
          <w:szCs w:val="24"/>
        </w:rPr>
        <w:t>None</w:t>
      </w:r>
    </w:p>
    <w:p w14:paraId="0705B06A" w14:textId="77777777" w:rsidR="00536571" w:rsidRDefault="00536571" w:rsidP="00536571">
      <w:pPr>
        <w:pStyle w:val="NoSpacing"/>
        <w:ind w:firstLine="720"/>
        <w:rPr>
          <w:sz w:val="24"/>
          <w:szCs w:val="24"/>
        </w:rPr>
      </w:pPr>
      <w:r w:rsidRPr="00F614E4">
        <w:rPr>
          <w:sz w:val="24"/>
          <w:szCs w:val="24"/>
        </w:rPr>
        <w:t>Motion passed</w:t>
      </w:r>
    </w:p>
    <w:p w14:paraId="78074165" w14:textId="77777777" w:rsidR="00536571" w:rsidRPr="00C014F6" w:rsidRDefault="00536571" w:rsidP="00C014F6">
      <w:pPr>
        <w:pStyle w:val="ListNumber"/>
        <w:numPr>
          <w:ilvl w:val="0"/>
          <w:numId w:val="0"/>
        </w:numPr>
        <w:ind w:left="533"/>
        <w:rPr>
          <w:b w:val="0"/>
          <w:bCs/>
          <w:sz w:val="24"/>
          <w:szCs w:val="24"/>
        </w:rPr>
      </w:pPr>
    </w:p>
    <w:p w14:paraId="63A06D0A" w14:textId="01708F0D" w:rsidR="00264191" w:rsidRPr="00A95F8C" w:rsidRDefault="00264191" w:rsidP="00A06BA1">
      <w:pPr>
        <w:pStyle w:val="ListNumber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Questions of the Press: </w:t>
      </w:r>
      <w:r w:rsidR="00F17968" w:rsidRPr="00F17968">
        <w:rPr>
          <w:b w:val="0"/>
          <w:bCs/>
          <w:sz w:val="24"/>
          <w:szCs w:val="24"/>
        </w:rPr>
        <w:t xml:space="preserve">None </w:t>
      </w:r>
    </w:p>
    <w:p w14:paraId="7FE62E23" w14:textId="77777777" w:rsidR="00BE0A1D" w:rsidRDefault="00BE0A1D" w:rsidP="00BE0A1D">
      <w:pPr>
        <w:pStyle w:val="ListNumber"/>
        <w:numPr>
          <w:ilvl w:val="0"/>
          <w:numId w:val="0"/>
        </w:numPr>
        <w:ind w:left="173"/>
        <w:rPr>
          <w:b w:val="0"/>
          <w:bCs/>
          <w:sz w:val="24"/>
          <w:szCs w:val="24"/>
        </w:rPr>
      </w:pPr>
    </w:p>
    <w:p w14:paraId="3CB09FF0" w14:textId="79B81FD4" w:rsidR="007A453A" w:rsidRPr="00BE0A1D" w:rsidRDefault="00264191" w:rsidP="00A06BA1">
      <w:pPr>
        <w:pStyle w:val="ListNumber"/>
        <w:rPr>
          <w:sz w:val="24"/>
          <w:szCs w:val="24"/>
        </w:rPr>
      </w:pPr>
      <w:r w:rsidRPr="007A453A">
        <w:rPr>
          <w:sz w:val="24"/>
          <w:szCs w:val="24"/>
        </w:rPr>
        <w:t>Correspondence/Communications/Petitions</w:t>
      </w:r>
      <w:r w:rsidR="00457415" w:rsidRPr="007A453A">
        <w:rPr>
          <w:sz w:val="24"/>
          <w:szCs w:val="24"/>
        </w:rPr>
        <w:t xml:space="preserve">: </w:t>
      </w:r>
      <w:r w:rsidR="0053554D">
        <w:rPr>
          <w:b w:val="0"/>
          <w:bCs/>
          <w:sz w:val="24"/>
          <w:szCs w:val="24"/>
        </w:rPr>
        <w:t>None</w:t>
      </w:r>
    </w:p>
    <w:p w14:paraId="725EDF83" w14:textId="77777777" w:rsidR="00BE0A1D" w:rsidRDefault="00BE0A1D" w:rsidP="00BE0A1D">
      <w:pPr>
        <w:pStyle w:val="ListNumber"/>
        <w:numPr>
          <w:ilvl w:val="0"/>
          <w:numId w:val="0"/>
        </w:numPr>
        <w:ind w:left="173" w:hanging="173"/>
        <w:rPr>
          <w:sz w:val="24"/>
          <w:szCs w:val="24"/>
        </w:rPr>
      </w:pPr>
    </w:p>
    <w:p w14:paraId="152222D9" w14:textId="08A4FDFE" w:rsidR="00680296" w:rsidRPr="007A453A" w:rsidRDefault="005733AF" w:rsidP="00A06BA1">
      <w:pPr>
        <w:pStyle w:val="ListNumber"/>
        <w:rPr>
          <w:sz w:val="24"/>
          <w:szCs w:val="24"/>
        </w:rPr>
      </w:pPr>
      <w:r w:rsidRPr="007A453A">
        <w:rPr>
          <w:bCs/>
          <w:sz w:val="24"/>
          <w:szCs w:val="24"/>
        </w:rPr>
        <w:t>Adjournment</w:t>
      </w:r>
      <w:r w:rsidR="00264191" w:rsidRPr="007A453A">
        <w:rPr>
          <w:bCs/>
          <w:sz w:val="24"/>
          <w:szCs w:val="24"/>
        </w:rPr>
        <w:t>:</w:t>
      </w:r>
    </w:p>
    <w:p w14:paraId="75D21927" w14:textId="3A49F268" w:rsidR="001E7163" w:rsidRPr="001B79BD" w:rsidRDefault="001E7163" w:rsidP="001E7163">
      <w:pPr>
        <w:pStyle w:val="NoSpacing"/>
        <w:ind w:left="705"/>
        <w:rPr>
          <w:sz w:val="24"/>
          <w:szCs w:val="24"/>
        </w:rPr>
      </w:pPr>
      <w:r w:rsidRPr="001B79BD">
        <w:rPr>
          <w:b/>
          <w:bCs/>
          <w:sz w:val="24"/>
          <w:szCs w:val="24"/>
        </w:rPr>
        <w:tab/>
      </w:r>
      <w:r w:rsidRPr="001B79BD">
        <w:rPr>
          <w:sz w:val="24"/>
          <w:szCs w:val="24"/>
        </w:rPr>
        <w:t xml:space="preserve">Motion </w:t>
      </w:r>
      <w:r w:rsidR="0003782D">
        <w:rPr>
          <w:sz w:val="24"/>
          <w:szCs w:val="24"/>
        </w:rPr>
        <w:t xml:space="preserve">by </w:t>
      </w:r>
      <w:r w:rsidRPr="001B79BD">
        <w:rPr>
          <w:sz w:val="24"/>
          <w:szCs w:val="24"/>
        </w:rPr>
        <w:t>Trustee</w:t>
      </w:r>
      <w:r w:rsidR="00AE06EE">
        <w:rPr>
          <w:sz w:val="24"/>
          <w:szCs w:val="24"/>
        </w:rPr>
        <w:t xml:space="preserve"> </w:t>
      </w:r>
      <w:r w:rsidR="005E4913">
        <w:rPr>
          <w:sz w:val="24"/>
          <w:szCs w:val="24"/>
        </w:rPr>
        <w:t>Sluis</w:t>
      </w:r>
      <w:r w:rsidR="000407A9">
        <w:rPr>
          <w:sz w:val="24"/>
          <w:szCs w:val="24"/>
        </w:rPr>
        <w:t xml:space="preserve">, </w:t>
      </w:r>
      <w:r w:rsidRPr="001B79BD">
        <w:rPr>
          <w:sz w:val="24"/>
          <w:szCs w:val="24"/>
        </w:rPr>
        <w:t>Seconded by Trustee</w:t>
      </w:r>
      <w:r w:rsidR="00AE06EE">
        <w:rPr>
          <w:sz w:val="24"/>
          <w:szCs w:val="24"/>
        </w:rPr>
        <w:t xml:space="preserve"> </w:t>
      </w:r>
      <w:r w:rsidR="00B63BB4">
        <w:rPr>
          <w:sz w:val="24"/>
          <w:szCs w:val="24"/>
        </w:rPr>
        <w:t>Strba</w:t>
      </w:r>
    </w:p>
    <w:p w14:paraId="5949E490" w14:textId="46DA4F47" w:rsidR="00071359" w:rsidRPr="001B79BD" w:rsidRDefault="00C31B69" w:rsidP="00BF70D8">
      <w:pPr>
        <w:pStyle w:val="NoSpacing"/>
        <w:rPr>
          <w:sz w:val="24"/>
          <w:szCs w:val="24"/>
        </w:rPr>
      </w:pPr>
      <w:r w:rsidRPr="001B79BD">
        <w:rPr>
          <w:sz w:val="24"/>
          <w:szCs w:val="24"/>
        </w:rPr>
        <w:t xml:space="preserve">        </w:t>
      </w:r>
      <w:r w:rsidR="002B4235" w:rsidRPr="001B79BD">
        <w:rPr>
          <w:sz w:val="24"/>
          <w:szCs w:val="24"/>
        </w:rPr>
        <w:tab/>
      </w:r>
      <w:r w:rsidR="00BF70D8" w:rsidRPr="001B79BD">
        <w:rPr>
          <w:sz w:val="24"/>
          <w:szCs w:val="24"/>
        </w:rPr>
        <w:t>All said AYE</w:t>
      </w:r>
    </w:p>
    <w:p w14:paraId="415A5A29" w14:textId="5521FD15" w:rsidR="00071359" w:rsidRPr="001B79BD" w:rsidRDefault="00C31B69" w:rsidP="00C35365">
      <w:pPr>
        <w:pStyle w:val="NoSpacing"/>
        <w:rPr>
          <w:sz w:val="24"/>
          <w:szCs w:val="24"/>
        </w:rPr>
      </w:pPr>
      <w:r w:rsidRPr="001B79BD">
        <w:rPr>
          <w:sz w:val="24"/>
          <w:szCs w:val="24"/>
        </w:rPr>
        <w:t xml:space="preserve">        </w:t>
      </w:r>
      <w:r w:rsidR="002B4235" w:rsidRPr="001B79BD">
        <w:rPr>
          <w:sz w:val="24"/>
          <w:szCs w:val="24"/>
        </w:rPr>
        <w:tab/>
      </w:r>
      <w:r w:rsidR="00071359" w:rsidRPr="001B79BD">
        <w:rPr>
          <w:sz w:val="24"/>
          <w:szCs w:val="24"/>
        </w:rPr>
        <w:t>Nays: None</w:t>
      </w:r>
    </w:p>
    <w:p w14:paraId="76190330" w14:textId="394777FA" w:rsidR="00071359" w:rsidRPr="001B79BD" w:rsidRDefault="00C31B69" w:rsidP="00C35365">
      <w:pPr>
        <w:pStyle w:val="NoSpacing"/>
        <w:rPr>
          <w:sz w:val="24"/>
          <w:szCs w:val="24"/>
        </w:rPr>
      </w:pPr>
      <w:r w:rsidRPr="001B79BD">
        <w:rPr>
          <w:sz w:val="24"/>
          <w:szCs w:val="24"/>
        </w:rPr>
        <w:t xml:space="preserve">       </w:t>
      </w:r>
      <w:r w:rsidR="009C4AEF" w:rsidRPr="001B79BD">
        <w:rPr>
          <w:sz w:val="24"/>
          <w:szCs w:val="24"/>
        </w:rPr>
        <w:t xml:space="preserve"> </w:t>
      </w:r>
      <w:r w:rsidR="002B4235" w:rsidRPr="001B79BD">
        <w:rPr>
          <w:sz w:val="24"/>
          <w:szCs w:val="24"/>
        </w:rPr>
        <w:tab/>
      </w:r>
      <w:r w:rsidR="00071359" w:rsidRPr="001B79BD">
        <w:rPr>
          <w:sz w:val="24"/>
          <w:szCs w:val="24"/>
        </w:rPr>
        <w:t xml:space="preserve">Absent: </w:t>
      </w:r>
      <w:r w:rsidR="00F17968">
        <w:rPr>
          <w:sz w:val="24"/>
          <w:szCs w:val="24"/>
        </w:rPr>
        <w:t>None</w:t>
      </w:r>
    </w:p>
    <w:p w14:paraId="51DEA39E" w14:textId="2708997B" w:rsidR="00A71B57" w:rsidRDefault="00C31B69" w:rsidP="00F5606B">
      <w:pPr>
        <w:pStyle w:val="NoSpacing"/>
        <w:rPr>
          <w:sz w:val="24"/>
          <w:szCs w:val="24"/>
        </w:rPr>
      </w:pPr>
      <w:r w:rsidRPr="001B79BD">
        <w:rPr>
          <w:sz w:val="24"/>
          <w:szCs w:val="24"/>
        </w:rPr>
        <w:t xml:space="preserve">       </w:t>
      </w:r>
      <w:r w:rsidR="009C4AEF" w:rsidRPr="001B79BD">
        <w:rPr>
          <w:sz w:val="24"/>
          <w:szCs w:val="24"/>
        </w:rPr>
        <w:t xml:space="preserve"> </w:t>
      </w:r>
      <w:r w:rsidR="002B4235" w:rsidRPr="001B79BD">
        <w:rPr>
          <w:sz w:val="24"/>
          <w:szCs w:val="24"/>
        </w:rPr>
        <w:tab/>
      </w:r>
      <w:r w:rsidR="00071359" w:rsidRPr="001B79BD">
        <w:rPr>
          <w:sz w:val="24"/>
          <w:szCs w:val="24"/>
        </w:rPr>
        <w:t xml:space="preserve">Adjournment at </w:t>
      </w:r>
      <w:r w:rsidR="00B63BB4">
        <w:rPr>
          <w:sz w:val="24"/>
          <w:szCs w:val="24"/>
        </w:rPr>
        <w:t>6</w:t>
      </w:r>
      <w:r w:rsidR="00AE06EE">
        <w:rPr>
          <w:sz w:val="24"/>
          <w:szCs w:val="24"/>
        </w:rPr>
        <w:t>:</w:t>
      </w:r>
      <w:r w:rsidR="00F17968">
        <w:rPr>
          <w:sz w:val="24"/>
          <w:szCs w:val="24"/>
        </w:rPr>
        <w:t>16</w:t>
      </w:r>
      <w:r w:rsidR="00071359" w:rsidRPr="001B79BD">
        <w:rPr>
          <w:sz w:val="24"/>
          <w:szCs w:val="24"/>
        </w:rPr>
        <w:t>pm</w:t>
      </w:r>
    </w:p>
    <w:p w14:paraId="3F489FE9" w14:textId="77777777" w:rsidR="006503D7" w:rsidRDefault="006503D7" w:rsidP="00F5606B">
      <w:pPr>
        <w:pStyle w:val="NoSpacing"/>
        <w:rPr>
          <w:sz w:val="24"/>
          <w:szCs w:val="24"/>
        </w:rPr>
      </w:pPr>
    </w:p>
    <w:p w14:paraId="1F229DF0" w14:textId="77777777" w:rsidR="000756D2" w:rsidRDefault="000756D2" w:rsidP="00F5606B">
      <w:pPr>
        <w:pStyle w:val="NoSpacing"/>
        <w:rPr>
          <w:sz w:val="24"/>
          <w:szCs w:val="24"/>
        </w:rPr>
      </w:pPr>
    </w:p>
    <w:p w14:paraId="5A42BA1D" w14:textId="77777777" w:rsidR="000756D2" w:rsidRDefault="000756D2" w:rsidP="00F5606B">
      <w:pPr>
        <w:pStyle w:val="NoSpacing"/>
        <w:rPr>
          <w:sz w:val="24"/>
          <w:szCs w:val="24"/>
        </w:rPr>
      </w:pPr>
    </w:p>
    <w:p w14:paraId="5B8B7D8C" w14:textId="5CCA2447" w:rsidR="00D512BB" w:rsidRPr="001B79BD" w:rsidRDefault="003A5C4E" w:rsidP="00F5606B">
      <w:pPr>
        <w:pStyle w:val="NoSpacing"/>
        <w:rPr>
          <w:sz w:val="24"/>
          <w:szCs w:val="24"/>
        </w:rPr>
      </w:pPr>
      <w:r w:rsidRPr="001B79BD">
        <w:rPr>
          <w:sz w:val="24"/>
          <w:szCs w:val="24"/>
        </w:rPr>
        <w:t>_________________________________</w:t>
      </w:r>
      <w:r w:rsidR="00071359" w:rsidRPr="001B79BD">
        <w:rPr>
          <w:sz w:val="24"/>
          <w:szCs w:val="24"/>
        </w:rPr>
        <w:t>____________________________________________</w:t>
      </w:r>
    </w:p>
    <w:p w14:paraId="1436B9C6" w14:textId="4F3F1D1D" w:rsidR="00071359" w:rsidRDefault="00D9082B" w:rsidP="00DC6078">
      <w:pPr>
        <w:rPr>
          <w:sz w:val="24"/>
          <w:szCs w:val="24"/>
        </w:rPr>
      </w:pPr>
      <w:r>
        <w:rPr>
          <w:sz w:val="24"/>
          <w:szCs w:val="24"/>
        </w:rPr>
        <w:t>Stacey Hartwell</w:t>
      </w:r>
      <w:r w:rsidR="00071359" w:rsidRPr="001B79BD">
        <w:rPr>
          <w:sz w:val="24"/>
          <w:szCs w:val="24"/>
        </w:rPr>
        <w:t xml:space="preserve">        Village </w:t>
      </w:r>
      <w:r>
        <w:rPr>
          <w:sz w:val="24"/>
          <w:szCs w:val="24"/>
        </w:rPr>
        <w:t>Clerk</w:t>
      </w:r>
    </w:p>
    <w:p w14:paraId="5701C148" w14:textId="253C611C" w:rsidR="003F12DA" w:rsidRPr="001B79BD" w:rsidRDefault="003F12DA" w:rsidP="00DC6078">
      <w:pPr>
        <w:rPr>
          <w:sz w:val="24"/>
          <w:szCs w:val="24"/>
        </w:rPr>
      </w:pPr>
    </w:p>
    <w:sectPr w:rsidR="003F12DA" w:rsidRPr="001B79BD" w:rsidSect="006D19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F3BD" w14:textId="77777777" w:rsidR="0008479C" w:rsidRDefault="0008479C" w:rsidP="001E7D29">
      <w:pPr>
        <w:spacing w:after="0" w:line="240" w:lineRule="auto"/>
      </w:pPr>
      <w:r>
        <w:separator/>
      </w:r>
    </w:p>
  </w:endnote>
  <w:endnote w:type="continuationSeparator" w:id="0">
    <w:p w14:paraId="653BA4F9" w14:textId="77777777" w:rsidR="0008479C" w:rsidRDefault="0008479C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AADF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C5D2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962D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0FF1" w14:textId="77777777" w:rsidR="0008479C" w:rsidRDefault="0008479C" w:rsidP="001E7D29">
      <w:pPr>
        <w:spacing w:after="0" w:line="240" w:lineRule="auto"/>
      </w:pPr>
      <w:r>
        <w:separator/>
      </w:r>
    </w:p>
  </w:footnote>
  <w:footnote w:type="continuationSeparator" w:id="0">
    <w:p w14:paraId="41ED65E5" w14:textId="77777777" w:rsidR="0008479C" w:rsidRDefault="0008479C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03F1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7520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E5C4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B0359"/>
    <w:multiLevelType w:val="hybridMultilevel"/>
    <w:tmpl w:val="BA282008"/>
    <w:lvl w:ilvl="0" w:tplc="42E82768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4F7269A"/>
    <w:multiLevelType w:val="hybridMultilevel"/>
    <w:tmpl w:val="39D40BA4"/>
    <w:lvl w:ilvl="0" w:tplc="0AFEF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27756"/>
    <w:multiLevelType w:val="hybridMultilevel"/>
    <w:tmpl w:val="42866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1F51"/>
    <w:multiLevelType w:val="hybridMultilevel"/>
    <w:tmpl w:val="DF707B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24F2"/>
    <w:multiLevelType w:val="hybridMultilevel"/>
    <w:tmpl w:val="DC4AB2AC"/>
    <w:lvl w:ilvl="0" w:tplc="79EE3458">
      <w:start w:val="1"/>
      <w:numFmt w:val="upperLetter"/>
      <w:lvlText w:val="%1."/>
      <w:lvlJc w:val="left"/>
      <w:pPr>
        <w:ind w:left="533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37841417"/>
    <w:multiLevelType w:val="hybridMultilevel"/>
    <w:tmpl w:val="44805D6A"/>
    <w:lvl w:ilvl="0" w:tplc="96141BA0">
      <w:start w:val="1"/>
      <w:numFmt w:val="upperLetter"/>
      <w:lvlText w:val="%1."/>
      <w:lvlJc w:val="left"/>
      <w:pPr>
        <w:ind w:left="5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40856772"/>
    <w:multiLevelType w:val="multilevel"/>
    <w:tmpl w:val="6D0CF658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D852DCC"/>
    <w:multiLevelType w:val="hybridMultilevel"/>
    <w:tmpl w:val="26EA339E"/>
    <w:lvl w:ilvl="0" w:tplc="32F6788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90E80"/>
    <w:multiLevelType w:val="hybridMultilevel"/>
    <w:tmpl w:val="E3802B8C"/>
    <w:lvl w:ilvl="0" w:tplc="4F60A26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5428491F"/>
    <w:multiLevelType w:val="hybridMultilevel"/>
    <w:tmpl w:val="42040450"/>
    <w:lvl w:ilvl="0" w:tplc="778C9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F2BBF"/>
    <w:multiLevelType w:val="hybridMultilevel"/>
    <w:tmpl w:val="CE24F656"/>
    <w:lvl w:ilvl="0" w:tplc="EC6226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7C4BF7"/>
    <w:multiLevelType w:val="hybridMultilevel"/>
    <w:tmpl w:val="FA9E38BE"/>
    <w:lvl w:ilvl="0" w:tplc="3B58F7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71866"/>
    <w:multiLevelType w:val="hybridMultilevel"/>
    <w:tmpl w:val="B84811BE"/>
    <w:lvl w:ilvl="0" w:tplc="A13E50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36628">
    <w:abstractNumId w:val="0"/>
  </w:num>
  <w:num w:numId="2" w16cid:durableId="988242501">
    <w:abstractNumId w:val="7"/>
  </w:num>
  <w:num w:numId="3" w16cid:durableId="17587615">
    <w:abstractNumId w:val="11"/>
  </w:num>
  <w:num w:numId="4" w16cid:durableId="889457064">
    <w:abstractNumId w:val="8"/>
  </w:num>
  <w:num w:numId="5" w16cid:durableId="1203901021">
    <w:abstractNumId w:val="10"/>
  </w:num>
  <w:num w:numId="6" w16cid:durableId="591790081">
    <w:abstractNumId w:val="13"/>
  </w:num>
  <w:num w:numId="7" w16cid:durableId="229578726">
    <w:abstractNumId w:val="2"/>
  </w:num>
  <w:num w:numId="8" w16cid:durableId="38559250">
    <w:abstractNumId w:val="12"/>
  </w:num>
  <w:num w:numId="9" w16cid:durableId="591670510">
    <w:abstractNumId w:val="4"/>
  </w:num>
  <w:num w:numId="10" w16cid:durableId="1871915538">
    <w:abstractNumId w:val="3"/>
  </w:num>
  <w:num w:numId="11" w16cid:durableId="1918397016">
    <w:abstractNumId w:val="9"/>
  </w:num>
  <w:num w:numId="12" w16cid:durableId="682435170">
    <w:abstractNumId w:val="5"/>
  </w:num>
  <w:num w:numId="13" w16cid:durableId="1366364541">
    <w:abstractNumId w:val="1"/>
  </w:num>
  <w:num w:numId="14" w16cid:durableId="10306874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0"/>
  <w:defaultTabStop w:val="720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AB"/>
    <w:rsid w:val="0000179A"/>
    <w:rsid w:val="000019B1"/>
    <w:rsid w:val="000050E7"/>
    <w:rsid w:val="000053E2"/>
    <w:rsid w:val="000109F7"/>
    <w:rsid w:val="00011E92"/>
    <w:rsid w:val="000133C6"/>
    <w:rsid w:val="00014514"/>
    <w:rsid w:val="00015B0F"/>
    <w:rsid w:val="00015D6D"/>
    <w:rsid w:val="000219B4"/>
    <w:rsid w:val="00023862"/>
    <w:rsid w:val="00027F11"/>
    <w:rsid w:val="000315ED"/>
    <w:rsid w:val="0003782D"/>
    <w:rsid w:val="000407A9"/>
    <w:rsid w:val="0004140B"/>
    <w:rsid w:val="000429D7"/>
    <w:rsid w:val="00043043"/>
    <w:rsid w:val="00043AB2"/>
    <w:rsid w:val="00044AD1"/>
    <w:rsid w:val="00046A81"/>
    <w:rsid w:val="0005022D"/>
    <w:rsid w:val="0005611B"/>
    <w:rsid w:val="00056449"/>
    <w:rsid w:val="00057198"/>
    <w:rsid w:val="00057671"/>
    <w:rsid w:val="00060BC4"/>
    <w:rsid w:val="0006357E"/>
    <w:rsid w:val="00063D43"/>
    <w:rsid w:val="000662D3"/>
    <w:rsid w:val="0006640C"/>
    <w:rsid w:val="00071359"/>
    <w:rsid w:val="00072597"/>
    <w:rsid w:val="00072C9F"/>
    <w:rsid w:val="000756D2"/>
    <w:rsid w:val="00075CCB"/>
    <w:rsid w:val="00080A0A"/>
    <w:rsid w:val="00081503"/>
    <w:rsid w:val="0008319E"/>
    <w:rsid w:val="0008479C"/>
    <w:rsid w:val="0008681D"/>
    <w:rsid w:val="0008697E"/>
    <w:rsid w:val="00086FCF"/>
    <w:rsid w:val="00092DC6"/>
    <w:rsid w:val="000954AE"/>
    <w:rsid w:val="00096262"/>
    <w:rsid w:val="000962CE"/>
    <w:rsid w:val="000A206C"/>
    <w:rsid w:val="000A355E"/>
    <w:rsid w:val="000A4F2B"/>
    <w:rsid w:val="000A50D1"/>
    <w:rsid w:val="000A5903"/>
    <w:rsid w:val="000B206A"/>
    <w:rsid w:val="000B50C1"/>
    <w:rsid w:val="000C02EC"/>
    <w:rsid w:val="000C6B7C"/>
    <w:rsid w:val="000C73BF"/>
    <w:rsid w:val="000D0A2C"/>
    <w:rsid w:val="000D0D88"/>
    <w:rsid w:val="000D2FFE"/>
    <w:rsid w:val="000D445D"/>
    <w:rsid w:val="000D5549"/>
    <w:rsid w:val="000D65C4"/>
    <w:rsid w:val="000D7453"/>
    <w:rsid w:val="000E09F7"/>
    <w:rsid w:val="000E1CEB"/>
    <w:rsid w:val="000E23A5"/>
    <w:rsid w:val="000E32F0"/>
    <w:rsid w:val="000E4DAF"/>
    <w:rsid w:val="000E5A2D"/>
    <w:rsid w:val="000E6B14"/>
    <w:rsid w:val="000F00E6"/>
    <w:rsid w:val="000F0723"/>
    <w:rsid w:val="000F112D"/>
    <w:rsid w:val="000F27C0"/>
    <w:rsid w:val="000F4987"/>
    <w:rsid w:val="000F6026"/>
    <w:rsid w:val="000F65EC"/>
    <w:rsid w:val="000F67FC"/>
    <w:rsid w:val="001029A9"/>
    <w:rsid w:val="00103408"/>
    <w:rsid w:val="0010599B"/>
    <w:rsid w:val="00110BF6"/>
    <w:rsid w:val="0011573E"/>
    <w:rsid w:val="001163E1"/>
    <w:rsid w:val="00117F54"/>
    <w:rsid w:val="00120742"/>
    <w:rsid w:val="00120CC0"/>
    <w:rsid w:val="00125EBA"/>
    <w:rsid w:val="001269DE"/>
    <w:rsid w:val="00127D86"/>
    <w:rsid w:val="00134AA8"/>
    <w:rsid w:val="001365A1"/>
    <w:rsid w:val="00140CE1"/>
    <w:rsid w:val="00140DAE"/>
    <w:rsid w:val="001422EE"/>
    <w:rsid w:val="001427C6"/>
    <w:rsid w:val="00142F54"/>
    <w:rsid w:val="001440C5"/>
    <w:rsid w:val="00145DA0"/>
    <w:rsid w:val="0015180F"/>
    <w:rsid w:val="00152DC7"/>
    <w:rsid w:val="001557B2"/>
    <w:rsid w:val="00155BE6"/>
    <w:rsid w:val="00155DF0"/>
    <w:rsid w:val="0016038B"/>
    <w:rsid w:val="00160FAE"/>
    <w:rsid w:val="001619AA"/>
    <w:rsid w:val="0016337A"/>
    <w:rsid w:val="00163914"/>
    <w:rsid w:val="0016445F"/>
    <w:rsid w:val="001658C8"/>
    <w:rsid w:val="001665E9"/>
    <w:rsid w:val="001674B9"/>
    <w:rsid w:val="00172408"/>
    <w:rsid w:val="001746FC"/>
    <w:rsid w:val="00175136"/>
    <w:rsid w:val="001760DB"/>
    <w:rsid w:val="0018565B"/>
    <w:rsid w:val="00186E09"/>
    <w:rsid w:val="00187E17"/>
    <w:rsid w:val="001918AE"/>
    <w:rsid w:val="00193653"/>
    <w:rsid w:val="00194195"/>
    <w:rsid w:val="00197030"/>
    <w:rsid w:val="001A3FD2"/>
    <w:rsid w:val="001A6A39"/>
    <w:rsid w:val="001A6B5D"/>
    <w:rsid w:val="001B0561"/>
    <w:rsid w:val="001B08A9"/>
    <w:rsid w:val="001B2E8A"/>
    <w:rsid w:val="001B69A1"/>
    <w:rsid w:val="001B79BD"/>
    <w:rsid w:val="001C0A51"/>
    <w:rsid w:val="001C453C"/>
    <w:rsid w:val="001D2F34"/>
    <w:rsid w:val="001D391F"/>
    <w:rsid w:val="001D4E00"/>
    <w:rsid w:val="001D68C0"/>
    <w:rsid w:val="001D6D73"/>
    <w:rsid w:val="001E0A0F"/>
    <w:rsid w:val="001E6FC5"/>
    <w:rsid w:val="001E7163"/>
    <w:rsid w:val="001E79F4"/>
    <w:rsid w:val="001E7D29"/>
    <w:rsid w:val="001F2874"/>
    <w:rsid w:val="001F3BD3"/>
    <w:rsid w:val="001F467D"/>
    <w:rsid w:val="00201C12"/>
    <w:rsid w:val="00206924"/>
    <w:rsid w:val="00211F2C"/>
    <w:rsid w:val="00216E25"/>
    <w:rsid w:val="00217E1B"/>
    <w:rsid w:val="0022194E"/>
    <w:rsid w:val="002256ED"/>
    <w:rsid w:val="00226A14"/>
    <w:rsid w:val="00230A75"/>
    <w:rsid w:val="00231C89"/>
    <w:rsid w:val="0023299D"/>
    <w:rsid w:val="00235EAD"/>
    <w:rsid w:val="00237EE2"/>
    <w:rsid w:val="002404F5"/>
    <w:rsid w:val="00241BBF"/>
    <w:rsid w:val="00250830"/>
    <w:rsid w:val="002527A9"/>
    <w:rsid w:val="002536F7"/>
    <w:rsid w:val="00253A4D"/>
    <w:rsid w:val="00253C35"/>
    <w:rsid w:val="00254094"/>
    <w:rsid w:val="00256E0D"/>
    <w:rsid w:val="0026222B"/>
    <w:rsid w:val="00263D8E"/>
    <w:rsid w:val="00264191"/>
    <w:rsid w:val="00265640"/>
    <w:rsid w:val="00265841"/>
    <w:rsid w:val="00271B11"/>
    <w:rsid w:val="00272343"/>
    <w:rsid w:val="00275260"/>
    <w:rsid w:val="00275CCB"/>
    <w:rsid w:val="00275F65"/>
    <w:rsid w:val="00276FA1"/>
    <w:rsid w:val="002773DD"/>
    <w:rsid w:val="002776BA"/>
    <w:rsid w:val="002800BB"/>
    <w:rsid w:val="002844C8"/>
    <w:rsid w:val="002850D9"/>
    <w:rsid w:val="00285B87"/>
    <w:rsid w:val="00286519"/>
    <w:rsid w:val="00286D27"/>
    <w:rsid w:val="00291B4A"/>
    <w:rsid w:val="0029309C"/>
    <w:rsid w:val="00294672"/>
    <w:rsid w:val="00296411"/>
    <w:rsid w:val="002B048F"/>
    <w:rsid w:val="002B0C4C"/>
    <w:rsid w:val="002B27D7"/>
    <w:rsid w:val="002B41DB"/>
    <w:rsid w:val="002B4235"/>
    <w:rsid w:val="002B730E"/>
    <w:rsid w:val="002C3D7E"/>
    <w:rsid w:val="002C5092"/>
    <w:rsid w:val="002C75EF"/>
    <w:rsid w:val="002D01A5"/>
    <w:rsid w:val="002D6221"/>
    <w:rsid w:val="002E58B9"/>
    <w:rsid w:val="002F208B"/>
    <w:rsid w:val="002F2D51"/>
    <w:rsid w:val="002F4C21"/>
    <w:rsid w:val="002F545B"/>
    <w:rsid w:val="002F721E"/>
    <w:rsid w:val="00300CA9"/>
    <w:rsid w:val="003012CA"/>
    <w:rsid w:val="00302664"/>
    <w:rsid w:val="00302B0A"/>
    <w:rsid w:val="0030354A"/>
    <w:rsid w:val="003037B0"/>
    <w:rsid w:val="00304FDD"/>
    <w:rsid w:val="0030681A"/>
    <w:rsid w:val="00310EC1"/>
    <w:rsid w:val="0032131A"/>
    <w:rsid w:val="00322C23"/>
    <w:rsid w:val="00323100"/>
    <w:rsid w:val="0032339A"/>
    <w:rsid w:val="00326084"/>
    <w:rsid w:val="003310BF"/>
    <w:rsid w:val="00333DF8"/>
    <w:rsid w:val="00335782"/>
    <w:rsid w:val="00335C3A"/>
    <w:rsid w:val="003477FE"/>
    <w:rsid w:val="00351176"/>
    <w:rsid w:val="00353F90"/>
    <w:rsid w:val="003558F0"/>
    <w:rsid w:val="00356210"/>
    <w:rsid w:val="00357125"/>
    <w:rsid w:val="00357641"/>
    <w:rsid w:val="00357A60"/>
    <w:rsid w:val="00360B6E"/>
    <w:rsid w:val="0036103A"/>
    <w:rsid w:val="00361BCF"/>
    <w:rsid w:val="00361DEE"/>
    <w:rsid w:val="0036228E"/>
    <w:rsid w:val="00362ABD"/>
    <w:rsid w:val="0036311C"/>
    <w:rsid w:val="00363CE3"/>
    <w:rsid w:val="003643AA"/>
    <w:rsid w:val="003701AA"/>
    <w:rsid w:val="003705F3"/>
    <w:rsid w:val="003712C6"/>
    <w:rsid w:val="00373F1A"/>
    <w:rsid w:val="00374136"/>
    <w:rsid w:val="00383960"/>
    <w:rsid w:val="00393865"/>
    <w:rsid w:val="00394D5F"/>
    <w:rsid w:val="00394EF4"/>
    <w:rsid w:val="00395DB5"/>
    <w:rsid w:val="003A1E66"/>
    <w:rsid w:val="003A5C4E"/>
    <w:rsid w:val="003A5CB4"/>
    <w:rsid w:val="003A5CC6"/>
    <w:rsid w:val="003A6014"/>
    <w:rsid w:val="003B257C"/>
    <w:rsid w:val="003B44C1"/>
    <w:rsid w:val="003B48C0"/>
    <w:rsid w:val="003B4F16"/>
    <w:rsid w:val="003B6C85"/>
    <w:rsid w:val="003C09DA"/>
    <w:rsid w:val="003C2065"/>
    <w:rsid w:val="003C6C90"/>
    <w:rsid w:val="003C78CB"/>
    <w:rsid w:val="003D08D7"/>
    <w:rsid w:val="003D49DE"/>
    <w:rsid w:val="003E302B"/>
    <w:rsid w:val="003E4534"/>
    <w:rsid w:val="003E79E9"/>
    <w:rsid w:val="003F12DA"/>
    <w:rsid w:val="003F400D"/>
    <w:rsid w:val="003F6959"/>
    <w:rsid w:val="003F7F50"/>
    <w:rsid w:val="0040468B"/>
    <w:rsid w:val="00404CDA"/>
    <w:rsid w:val="0040613F"/>
    <w:rsid w:val="00410612"/>
    <w:rsid w:val="00411F8B"/>
    <w:rsid w:val="004209EE"/>
    <w:rsid w:val="00422AAB"/>
    <w:rsid w:val="0042450A"/>
    <w:rsid w:val="00431361"/>
    <w:rsid w:val="0043149C"/>
    <w:rsid w:val="004325CD"/>
    <w:rsid w:val="00432E27"/>
    <w:rsid w:val="00435878"/>
    <w:rsid w:val="004361C0"/>
    <w:rsid w:val="00436E45"/>
    <w:rsid w:val="00436FF8"/>
    <w:rsid w:val="0044092C"/>
    <w:rsid w:val="00441CD0"/>
    <w:rsid w:val="00442454"/>
    <w:rsid w:val="00443C4D"/>
    <w:rsid w:val="00443DB7"/>
    <w:rsid w:val="004445D3"/>
    <w:rsid w:val="004504E6"/>
    <w:rsid w:val="00450670"/>
    <w:rsid w:val="004506CE"/>
    <w:rsid w:val="0045187F"/>
    <w:rsid w:val="00451DDB"/>
    <w:rsid w:val="00453F0E"/>
    <w:rsid w:val="004553CE"/>
    <w:rsid w:val="0045582B"/>
    <w:rsid w:val="00457415"/>
    <w:rsid w:val="0046149F"/>
    <w:rsid w:val="004616E6"/>
    <w:rsid w:val="00461BC9"/>
    <w:rsid w:val="0046391F"/>
    <w:rsid w:val="00466FB2"/>
    <w:rsid w:val="00470BDF"/>
    <w:rsid w:val="00471EDF"/>
    <w:rsid w:val="004724BD"/>
    <w:rsid w:val="00472F92"/>
    <w:rsid w:val="0047315F"/>
    <w:rsid w:val="004739B4"/>
    <w:rsid w:val="00474B34"/>
    <w:rsid w:val="00476F01"/>
    <w:rsid w:val="00477352"/>
    <w:rsid w:val="00480B39"/>
    <w:rsid w:val="004837BE"/>
    <w:rsid w:val="00484276"/>
    <w:rsid w:val="00485A59"/>
    <w:rsid w:val="00485F08"/>
    <w:rsid w:val="00487B7E"/>
    <w:rsid w:val="00491C23"/>
    <w:rsid w:val="00493300"/>
    <w:rsid w:val="00495887"/>
    <w:rsid w:val="004A1386"/>
    <w:rsid w:val="004A3862"/>
    <w:rsid w:val="004A3B3D"/>
    <w:rsid w:val="004A6544"/>
    <w:rsid w:val="004B03F0"/>
    <w:rsid w:val="004B1A91"/>
    <w:rsid w:val="004B2C04"/>
    <w:rsid w:val="004B3AFB"/>
    <w:rsid w:val="004B5C09"/>
    <w:rsid w:val="004B5D2B"/>
    <w:rsid w:val="004C1DDB"/>
    <w:rsid w:val="004C5542"/>
    <w:rsid w:val="004D1905"/>
    <w:rsid w:val="004D42DA"/>
    <w:rsid w:val="004D4669"/>
    <w:rsid w:val="004D4991"/>
    <w:rsid w:val="004E227E"/>
    <w:rsid w:val="004E43CC"/>
    <w:rsid w:val="004E4974"/>
    <w:rsid w:val="004E660A"/>
    <w:rsid w:val="004E669C"/>
    <w:rsid w:val="004F0BA0"/>
    <w:rsid w:val="004F1BCB"/>
    <w:rsid w:val="004F29F3"/>
    <w:rsid w:val="004F5748"/>
    <w:rsid w:val="004F5ED5"/>
    <w:rsid w:val="004F67AC"/>
    <w:rsid w:val="00500DD1"/>
    <w:rsid w:val="0050598D"/>
    <w:rsid w:val="005105CE"/>
    <w:rsid w:val="005206E3"/>
    <w:rsid w:val="00521AE3"/>
    <w:rsid w:val="005249ED"/>
    <w:rsid w:val="00524E51"/>
    <w:rsid w:val="0052506E"/>
    <w:rsid w:val="00525D6A"/>
    <w:rsid w:val="0053554D"/>
    <w:rsid w:val="00535B54"/>
    <w:rsid w:val="005361C9"/>
    <w:rsid w:val="00536571"/>
    <w:rsid w:val="00536BF9"/>
    <w:rsid w:val="005373E6"/>
    <w:rsid w:val="005374CA"/>
    <w:rsid w:val="005410E8"/>
    <w:rsid w:val="0054131B"/>
    <w:rsid w:val="0054198D"/>
    <w:rsid w:val="00547D97"/>
    <w:rsid w:val="0055012B"/>
    <w:rsid w:val="00551488"/>
    <w:rsid w:val="00551DD1"/>
    <w:rsid w:val="00552F40"/>
    <w:rsid w:val="00554276"/>
    <w:rsid w:val="0055446D"/>
    <w:rsid w:val="00555415"/>
    <w:rsid w:val="00557183"/>
    <w:rsid w:val="00564057"/>
    <w:rsid w:val="0056652F"/>
    <w:rsid w:val="00570D35"/>
    <w:rsid w:val="005733AF"/>
    <w:rsid w:val="00573D32"/>
    <w:rsid w:val="00575568"/>
    <w:rsid w:val="00577AAC"/>
    <w:rsid w:val="0058193D"/>
    <w:rsid w:val="00582BA9"/>
    <w:rsid w:val="00585DC0"/>
    <w:rsid w:val="00590C15"/>
    <w:rsid w:val="005947E4"/>
    <w:rsid w:val="00595F6A"/>
    <w:rsid w:val="005A4636"/>
    <w:rsid w:val="005A532F"/>
    <w:rsid w:val="005A57B7"/>
    <w:rsid w:val="005A73DE"/>
    <w:rsid w:val="005B53FE"/>
    <w:rsid w:val="005B5D0D"/>
    <w:rsid w:val="005B784D"/>
    <w:rsid w:val="005C388F"/>
    <w:rsid w:val="005C7F9A"/>
    <w:rsid w:val="005D05EC"/>
    <w:rsid w:val="005D146C"/>
    <w:rsid w:val="005D60C0"/>
    <w:rsid w:val="005D64B8"/>
    <w:rsid w:val="005D7FB0"/>
    <w:rsid w:val="005E0ED9"/>
    <w:rsid w:val="005E4913"/>
    <w:rsid w:val="005E59E4"/>
    <w:rsid w:val="005E6495"/>
    <w:rsid w:val="005E7980"/>
    <w:rsid w:val="005F1871"/>
    <w:rsid w:val="005F43E4"/>
    <w:rsid w:val="005F6155"/>
    <w:rsid w:val="005F6E89"/>
    <w:rsid w:val="005F7379"/>
    <w:rsid w:val="00602847"/>
    <w:rsid w:val="006135A7"/>
    <w:rsid w:val="00616B41"/>
    <w:rsid w:val="00620631"/>
    <w:rsid w:val="00620AE8"/>
    <w:rsid w:val="00620F06"/>
    <w:rsid w:val="00622D9B"/>
    <w:rsid w:val="00623B9F"/>
    <w:rsid w:val="00624B71"/>
    <w:rsid w:val="00625DE0"/>
    <w:rsid w:val="0063096F"/>
    <w:rsid w:val="00633079"/>
    <w:rsid w:val="00634C83"/>
    <w:rsid w:val="00635152"/>
    <w:rsid w:val="006367C7"/>
    <w:rsid w:val="006427B5"/>
    <w:rsid w:val="00643568"/>
    <w:rsid w:val="0064628C"/>
    <w:rsid w:val="00647FCC"/>
    <w:rsid w:val="006503D7"/>
    <w:rsid w:val="00650B4D"/>
    <w:rsid w:val="0065143B"/>
    <w:rsid w:val="006518FB"/>
    <w:rsid w:val="00651EAE"/>
    <w:rsid w:val="00652120"/>
    <w:rsid w:val="0065214E"/>
    <w:rsid w:val="00652454"/>
    <w:rsid w:val="00652589"/>
    <w:rsid w:val="00652CB0"/>
    <w:rsid w:val="00653F3A"/>
    <w:rsid w:val="00655EE2"/>
    <w:rsid w:val="00657626"/>
    <w:rsid w:val="00657834"/>
    <w:rsid w:val="0066165E"/>
    <w:rsid w:val="0066245F"/>
    <w:rsid w:val="00665476"/>
    <w:rsid w:val="00670A61"/>
    <w:rsid w:val="0067419B"/>
    <w:rsid w:val="006745B3"/>
    <w:rsid w:val="00675B32"/>
    <w:rsid w:val="006801B4"/>
    <w:rsid w:val="00680296"/>
    <w:rsid w:val="00680985"/>
    <w:rsid w:val="00682DCF"/>
    <w:rsid w:val="006838B6"/>
    <w:rsid w:val="006853BC"/>
    <w:rsid w:val="00685B6D"/>
    <w:rsid w:val="00686AF9"/>
    <w:rsid w:val="00687389"/>
    <w:rsid w:val="00692150"/>
    <w:rsid w:val="006927B9"/>
    <w:rsid w:val="006928C1"/>
    <w:rsid w:val="006A0618"/>
    <w:rsid w:val="006A5368"/>
    <w:rsid w:val="006A5C92"/>
    <w:rsid w:val="006A73B5"/>
    <w:rsid w:val="006B11E8"/>
    <w:rsid w:val="006B29BD"/>
    <w:rsid w:val="006B2D35"/>
    <w:rsid w:val="006B4313"/>
    <w:rsid w:val="006B45C0"/>
    <w:rsid w:val="006B5628"/>
    <w:rsid w:val="006B5C69"/>
    <w:rsid w:val="006B6EB1"/>
    <w:rsid w:val="006B7B7F"/>
    <w:rsid w:val="006C36D1"/>
    <w:rsid w:val="006C3A87"/>
    <w:rsid w:val="006C7CB7"/>
    <w:rsid w:val="006D0834"/>
    <w:rsid w:val="006D198F"/>
    <w:rsid w:val="006D272D"/>
    <w:rsid w:val="006D4159"/>
    <w:rsid w:val="006D67FC"/>
    <w:rsid w:val="006E092E"/>
    <w:rsid w:val="006E27B0"/>
    <w:rsid w:val="006E3837"/>
    <w:rsid w:val="006E5B91"/>
    <w:rsid w:val="006F03D4"/>
    <w:rsid w:val="006F78BA"/>
    <w:rsid w:val="00700B1F"/>
    <w:rsid w:val="00703FC3"/>
    <w:rsid w:val="0070633A"/>
    <w:rsid w:val="00710085"/>
    <w:rsid w:val="007126E1"/>
    <w:rsid w:val="00713F75"/>
    <w:rsid w:val="00714F97"/>
    <w:rsid w:val="00715CD8"/>
    <w:rsid w:val="00717BB6"/>
    <w:rsid w:val="0072391E"/>
    <w:rsid w:val="00724002"/>
    <w:rsid w:val="00724E79"/>
    <w:rsid w:val="007257E9"/>
    <w:rsid w:val="00730195"/>
    <w:rsid w:val="00731806"/>
    <w:rsid w:val="00732B4A"/>
    <w:rsid w:val="00732E78"/>
    <w:rsid w:val="00733F04"/>
    <w:rsid w:val="00736EE2"/>
    <w:rsid w:val="0073764A"/>
    <w:rsid w:val="00742D7D"/>
    <w:rsid w:val="007433B5"/>
    <w:rsid w:val="00743A09"/>
    <w:rsid w:val="00744B1E"/>
    <w:rsid w:val="007461CE"/>
    <w:rsid w:val="007522C9"/>
    <w:rsid w:val="007566D2"/>
    <w:rsid w:val="00756D9C"/>
    <w:rsid w:val="007619BD"/>
    <w:rsid w:val="00763386"/>
    <w:rsid w:val="00763A60"/>
    <w:rsid w:val="007647E7"/>
    <w:rsid w:val="007714CB"/>
    <w:rsid w:val="00771C24"/>
    <w:rsid w:val="0077269C"/>
    <w:rsid w:val="00772B28"/>
    <w:rsid w:val="00774DB1"/>
    <w:rsid w:val="007803D5"/>
    <w:rsid w:val="00781409"/>
    <w:rsid w:val="00781863"/>
    <w:rsid w:val="0078308C"/>
    <w:rsid w:val="00784CE8"/>
    <w:rsid w:val="00787D76"/>
    <w:rsid w:val="00793DEE"/>
    <w:rsid w:val="007A0695"/>
    <w:rsid w:val="007A18E7"/>
    <w:rsid w:val="007A3831"/>
    <w:rsid w:val="007A3977"/>
    <w:rsid w:val="007A3B80"/>
    <w:rsid w:val="007A453A"/>
    <w:rsid w:val="007A61F1"/>
    <w:rsid w:val="007A7310"/>
    <w:rsid w:val="007B292B"/>
    <w:rsid w:val="007B3A26"/>
    <w:rsid w:val="007B3E23"/>
    <w:rsid w:val="007B6549"/>
    <w:rsid w:val="007C00BD"/>
    <w:rsid w:val="007C1E39"/>
    <w:rsid w:val="007C253C"/>
    <w:rsid w:val="007C3EC3"/>
    <w:rsid w:val="007D0DBD"/>
    <w:rsid w:val="007D0E35"/>
    <w:rsid w:val="007D1186"/>
    <w:rsid w:val="007D53D1"/>
    <w:rsid w:val="007D5836"/>
    <w:rsid w:val="007D7845"/>
    <w:rsid w:val="007E0ED5"/>
    <w:rsid w:val="007E1E97"/>
    <w:rsid w:val="007E231B"/>
    <w:rsid w:val="007E33FB"/>
    <w:rsid w:val="007E5061"/>
    <w:rsid w:val="007E6A64"/>
    <w:rsid w:val="007E781B"/>
    <w:rsid w:val="007F0936"/>
    <w:rsid w:val="007F153D"/>
    <w:rsid w:val="007F34A4"/>
    <w:rsid w:val="007F397C"/>
    <w:rsid w:val="007F7DA7"/>
    <w:rsid w:val="008013FF"/>
    <w:rsid w:val="00803D7B"/>
    <w:rsid w:val="00804414"/>
    <w:rsid w:val="008052BF"/>
    <w:rsid w:val="0080759F"/>
    <w:rsid w:val="008077D3"/>
    <w:rsid w:val="00807B98"/>
    <w:rsid w:val="008126FC"/>
    <w:rsid w:val="00812780"/>
    <w:rsid w:val="00813B6F"/>
    <w:rsid w:val="008145A6"/>
    <w:rsid w:val="00815563"/>
    <w:rsid w:val="008202E2"/>
    <w:rsid w:val="008205A4"/>
    <w:rsid w:val="008240DA"/>
    <w:rsid w:val="008302A8"/>
    <w:rsid w:val="00831833"/>
    <w:rsid w:val="00832229"/>
    <w:rsid w:val="00835885"/>
    <w:rsid w:val="0084117D"/>
    <w:rsid w:val="00841B19"/>
    <w:rsid w:val="008429E5"/>
    <w:rsid w:val="0084459E"/>
    <w:rsid w:val="00845CC8"/>
    <w:rsid w:val="00850E26"/>
    <w:rsid w:val="008510C5"/>
    <w:rsid w:val="008518F6"/>
    <w:rsid w:val="00851D3E"/>
    <w:rsid w:val="00852123"/>
    <w:rsid w:val="00855162"/>
    <w:rsid w:val="008563FE"/>
    <w:rsid w:val="0085675B"/>
    <w:rsid w:val="00856F44"/>
    <w:rsid w:val="00865251"/>
    <w:rsid w:val="00867EA4"/>
    <w:rsid w:val="00870A92"/>
    <w:rsid w:val="00871643"/>
    <w:rsid w:val="0087337A"/>
    <w:rsid w:val="00873E36"/>
    <w:rsid w:val="00874A90"/>
    <w:rsid w:val="00876206"/>
    <w:rsid w:val="00880830"/>
    <w:rsid w:val="00880FAD"/>
    <w:rsid w:val="00883462"/>
    <w:rsid w:val="00884E60"/>
    <w:rsid w:val="008853AD"/>
    <w:rsid w:val="008862EE"/>
    <w:rsid w:val="0088721D"/>
    <w:rsid w:val="008872BD"/>
    <w:rsid w:val="00887BE9"/>
    <w:rsid w:val="00892484"/>
    <w:rsid w:val="008927DE"/>
    <w:rsid w:val="008964E2"/>
    <w:rsid w:val="00897D88"/>
    <w:rsid w:val="008A0319"/>
    <w:rsid w:val="008A20B8"/>
    <w:rsid w:val="008A2C94"/>
    <w:rsid w:val="008B001C"/>
    <w:rsid w:val="008B0DAC"/>
    <w:rsid w:val="008B0EB7"/>
    <w:rsid w:val="008B2859"/>
    <w:rsid w:val="008B34A4"/>
    <w:rsid w:val="008B4967"/>
    <w:rsid w:val="008B6F49"/>
    <w:rsid w:val="008C00E7"/>
    <w:rsid w:val="008C301D"/>
    <w:rsid w:val="008C3D8C"/>
    <w:rsid w:val="008D3AA2"/>
    <w:rsid w:val="008D43E9"/>
    <w:rsid w:val="008D4E3A"/>
    <w:rsid w:val="008D5965"/>
    <w:rsid w:val="008E1620"/>
    <w:rsid w:val="008E16E8"/>
    <w:rsid w:val="008E1B02"/>
    <w:rsid w:val="008E3C0E"/>
    <w:rsid w:val="008E40EE"/>
    <w:rsid w:val="008E476B"/>
    <w:rsid w:val="008E7DB6"/>
    <w:rsid w:val="008F0CC9"/>
    <w:rsid w:val="008F3772"/>
    <w:rsid w:val="008F57EB"/>
    <w:rsid w:val="00900552"/>
    <w:rsid w:val="00904A68"/>
    <w:rsid w:val="009059D0"/>
    <w:rsid w:val="00911A3C"/>
    <w:rsid w:val="0091435E"/>
    <w:rsid w:val="009158F8"/>
    <w:rsid w:val="00915BE7"/>
    <w:rsid w:val="00915E8F"/>
    <w:rsid w:val="009166A7"/>
    <w:rsid w:val="00917CBC"/>
    <w:rsid w:val="00920835"/>
    <w:rsid w:val="00921273"/>
    <w:rsid w:val="00922BD2"/>
    <w:rsid w:val="009233B6"/>
    <w:rsid w:val="00927C63"/>
    <w:rsid w:val="00927F57"/>
    <w:rsid w:val="0093012B"/>
    <w:rsid w:val="00930779"/>
    <w:rsid w:val="009314A4"/>
    <w:rsid w:val="00932F50"/>
    <w:rsid w:val="00937CC8"/>
    <w:rsid w:val="009451DA"/>
    <w:rsid w:val="0094637B"/>
    <w:rsid w:val="00946971"/>
    <w:rsid w:val="00947CE1"/>
    <w:rsid w:val="0095235A"/>
    <w:rsid w:val="00955A78"/>
    <w:rsid w:val="00956A0C"/>
    <w:rsid w:val="00957CF3"/>
    <w:rsid w:val="009617F4"/>
    <w:rsid w:val="00962ECF"/>
    <w:rsid w:val="00964588"/>
    <w:rsid w:val="0096556A"/>
    <w:rsid w:val="00966712"/>
    <w:rsid w:val="009671F4"/>
    <w:rsid w:val="009740F2"/>
    <w:rsid w:val="0097558E"/>
    <w:rsid w:val="0098135C"/>
    <w:rsid w:val="009831DF"/>
    <w:rsid w:val="00983D15"/>
    <w:rsid w:val="00985216"/>
    <w:rsid w:val="0098762E"/>
    <w:rsid w:val="009921B8"/>
    <w:rsid w:val="00992B1B"/>
    <w:rsid w:val="00994B38"/>
    <w:rsid w:val="0099572A"/>
    <w:rsid w:val="0099691D"/>
    <w:rsid w:val="009970DF"/>
    <w:rsid w:val="009A143C"/>
    <w:rsid w:val="009A26AA"/>
    <w:rsid w:val="009A2814"/>
    <w:rsid w:val="009A31EF"/>
    <w:rsid w:val="009A3362"/>
    <w:rsid w:val="009A5C71"/>
    <w:rsid w:val="009C12A6"/>
    <w:rsid w:val="009C186D"/>
    <w:rsid w:val="009C198F"/>
    <w:rsid w:val="009C293A"/>
    <w:rsid w:val="009C2AC6"/>
    <w:rsid w:val="009C2E41"/>
    <w:rsid w:val="009C4AEF"/>
    <w:rsid w:val="009C7221"/>
    <w:rsid w:val="009D3569"/>
    <w:rsid w:val="009D3E96"/>
    <w:rsid w:val="009D4984"/>
    <w:rsid w:val="009D5759"/>
    <w:rsid w:val="009D6901"/>
    <w:rsid w:val="009D7F8B"/>
    <w:rsid w:val="009E0381"/>
    <w:rsid w:val="009E0F1F"/>
    <w:rsid w:val="009E192C"/>
    <w:rsid w:val="009E1B64"/>
    <w:rsid w:val="009E1C0B"/>
    <w:rsid w:val="009E1CA8"/>
    <w:rsid w:val="009E23F6"/>
    <w:rsid w:val="009F4D80"/>
    <w:rsid w:val="009F4E19"/>
    <w:rsid w:val="009F561A"/>
    <w:rsid w:val="009F7501"/>
    <w:rsid w:val="009F7C63"/>
    <w:rsid w:val="00A0126B"/>
    <w:rsid w:val="00A034B3"/>
    <w:rsid w:val="00A065A6"/>
    <w:rsid w:val="00A06BA1"/>
    <w:rsid w:val="00A07662"/>
    <w:rsid w:val="00A11516"/>
    <w:rsid w:val="00A128E3"/>
    <w:rsid w:val="00A13B08"/>
    <w:rsid w:val="00A14A5A"/>
    <w:rsid w:val="00A1657F"/>
    <w:rsid w:val="00A173F7"/>
    <w:rsid w:val="00A17564"/>
    <w:rsid w:val="00A17A04"/>
    <w:rsid w:val="00A21045"/>
    <w:rsid w:val="00A21B71"/>
    <w:rsid w:val="00A224F9"/>
    <w:rsid w:val="00A2379D"/>
    <w:rsid w:val="00A26391"/>
    <w:rsid w:val="00A303E5"/>
    <w:rsid w:val="00A32D43"/>
    <w:rsid w:val="00A32F47"/>
    <w:rsid w:val="00A366C6"/>
    <w:rsid w:val="00A37F9E"/>
    <w:rsid w:val="00A40085"/>
    <w:rsid w:val="00A4182F"/>
    <w:rsid w:val="00A42C10"/>
    <w:rsid w:val="00A453AA"/>
    <w:rsid w:val="00A469AB"/>
    <w:rsid w:val="00A47DF6"/>
    <w:rsid w:val="00A52396"/>
    <w:rsid w:val="00A52F81"/>
    <w:rsid w:val="00A56003"/>
    <w:rsid w:val="00A56B15"/>
    <w:rsid w:val="00A57538"/>
    <w:rsid w:val="00A601F5"/>
    <w:rsid w:val="00A614CC"/>
    <w:rsid w:val="00A61678"/>
    <w:rsid w:val="00A6265A"/>
    <w:rsid w:val="00A6282D"/>
    <w:rsid w:val="00A65107"/>
    <w:rsid w:val="00A66955"/>
    <w:rsid w:val="00A6721F"/>
    <w:rsid w:val="00A67948"/>
    <w:rsid w:val="00A71B57"/>
    <w:rsid w:val="00A75D19"/>
    <w:rsid w:val="00A763EF"/>
    <w:rsid w:val="00A76C5D"/>
    <w:rsid w:val="00A845DD"/>
    <w:rsid w:val="00A863F1"/>
    <w:rsid w:val="00A90088"/>
    <w:rsid w:val="00A910F1"/>
    <w:rsid w:val="00A91159"/>
    <w:rsid w:val="00A91245"/>
    <w:rsid w:val="00A9231C"/>
    <w:rsid w:val="00A95F8C"/>
    <w:rsid w:val="00A96EBA"/>
    <w:rsid w:val="00AA0B4A"/>
    <w:rsid w:val="00AA2532"/>
    <w:rsid w:val="00AA6E0A"/>
    <w:rsid w:val="00AB3D07"/>
    <w:rsid w:val="00AB7944"/>
    <w:rsid w:val="00AC01E1"/>
    <w:rsid w:val="00AC2368"/>
    <w:rsid w:val="00AC4A2F"/>
    <w:rsid w:val="00AC4EFC"/>
    <w:rsid w:val="00AD258D"/>
    <w:rsid w:val="00AD4EC7"/>
    <w:rsid w:val="00AD62F2"/>
    <w:rsid w:val="00AD7599"/>
    <w:rsid w:val="00AD7BC3"/>
    <w:rsid w:val="00AE06EE"/>
    <w:rsid w:val="00AE1D2B"/>
    <w:rsid w:val="00AE1F88"/>
    <w:rsid w:val="00AE24B9"/>
    <w:rsid w:val="00AE361F"/>
    <w:rsid w:val="00AE456F"/>
    <w:rsid w:val="00AE5370"/>
    <w:rsid w:val="00AE759B"/>
    <w:rsid w:val="00AE791F"/>
    <w:rsid w:val="00AF0107"/>
    <w:rsid w:val="00AF2B43"/>
    <w:rsid w:val="00AF5001"/>
    <w:rsid w:val="00AF5C11"/>
    <w:rsid w:val="00AF69F2"/>
    <w:rsid w:val="00AF7181"/>
    <w:rsid w:val="00B02865"/>
    <w:rsid w:val="00B030A7"/>
    <w:rsid w:val="00B03ED6"/>
    <w:rsid w:val="00B06AD3"/>
    <w:rsid w:val="00B132CF"/>
    <w:rsid w:val="00B13E0E"/>
    <w:rsid w:val="00B13FE1"/>
    <w:rsid w:val="00B201F4"/>
    <w:rsid w:val="00B20F81"/>
    <w:rsid w:val="00B247A9"/>
    <w:rsid w:val="00B26E18"/>
    <w:rsid w:val="00B276FA"/>
    <w:rsid w:val="00B34459"/>
    <w:rsid w:val="00B35FE6"/>
    <w:rsid w:val="00B36779"/>
    <w:rsid w:val="00B36EDD"/>
    <w:rsid w:val="00B37A7A"/>
    <w:rsid w:val="00B435B5"/>
    <w:rsid w:val="00B4638A"/>
    <w:rsid w:val="00B513CF"/>
    <w:rsid w:val="00B54E68"/>
    <w:rsid w:val="00B55262"/>
    <w:rsid w:val="00B553F6"/>
    <w:rsid w:val="00B55E0A"/>
    <w:rsid w:val="00B565D8"/>
    <w:rsid w:val="00B5779A"/>
    <w:rsid w:val="00B57B91"/>
    <w:rsid w:val="00B61A1A"/>
    <w:rsid w:val="00B639B6"/>
    <w:rsid w:val="00B63BB4"/>
    <w:rsid w:val="00B64D24"/>
    <w:rsid w:val="00B707BF"/>
    <w:rsid w:val="00B7147D"/>
    <w:rsid w:val="00B72546"/>
    <w:rsid w:val="00B72C9A"/>
    <w:rsid w:val="00B7472C"/>
    <w:rsid w:val="00B75B94"/>
    <w:rsid w:val="00B75CFC"/>
    <w:rsid w:val="00B76074"/>
    <w:rsid w:val="00B834AF"/>
    <w:rsid w:val="00B853F9"/>
    <w:rsid w:val="00B91D82"/>
    <w:rsid w:val="00B91FFC"/>
    <w:rsid w:val="00B92197"/>
    <w:rsid w:val="00B92234"/>
    <w:rsid w:val="00B943C0"/>
    <w:rsid w:val="00B94724"/>
    <w:rsid w:val="00B963FA"/>
    <w:rsid w:val="00B9697D"/>
    <w:rsid w:val="00B971D8"/>
    <w:rsid w:val="00B976FE"/>
    <w:rsid w:val="00BA0081"/>
    <w:rsid w:val="00BA10C3"/>
    <w:rsid w:val="00BA343D"/>
    <w:rsid w:val="00BB018B"/>
    <w:rsid w:val="00BB1F4A"/>
    <w:rsid w:val="00BB2320"/>
    <w:rsid w:val="00BB68D9"/>
    <w:rsid w:val="00BC12F9"/>
    <w:rsid w:val="00BC6435"/>
    <w:rsid w:val="00BC664F"/>
    <w:rsid w:val="00BC6924"/>
    <w:rsid w:val="00BC744A"/>
    <w:rsid w:val="00BD1747"/>
    <w:rsid w:val="00BD19C7"/>
    <w:rsid w:val="00BE0A1D"/>
    <w:rsid w:val="00BE3020"/>
    <w:rsid w:val="00BE4A26"/>
    <w:rsid w:val="00BE4EFE"/>
    <w:rsid w:val="00BF58E4"/>
    <w:rsid w:val="00BF70D8"/>
    <w:rsid w:val="00C014F6"/>
    <w:rsid w:val="00C02B02"/>
    <w:rsid w:val="00C02BA5"/>
    <w:rsid w:val="00C0449A"/>
    <w:rsid w:val="00C05B74"/>
    <w:rsid w:val="00C06616"/>
    <w:rsid w:val="00C06F36"/>
    <w:rsid w:val="00C11AE7"/>
    <w:rsid w:val="00C1420C"/>
    <w:rsid w:val="00C1451E"/>
    <w:rsid w:val="00C14973"/>
    <w:rsid w:val="00C1643D"/>
    <w:rsid w:val="00C2026B"/>
    <w:rsid w:val="00C261A9"/>
    <w:rsid w:val="00C272B2"/>
    <w:rsid w:val="00C31B69"/>
    <w:rsid w:val="00C32770"/>
    <w:rsid w:val="00C32D9F"/>
    <w:rsid w:val="00C35365"/>
    <w:rsid w:val="00C41C6C"/>
    <w:rsid w:val="00C42793"/>
    <w:rsid w:val="00C42E7D"/>
    <w:rsid w:val="00C44D9D"/>
    <w:rsid w:val="00C479D5"/>
    <w:rsid w:val="00C505C0"/>
    <w:rsid w:val="00C516A9"/>
    <w:rsid w:val="00C52106"/>
    <w:rsid w:val="00C5323D"/>
    <w:rsid w:val="00C560D2"/>
    <w:rsid w:val="00C601ED"/>
    <w:rsid w:val="00C62680"/>
    <w:rsid w:val="00C62693"/>
    <w:rsid w:val="00C6694C"/>
    <w:rsid w:val="00C705DC"/>
    <w:rsid w:val="00C71A2D"/>
    <w:rsid w:val="00C81FBC"/>
    <w:rsid w:val="00C86B64"/>
    <w:rsid w:val="00C9105D"/>
    <w:rsid w:val="00C92C8E"/>
    <w:rsid w:val="00CA15D1"/>
    <w:rsid w:val="00CA31B5"/>
    <w:rsid w:val="00CA5586"/>
    <w:rsid w:val="00CA62BF"/>
    <w:rsid w:val="00CA713D"/>
    <w:rsid w:val="00CA73BF"/>
    <w:rsid w:val="00CA7E70"/>
    <w:rsid w:val="00CA7FB2"/>
    <w:rsid w:val="00CB2AAC"/>
    <w:rsid w:val="00CB5C64"/>
    <w:rsid w:val="00CB5CE5"/>
    <w:rsid w:val="00CB6488"/>
    <w:rsid w:val="00CB75C3"/>
    <w:rsid w:val="00CC1033"/>
    <w:rsid w:val="00CC167D"/>
    <w:rsid w:val="00CC18A6"/>
    <w:rsid w:val="00CC2E26"/>
    <w:rsid w:val="00CC32BA"/>
    <w:rsid w:val="00CC3725"/>
    <w:rsid w:val="00CC3A8A"/>
    <w:rsid w:val="00CC3DB2"/>
    <w:rsid w:val="00CC46D8"/>
    <w:rsid w:val="00CC49BA"/>
    <w:rsid w:val="00CC6BF9"/>
    <w:rsid w:val="00CC7903"/>
    <w:rsid w:val="00CC7AFB"/>
    <w:rsid w:val="00CC7CBD"/>
    <w:rsid w:val="00CD2F3B"/>
    <w:rsid w:val="00CD3EBB"/>
    <w:rsid w:val="00CD5924"/>
    <w:rsid w:val="00CD6ED9"/>
    <w:rsid w:val="00CE0C4F"/>
    <w:rsid w:val="00CE294E"/>
    <w:rsid w:val="00CE57A7"/>
    <w:rsid w:val="00CE5A5C"/>
    <w:rsid w:val="00CE7FED"/>
    <w:rsid w:val="00CF3181"/>
    <w:rsid w:val="00D00EA6"/>
    <w:rsid w:val="00D01163"/>
    <w:rsid w:val="00D01C21"/>
    <w:rsid w:val="00D03544"/>
    <w:rsid w:val="00D04BB4"/>
    <w:rsid w:val="00D04FD0"/>
    <w:rsid w:val="00D05285"/>
    <w:rsid w:val="00D0591E"/>
    <w:rsid w:val="00D11C5F"/>
    <w:rsid w:val="00D13FF4"/>
    <w:rsid w:val="00D15F22"/>
    <w:rsid w:val="00D17183"/>
    <w:rsid w:val="00D17B3D"/>
    <w:rsid w:val="00D20C3B"/>
    <w:rsid w:val="00D25C20"/>
    <w:rsid w:val="00D275A6"/>
    <w:rsid w:val="00D27977"/>
    <w:rsid w:val="00D31AB7"/>
    <w:rsid w:val="00D33C30"/>
    <w:rsid w:val="00D35156"/>
    <w:rsid w:val="00D353FF"/>
    <w:rsid w:val="00D36EC4"/>
    <w:rsid w:val="00D415B9"/>
    <w:rsid w:val="00D41DCA"/>
    <w:rsid w:val="00D42DFF"/>
    <w:rsid w:val="00D44922"/>
    <w:rsid w:val="00D45AD0"/>
    <w:rsid w:val="00D478F8"/>
    <w:rsid w:val="00D47F93"/>
    <w:rsid w:val="00D502CB"/>
    <w:rsid w:val="00D50D23"/>
    <w:rsid w:val="00D512BB"/>
    <w:rsid w:val="00D5135B"/>
    <w:rsid w:val="00D54155"/>
    <w:rsid w:val="00D54EAF"/>
    <w:rsid w:val="00D601A4"/>
    <w:rsid w:val="00D643FA"/>
    <w:rsid w:val="00D65D0D"/>
    <w:rsid w:val="00D6657E"/>
    <w:rsid w:val="00D6660E"/>
    <w:rsid w:val="00D73BDC"/>
    <w:rsid w:val="00D7787A"/>
    <w:rsid w:val="00D9082B"/>
    <w:rsid w:val="00D95946"/>
    <w:rsid w:val="00D96968"/>
    <w:rsid w:val="00DA1D00"/>
    <w:rsid w:val="00DA2D56"/>
    <w:rsid w:val="00DA3B1A"/>
    <w:rsid w:val="00DA7181"/>
    <w:rsid w:val="00DB1ADA"/>
    <w:rsid w:val="00DB213B"/>
    <w:rsid w:val="00DB2EC6"/>
    <w:rsid w:val="00DB599E"/>
    <w:rsid w:val="00DB6107"/>
    <w:rsid w:val="00DB6383"/>
    <w:rsid w:val="00DC3C2C"/>
    <w:rsid w:val="00DC4968"/>
    <w:rsid w:val="00DC5042"/>
    <w:rsid w:val="00DC5732"/>
    <w:rsid w:val="00DC5F20"/>
    <w:rsid w:val="00DC6078"/>
    <w:rsid w:val="00DC7216"/>
    <w:rsid w:val="00DC7360"/>
    <w:rsid w:val="00DC73F8"/>
    <w:rsid w:val="00DC79AD"/>
    <w:rsid w:val="00DD0769"/>
    <w:rsid w:val="00DD2075"/>
    <w:rsid w:val="00DD419D"/>
    <w:rsid w:val="00DD4EED"/>
    <w:rsid w:val="00DE2811"/>
    <w:rsid w:val="00DE49AC"/>
    <w:rsid w:val="00DF098A"/>
    <w:rsid w:val="00DF2701"/>
    <w:rsid w:val="00DF2868"/>
    <w:rsid w:val="00DF2C25"/>
    <w:rsid w:val="00DF3DB2"/>
    <w:rsid w:val="00DF44E0"/>
    <w:rsid w:val="00DF57FE"/>
    <w:rsid w:val="00E0174D"/>
    <w:rsid w:val="00E0286C"/>
    <w:rsid w:val="00E03CF1"/>
    <w:rsid w:val="00E07151"/>
    <w:rsid w:val="00E11E9B"/>
    <w:rsid w:val="00E12ED6"/>
    <w:rsid w:val="00E13A74"/>
    <w:rsid w:val="00E17788"/>
    <w:rsid w:val="00E17C61"/>
    <w:rsid w:val="00E205A7"/>
    <w:rsid w:val="00E21F29"/>
    <w:rsid w:val="00E233D6"/>
    <w:rsid w:val="00E25522"/>
    <w:rsid w:val="00E25FC4"/>
    <w:rsid w:val="00E26B98"/>
    <w:rsid w:val="00E26E4A"/>
    <w:rsid w:val="00E301A9"/>
    <w:rsid w:val="00E316C2"/>
    <w:rsid w:val="00E321D2"/>
    <w:rsid w:val="00E36952"/>
    <w:rsid w:val="00E40DAB"/>
    <w:rsid w:val="00E41677"/>
    <w:rsid w:val="00E442DC"/>
    <w:rsid w:val="00E44CA9"/>
    <w:rsid w:val="00E45939"/>
    <w:rsid w:val="00E45C20"/>
    <w:rsid w:val="00E46897"/>
    <w:rsid w:val="00E503C8"/>
    <w:rsid w:val="00E52237"/>
    <w:rsid w:val="00E53374"/>
    <w:rsid w:val="00E543C3"/>
    <w:rsid w:val="00E557A0"/>
    <w:rsid w:val="00E56AB7"/>
    <w:rsid w:val="00E57176"/>
    <w:rsid w:val="00E60C17"/>
    <w:rsid w:val="00E644DC"/>
    <w:rsid w:val="00E64884"/>
    <w:rsid w:val="00E64FD7"/>
    <w:rsid w:val="00E65CF4"/>
    <w:rsid w:val="00E71787"/>
    <w:rsid w:val="00E72090"/>
    <w:rsid w:val="00E720E0"/>
    <w:rsid w:val="00E74A43"/>
    <w:rsid w:val="00E763BB"/>
    <w:rsid w:val="00E76608"/>
    <w:rsid w:val="00E77506"/>
    <w:rsid w:val="00E81F6A"/>
    <w:rsid w:val="00E8353A"/>
    <w:rsid w:val="00E870B9"/>
    <w:rsid w:val="00E878F3"/>
    <w:rsid w:val="00E90672"/>
    <w:rsid w:val="00E93B71"/>
    <w:rsid w:val="00E95238"/>
    <w:rsid w:val="00E955CE"/>
    <w:rsid w:val="00EA0D02"/>
    <w:rsid w:val="00EA10EB"/>
    <w:rsid w:val="00EA2C7C"/>
    <w:rsid w:val="00EA2DCE"/>
    <w:rsid w:val="00EA695C"/>
    <w:rsid w:val="00EB2ED5"/>
    <w:rsid w:val="00EB3B0A"/>
    <w:rsid w:val="00EB7A5C"/>
    <w:rsid w:val="00EC0598"/>
    <w:rsid w:val="00EC0EDC"/>
    <w:rsid w:val="00EC1022"/>
    <w:rsid w:val="00EC2A4E"/>
    <w:rsid w:val="00EC4A61"/>
    <w:rsid w:val="00EC5A91"/>
    <w:rsid w:val="00ED18DA"/>
    <w:rsid w:val="00ED2CB3"/>
    <w:rsid w:val="00ED5685"/>
    <w:rsid w:val="00EE1869"/>
    <w:rsid w:val="00EE2D63"/>
    <w:rsid w:val="00EE4E33"/>
    <w:rsid w:val="00EE5F29"/>
    <w:rsid w:val="00EE6F38"/>
    <w:rsid w:val="00EE7897"/>
    <w:rsid w:val="00EF054A"/>
    <w:rsid w:val="00EF269A"/>
    <w:rsid w:val="00EF5041"/>
    <w:rsid w:val="00EF6435"/>
    <w:rsid w:val="00EF6F13"/>
    <w:rsid w:val="00F0133B"/>
    <w:rsid w:val="00F0149A"/>
    <w:rsid w:val="00F017C6"/>
    <w:rsid w:val="00F067E3"/>
    <w:rsid w:val="00F070D3"/>
    <w:rsid w:val="00F073A7"/>
    <w:rsid w:val="00F107FE"/>
    <w:rsid w:val="00F10F6B"/>
    <w:rsid w:val="00F139B5"/>
    <w:rsid w:val="00F13BF6"/>
    <w:rsid w:val="00F17798"/>
    <w:rsid w:val="00F17968"/>
    <w:rsid w:val="00F179FE"/>
    <w:rsid w:val="00F17FFC"/>
    <w:rsid w:val="00F23028"/>
    <w:rsid w:val="00F23697"/>
    <w:rsid w:val="00F268A9"/>
    <w:rsid w:val="00F31858"/>
    <w:rsid w:val="00F31FC4"/>
    <w:rsid w:val="00F320B8"/>
    <w:rsid w:val="00F3367E"/>
    <w:rsid w:val="00F3384A"/>
    <w:rsid w:val="00F34936"/>
    <w:rsid w:val="00F35170"/>
    <w:rsid w:val="00F35420"/>
    <w:rsid w:val="00F36BB7"/>
    <w:rsid w:val="00F36FE3"/>
    <w:rsid w:val="00F40697"/>
    <w:rsid w:val="00F41C87"/>
    <w:rsid w:val="00F421E4"/>
    <w:rsid w:val="00F431D8"/>
    <w:rsid w:val="00F431F6"/>
    <w:rsid w:val="00F43205"/>
    <w:rsid w:val="00F44CA9"/>
    <w:rsid w:val="00F44F76"/>
    <w:rsid w:val="00F47B25"/>
    <w:rsid w:val="00F516BD"/>
    <w:rsid w:val="00F53544"/>
    <w:rsid w:val="00F55BCE"/>
    <w:rsid w:val="00F5606B"/>
    <w:rsid w:val="00F5662B"/>
    <w:rsid w:val="00F57311"/>
    <w:rsid w:val="00F605CB"/>
    <w:rsid w:val="00F614E4"/>
    <w:rsid w:val="00F615A1"/>
    <w:rsid w:val="00F64E60"/>
    <w:rsid w:val="00F72114"/>
    <w:rsid w:val="00F7516F"/>
    <w:rsid w:val="00F760B6"/>
    <w:rsid w:val="00F77C1E"/>
    <w:rsid w:val="00F8123A"/>
    <w:rsid w:val="00F825A0"/>
    <w:rsid w:val="00F82D12"/>
    <w:rsid w:val="00F878D8"/>
    <w:rsid w:val="00F90D8A"/>
    <w:rsid w:val="00F92154"/>
    <w:rsid w:val="00FA06AC"/>
    <w:rsid w:val="00FA0944"/>
    <w:rsid w:val="00FA0B7A"/>
    <w:rsid w:val="00FA1663"/>
    <w:rsid w:val="00FA1EDF"/>
    <w:rsid w:val="00FA2BA6"/>
    <w:rsid w:val="00FA33B3"/>
    <w:rsid w:val="00FB264B"/>
    <w:rsid w:val="00FB2BD6"/>
    <w:rsid w:val="00FB3809"/>
    <w:rsid w:val="00FB4141"/>
    <w:rsid w:val="00FB43FC"/>
    <w:rsid w:val="00FC0FEB"/>
    <w:rsid w:val="00FC5B95"/>
    <w:rsid w:val="00FD16B9"/>
    <w:rsid w:val="00FD60D6"/>
    <w:rsid w:val="00FD6CAB"/>
    <w:rsid w:val="00FE3F3B"/>
    <w:rsid w:val="00FE4313"/>
    <w:rsid w:val="00FF30D5"/>
    <w:rsid w:val="00FF3CD7"/>
    <w:rsid w:val="00FF4954"/>
    <w:rsid w:val="00FF60B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E2343D0"/>
  <w15:docId w15:val="{1346855C-8C1A-45FB-95CD-DFA56CBB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F8"/>
  </w:style>
  <w:style w:type="paragraph" w:styleId="Heading1">
    <w:name w:val="heading 1"/>
    <w:basedOn w:val="Normal"/>
    <w:next w:val="Normal"/>
    <w:link w:val="Heading1Char"/>
    <w:uiPriority w:val="9"/>
    <w:qFormat/>
    <w:rsid w:val="00D478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8F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rsid w:val="00B853F9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8F8"/>
    <w:rPr>
      <w:rFonts w:asciiTheme="majorHAnsi" w:eastAsiaTheme="majorEastAsia" w:hAnsiTheme="majorHAnsi" w:cstheme="maj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478F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8F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8F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8F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8F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8F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478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8F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8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78F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478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78F8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D478F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78F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8F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8F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8F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478F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78F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478F8"/>
    <w:rPr>
      <w:b/>
      <w:bCs/>
      <w:smallCaps/>
    </w:rPr>
  </w:style>
  <w:style w:type="paragraph" w:styleId="ListParagraph">
    <w:name w:val="List Paragraph"/>
    <w:basedOn w:val="Normal"/>
    <w:uiPriority w:val="1"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478F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8F8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rsid w:val="00FD6CAB"/>
    <w:pPr>
      <w:numPr>
        <w:ilvl w:val="1"/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47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78F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8F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D47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E0ECC20FD457D9F0BBB492BA4C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7815-D85E-449E-B2D5-49EB17D1597E}"/>
      </w:docPartPr>
      <w:docPartBody>
        <w:p w:rsidR="007B4AC9" w:rsidRDefault="007B4AC9">
          <w:pPr>
            <w:pStyle w:val="64AE0ECC20FD457D9F0BBB492BA4C97A"/>
          </w:pPr>
          <w:r w:rsidRPr="00B853F9">
            <w:rPr>
              <w:rFonts w:eastAsiaTheme="majorEastAsia"/>
            </w:rPr>
            <w:t>Roll call</w:t>
          </w:r>
        </w:p>
      </w:docPartBody>
    </w:docPart>
    <w:docPart>
      <w:docPartPr>
        <w:name w:val="BC33F7A9BACA4E36A2948B1ECF93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C4AC-7BD4-4965-9A63-24AD859917C6}"/>
      </w:docPartPr>
      <w:docPartBody>
        <w:p w:rsidR="007B4AC9" w:rsidRDefault="007B4AC9">
          <w:pPr>
            <w:pStyle w:val="BC33F7A9BACA4E36A2948B1ECF93549B"/>
          </w:pPr>
          <w:r w:rsidRPr="00B565D8">
            <w:rPr>
              <w:rStyle w:val="Emphasis"/>
            </w:rPr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C9"/>
    <w:rsid w:val="000053E2"/>
    <w:rsid w:val="00092123"/>
    <w:rsid w:val="000954AE"/>
    <w:rsid w:val="000F0AA3"/>
    <w:rsid w:val="0013054F"/>
    <w:rsid w:val="0016445F"/>
    <w:rsid w:val="00216E25"/>
    <w:rsid w:val="003379DD"/>
    <w:rsid w:val="00353F90"/>
    <w:rsid w:val="00413599"/>
    <w:rsid w:val="004F67AC"/>
    <w:rsid w:val="005206E3"/>
    <w:rsid w:val="005361C9"/>
    <w:rsid w:val="005B46CF"/>
    <w:rsid w:val="006063DE"/>
    <w:rsid w:val="0063096F"/>
    <w:rsid w:val="00634C83"/>
    <w:rsid w:val="00653F3A"/>
    <w:rsid w:val="00657626"/>
    <w:rsid w:val="00692150"/>
    <w:rsid w:val="006D0834"/>
    <w:rsid w:val="006E092E"/>
    <w:rsid w:val="007433B5"/>
    <w:rsid w:val="00771E5C"/>
    <w:rsid w:val="007A61F1"/>
    <w:rsid w:val="007B4AC9"/>
    <w:rsid w:val="00804414"/>
    <w:rsid w:val="008302A8"/>
    <w:rsid w:val="009158F8"/>
    <w:rsid w:val="00922BD2"/>
    <w:rsid w:val="009A2814"/>
    <w:rsid w:val="00A303E5"/>
    <w:rsid w:val="00AC4EFC"/>
    <w:rsid w:val="00AF69F2"/>
    <w:rsid w:val="00BB1F4A"/>
    <w:rsid w:val="00C22B1D"/>
    <w:rsid w:val="00C44D9D"/>
    <w:rsid w:val="00C505C0"/>
    <w:rsid w:val="00C560D2"/>
    <w:rsid w:val="00DC73F8"/>
    <w:rsid w:val="00E423FE"/>
    <w:rsid w:val="00E45939"/>
    <w:rsid w:val="00E72090"/>
    <w:rsid w:val="00E85B33"/>
    <w:rsid w:val="00EA2DCE"/>
    <w:rsid w:val="00F268A9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styleId="Emphasis">
    <w:name w:val="Emphasis"/>
    <w:basedOn w:val="DefaultParagraphFont"/>
    <w:uiPriority w:val="15"/>
    <w:qFormat/>
    <w:rsid w:val="00E423FE"/>
    <w:rPr>
      <w:b w:val="0"/>
      <w:i w:val="0"/>
      <w:iCs/>
      <w:color w:val="595959" w:themeColor="text1" w:themeTint="A6"/>
    </w:rPr>
  </w:style>
  <w:style w:type="paragraph" w:customStyle="1" w:styleId="64AE0ECC20FD457D9F0BBB492BA4C97A">
    <w:name w:val="64AE0ECC20FD457D9F0BBB492BA4C97A"/>
  </w:style>
  <w:style w:type="paragraph" w:customStyle="1" w:styleId="BC33F7A9BACA4E36A2948B1ECF93549B">
    <w:name w:val="BC33F7A9BACA4E36A2948B1ECF935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DCB8DBB87F84781414481D34343E8" ma:contentTypeVersion="0" ma:contentTypeDescription="Create a new document." ma:contentTypeScope="" ma:versionID="441d329e6681a8d730430deb639e55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4fafc0a1f036d7deab07eb17a4df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D4F6A-E268-4FA6-AE9B-7B9C93E20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38034-F218-4A7F-814A-0A218AC6B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877F6C-8DA2-4FC1-A57A-9CA4DD0773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E14D5-BA93-43F3-A8D9-E94E73A64C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67</TotalTime>
  <Pages>2</Pages>
  <Words>517</Words>
  <Characters>2870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LeClaire</dc:creator>
  <cp:keywords/>
  <dc:description>Village Clerk, Stacey Hartwell,</dc:description>
  <cp:lastModifiedBy>Stacey Hartwell</cp:lastModifiedBy>
  <cp:revision>4</cp:revision>
  <cp:lastPrinted>2025-09-18T13:28:00Z</cp:lastPrinted>
  <dcterms:created xsi:type="dcterms:W3CDTF">2026-02-25T20:22:00Z</dcterms:created>
  <dcterms:modified xsi:type="dcterms:W3CDTF">2026-02-25T21:29:00Z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0x010100D9EDCB8DBB87F84781414481D34343E8</vt:lpwstr>
  </property>
</Properties>
</file>