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746167AF" w:rsidR="00160FAE" w:rsidRPr="00160FAE" w:rsidRDefault="00BE0A1D" w:rsidP="006503D7">
      <w:pPr>
        <w:pStyle w:val="Date"/>
      </w:pPr>
      <w:r>
        <w:t>M</w:t>
      </w:r>
      <w:r w:rsidR="00873E36">
        <w:t>inutes of</w:t>
      </w:r>
      <w:r w:rsidR="00A56003">
        <w:t xml:space="preserve"> </w:t>
      </w:r>
      <w:r w:rsidR="00B63BB4">
        <w:t>February 9</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651EAE"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0CB6EA2B" w:rsidR="003E79E9" w:rsidRDefault="00651EAE"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w:t>
      </w:r>
      <w:r w:rsidR="00296411">
        <w:rPr>
          <w:b w:val="0"/>
          <w:bCs/>
          <w:sz w:val="24"/>
          <w:szCs w:val="24"/>
        </w:rPr>
        <w:t>Vieaux, Trustee</w:t>
      </w:r>
      <w:r w:rsidR="001D68C0">
        <w:rPr>
          <w:b w:val="0"/>
          <w:bCs/>
          <w:sz w:val="24"/>
          <w:szCs w:val="24"/>
        </w:rPr>
        <w:t xml:space="preserve"> Hudson, </w:t>
      </w:r>
      <w:r w:rsidR="00AC01E1">
        <w:rPr>
          <w:b w:val="0"/>
          <w:bCs/>
          <w:sz w:val="24"/>
          <w:szCs w:val="24"/>
        </w:rPr>
        <w:t xml:space="preserve">Trustee Richards, </w:t>
      </w:r>
      <w:r w:rsidR="008013FF">
        <w:rPr>
          <w:b w:val="0"/>
          <w:bCs/>
          <w:sz w:val="24"/>
          <w:szCs w:val="24"/>
        </w:rPr>
        <w:t>Trustee Sandberg</w:t>
      </w:r>
      <w:r w:rsidR="00217E1B">
        <w:rPr>
          <w:b w:val="0"/>
          <w:bCs/>
          <w:sz w:val="24"/>
          <w:szCs w:val="24"/>
        </w:rPr>
        <w:t xml:space="preserve">, </w:t>
      </w:r>
      <w:r w:rsidR="002B41DB">
        <w:rPr>
          <w:b w:val="0"/>
          <w:bCs/>
          <w:sz w:val="24"/>
          <w:szCs w:val="24"/>
        </w:rPr>
        <w:t>Trustee Sluis</w:t>
      </w:r>
      <w:r w:rsidR="00217E1B">
        <w:rPr>
          <w:b w:val="0"/>
          <w:bCs/>
          <w:sz w:val="24"/>
          <w:szCs w:val="24"/>
        </w:rPr>
        <w:t xml:space="preserve"> and Trustee Strba.</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was</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B63BB4">
        <w:rPr>
          <w:b w:val="0"/>
          <w:bCs/>
          <w:sz w:val="24"/>
          <w:szCs w:val="24"/>
        </w:rPr>
        <w:t>Marrs</w:t>
      </w:r>
      <w:r w:rsidR="00A52F81">
        <w:rPr>
          <w:b w:val="0"/>
          <w:bCs/>
          <w:sz w:val="24"/>
          <w:szCs w:val="24"/>
        </w:rPr>
        <w:t xml:space="preserve">, </w:t>
      </w:r>
      <w:r w:rsidR="00731806">
        <w:rPr>
          <w:b w:val="0"/>
          <w:bCs/>
          <w:sz w:val="24"/>
          <w:szCs w:val="24"/>
        </w:rPr>
        <w:t>Village Engineer Golem</w:t>
      </w:r>
      <w:r w:rsidR="00A52F81">
        <w:rPr>
          <w:b w:val="0"/>
          <w:bCs/>
          <w:sz w:val="24"/>
          <w:szCs w:val="24"/>
        </w:rPr>
        <w:t>, Police Chief DeMik</w:t>
      </w:r>
      <w:r w:rsidR="00152DC7">
        <w:rPr>
          <w:b w:val="0"/>
          <w:bCs/>
          <w:sz w:val="24"/>
          <w:szCs w:val="24"/>
        </w:rPr>
        <w:t xml:space="preserv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562E62BF"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C479D5" w:rsidRPr="00C479D5">
        <w:rPr>
          <w:b w:val="0"/>
          <w:bCs/>
          <w:sz w:val="24"/>
          <w:szCs w:val="24"/>
        </w:rPr>
        <w:t>Resident</w:t>
      </w:r>
      <w:r w:rsidR="00C479D5">
        <w:rPr>
          <w:sz w:val="24"/>
          <w:szCs w:val="24"/>
        </w:rPr>
        <w:t xml:space="preserve"> </w:t>
      </w:r>
      <w:r w:rsidR="00B63BB4">
        <w:rPr>
          <w:b w:val="0"/>
          <w:bCs/>
          <w:sz w:val="24"/>
          <w:szCs w:val="24"/>
        </w:rPr>
        <w:t>Allen Klipp</w:t>
      </w:r>
      <w:r w:rsidR="00724E79">
        <w:rPr>
          <w:b w:val="0"/>
          <w:bCs/>
          <w:sz w:val="24"/>
          <w:szCs w:val="24"/>
        </w:rPr>
        <w:t xml:space="preserve"> spoke on</w:t>
      </w:r>
      <w:r w:rsidR="00B63BB4">
        <w:rPr>
          <w:b w:val="0"/>
          <w:bCs/>
          <w:sz w:val="24"/>
          <w:szCs w:val="24"/>
        </w:rPr>
        <w:t xml:space="preserve"> concerns he had about </w:t>
      </w:r>
      <w:r w:rsidR="00A763EF">
        <w:rPr>
          <w:b w:val="0"/>
          <w:bCs/>
          <w:sz w:val="24"/>
          <w:szCs w:val="24"/>
        </w:rPr>
        <w:t xml:space="preserve">concrete foundations poured in the </w:t>
      </w:r>
      <w:proofErr w:type="gramStart"/>
      <w:r w:rsidR="00A763EF">
        <w:rPr>
          <w:b w:val="0"/>
          <w:bCs/>
          <w:sz w:val="24"/>
          <w:szCs w:val="24"/>
        </w:rPr>
        <w:t>downtown</w:t>
      </w:r>
      <w:proofErr w:type="gramEnd"/>
      <w:r w:rsidR="00A763EF">
        <w:rPr>
          <w:b w:val="0"/>
          <w:bCs/>
          <w:sz w:val="24"/>
          <w:szCs w:val="24"/>
        </w:rPr>
        <w:t xml:space="preserve"> against the buildings </w:t>
      </w:r>
      <w:proofErr w:type="gramStart"/>
      <w:r w:rsidR="00A763EF">
        <w:rPr>
          <w:b w:val="0"/>
          <w:bCs/>
          <w:sz w:val="24"/>
          <w:szCs w:val="24"/>
        </w:rPr>
        <w:t>and also</w:t>
      </w:r>
      <w:proofErr w:type="gramEnd"/>
      <w:r w:rsidR="00A763EF">
        <w:rPr>
          <w:b w:val="0"/>
          <w:bCs/>
          <w:sz w:val="24"/>
          <w:szCs w:val="24"/>
        </w:rPr>
        <w:t xml:space="preserve"> about trees needing trimming in the parkways.</w:t>
      </w:r>
    </w:p>
    <w:p w14:paraId="1E21C5F5" w14:textId="3E291F35"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1B77A8E2"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956A0C">
        <w:rPr>
          <w:sz w:val="24"/>
          <w:szCs w:val="24"/>
        </w:rPr>
        <w:t>January</w:t>
      </w:r>
      <w:proofErr w:type="gramEnd"/>
      <w:r w:rsidR="00956A0C">
        <w:rPr>
          <w:sz w:val="24"/>
          <w:szCs w:val="24"/>
        </w:rPr>
        <w:t xml:space="preserve"> </w:t>
      </w:r>
      <w:r w:rsidR="00B63BB4">
        <w:rPr>
          <w:sz w:val="24"/>
          <w:szCs w:val="24"/>
        </w:rPr>
        <w:t>26</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6E1A4FF7" w14:textId="59D5A8BA" w:rsidR="00B63BB4" w:rsidRDefault="00B63BB4" w:rsidP="00892484">
      <w:pPr>
        <w:pStyle w:val="NoSpacing"/>
        <w:numPr>
          <w:ilvl w:val="0"/>
          <w:numId w:val="7"/>
        </w:numPr>
        <w:rPr>
          <w:sz w:val="24"/>
          <w:szCs w:val="24"/>
        </w:rPr>
      </w:pPr>
      <w:r>
        <w:rPr>
          <w:sz w:val="24"/>
          <w:szCs w:val="24"/>
        </w:rPr>
        <w:t xml:space="preserve">Approve Minutes of </w:t>
      </w:r>
      <w:proofErr w:type="gramStart"/>
      <w:r>
        <w:rPr>
          <w:sz w:val="24"/>
          <w:szCs w:val="24"/>
        </w:rPr>
        <w:t>the January</w:t>
      </w:r>
      <w:proofErr w:type="gramEnd"/>
      <w:r>
        <w:rPr>
          <w:sz w:val="24"/>
          <w:szCs w:val="24"/>
        </w:rPr>
        <w:t xml:space="preserve"> 26, 2026, Executive Session</w:t>
      </w:r>
    </w:p>
    <w:p w14:paraId="655FD6E0" w14:textId="57D3A97F"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2DF6E6F0" w14:textId="77777777" w:rsidR="00635152" w:rsidRDefault="00635152" w:rsidP="00635152">
      <w:pPr>
        <w:pStyle w:val="NoSpacing"/>
        <w:ind w:left="1080"/>
        <w:rPr>
          <w:sz w:val="24"/>
          <w:szCs w:val="24"/>
        </w:rPr>
      </w:pPr>
    </w:p>
    <w:p w14:paraId="7F44E072" w14:textId="341AC3FB"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9E192C">
        <w:rPr>
          <w:sz w:val="24"/>
          <w:szCs w:val="24"/>
        </w:rPr>
        <w:t>luis</w:t>
      </w:r>
      <w:r w:rsidR="00731806">
        <w:rPr>
          <w:sz w:val="24"/>
          <w:szCs w:val="24"/>
        </w:rPr>
        <w:t xml:space="preserve">, </w:t>
      </w:r>
      <w:r w:rsidRPr="00F614E4">
        <w:rPr>
          <w:sz w:val="24"/>
          <w:szCs w:val="24"/>
        </w:rPr>
        <w:t xml:space="preserve">Seconded by Trustee </w:t>
      </w:r>
      <w:r w:rsidR="00CC7AFB">
        <w:rPr>
          <w:sz w:val="24"/>
          <w:szCs w:val="24"/>
        </w:rPr>
        <w:t>S</w:t>
      </w:r>
      <w:r w:rsidR="00B63BB4">
        <w:rPr>
          <w:sz w:val="24"/>
          <w:szCs w:val="24"/>
        </w:rPr>
        <w:t>andberg</w:t>
      </w:r>
    </w:p>
    <w:p w14:paraId="0248FEBF" w14:textId="1E32D9F4" w:rsidR="006A0618" w:rsidRPr="00F614E4" w:rsidRDefault="006A0618" w:rsidP="001D68C0">
      <w:pPr>
        <w:pStyle w:val="NoSpacing"/>
        <w:ind w:left="720"/>
        <w:rPr>
          <w:sz w:val="24"/>
          <w:szCs w:val="24"/>
        </w:rPr>
      </w:pPr>
      <w:r w:rsidRPr="00F614E4">
        <w:rPr>
          <w:sz w:val="24"/>
          <w:szCs w:val="24"/>
        </w:rPr>
        <w:t>Roll Call Vote:</w:t>
      </w:r>
      <w:r w:rsidR="00AE24B9">
        <w:rPr>
          <w:sz w:val="24"/>
          <w:szCs w:val="24"/>
        </w:rPr>
        <w:t xml:space="preserve">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Trustee Sluis</w:t>
      </w:r>
      <w:r w:rsidR="00217E1B">
        <w:rPr>
          <w:sz w:val="24"/>
          <w:szCs w:val="24"/>
        </w:rPr>
        <w:t>, Trustee Strba</w:t>
      </w:r>
      <w:r w:rsidR="002B41DB">
        <w:rPr>
          <w:sz w:val="24"/>
          <w:szCs w:val="24"/>
        </w:rPr>
        <w:t xml:space="preserve"> </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7364A55D" w:rsidR="006A0618" w:rsidRPr="00F614E4" w:rsidRDefault="006A0618" w:rsidP="006A0618">
      <w:pPr>
        <w:pStyle w:val="NoSpacing"/>
        <w:ind w:firstLine="720"/>
        <w:rPr>
          <w:sz w:val="24"/>
          <w:szCs w:val="24"/>
        </w:rPr>
      </w:pPr>
      <w:r w:rsidRPr="00F614E4">
        <w:rPr>
          <w:sz w:val="24"/>
          <w:szCs w:val="24"/>
        </w:rPr>
        <w:t xml:space="preserve">Absent: </w:t>
      </w:r>
      <w:r w:rsidR="00B63BB4">
        <w:rPr>
          <w:sz w:val="24"/>
          <w:szCs w:val="24"/>
        </w:rPr>
        <w:t>Trustee Bowden</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7EE50ECE" w14:textId="626D79FB"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Administrator Palmer reported that t</w:t>
      </w:r>
      <w:r w:rsidR="00A763EF">
        <w:rPr>
          <w:b w:val="0"/>
          <w:bCs/>
          <w:sz w:val="24"/>
          <w:szCs w:val="24"/>
        </w:rPr>
        <w:t xml:space="preserve">he Strategic Plan was approved </w:t>
      </w:r>
      <w:r w:rsidR="002F208B">
        <w:rPr>
          <w:b w:val="0"/>
          <w:bCs/>
          <w:sz w:val="24"/>
          <w:szCs w:val="24"/>
        </w:rPr>
        <w:t xml:space="preserve">by the board </w:t>
      </w:r>
      <w:r w:rsidR="00A763EF">
        <w:rPr>
          <w:b w:val="0"/>
          <w:bCs/>
          <w:sz w:val="24"/>
          <w:szCs w:val="24"/>
        </w:rPr>
        <w:t>and that there will be a visioning session on February 23</w:t>
      </w:r>
      <w:r w:rsidR="00A763EF" w:rsidRPr="00A763EF">
        <w:rPr>
          <w:b w:val="0"/>
          <w:bCs/>
          <w:sz w:val="24"/>
          <w:szCs w:val="24"/>
          <w:vertAlign w:val="superscript"/>
        </w:rPr>
        <w:t>rd</w:t>
      </w:r>
      <w:r w:rsidR="00A763EF">
        <w:rPr>
          <w:b w:val="0"/>
          <w:bCs/>
          <w:sz w:val="24"/>
          <w:szCs w:val="24"/>
        </w:rPr>
        <w:t xml:space="preserve"> and a community survey will be sent out.  He and the Mayor have attended the Will County legislative breakfast and the SSMMA legislative breakfast and have been continuing to meet with economic development prospects and realtors.  </w:t>
      </w:r>
      <w:r w:rsidR="00623B9F">
        <w:rPr>
          <w:b w:val="0"/>
          <w:bCs/>
          <w:sz w:val="24"/>
          <w:szCs w:val="24"/>
        </w:rPr>
        <w:t>The Overlay District will be on the Planning &amp; Zoning agenda on February 18</w:t>
      </w:r>
      <w:r w:rsidR="00623B9F" w:rsidRPr="00623B9F">
        <w:rPr>
          <w:b w:val="0"/>
          <w:bCs/>
          <w:sz w:val="24"/>
          <w:szCs w:val="24"/>
          <w:vertAlign w:val="superscript"/>
        </w:rPr>
        <w:t>th</w:t>
      </w:r>
      <w:r w:rsidR="00623B9F">
        <w:rPr>
          <w:b w:val="0"/>
          <w:bCs/>
          <w:sz w:val="24"/>
          <w:szCs w:val="24"/>
        </w:rPr>
        <w:t xml:space="preserve"> at a formal hearing and if recommended will go to the board for approval.  </w:t>
      </w:r>
      <w:r w:rsidR="007A18E7">
        <w:rPr>
          <w:b w:val="0"/>
          <w:bCs/>
          <w:sz w:val="24"/>
          <w:szCs w:val="24"/>
        </w:rPr>
        <w:t>There have been h</w:t>
      </w:r>
      <w:r w:rsidR="00623B9F">
        <w:rPr>
          <w:b w:val="0"/>
          <w:bCs/>
          <w:sz w:val="24"/>
          <w:szCs w:val="24"/>
        </w:rPr>
        <w:t>eating issues in the Police Department and Village Hall</w:t>
      </w:r>
      <w:r w:rsidR="007A18E7">
        <w:rPr>
          <w:b w:val="0"/>
          <w:bCs/>
          <w:sz w:val="24"/>
          <w:szCs w:val="24"/>
        </w:rPr>
        <w:t xml:space="preserve"> and Kulacz Heating &amp; Air is working to help resolve them.</w:t>
      </w:r>
    </w:p>
    <w:p w14:paraId="0EC3EDD6" w14:textId="08D14C83" w:rsidR="00263D8E" w:rsidRPr="00BE0A1D" w:rsidRDefault="00263D8E" w:rsidP="0003782D">
      <w:pPr>
        <w:pStyle w:val="ListNumber"/>
        <w:rPr>
          <w:sz w:val="24"/>
          <w:szCs w:val="24"/>
        </w:rPr>
      </w:pPr>
      <w:r w:rsidRPr="00263D8E">
        <w:rPr>
          <w:sz w:val="24"/>
          <w:szCs w:val="24"/>
        </w:rPr>
        <w:t>Mayor’s Comments</w:t>
      </w:r>
      <w:r w:rsidR="00C02BA5">
        <w:rPr>
          <w:sz w:val="24"/>
          <w:szCs w:val="24"/>
        </w:rPr>
        <w:t xml:space="preserve"> – </w:t>
      </w:r>
      <w:r w:rsidR="00B63BB4">
        <w:rPr>
          <w:b w:val="0"/>
          <w:bCs/>
          <w:sz w:val="24"/>
          <w:szCs w:val="24"/>
        </w:rPr>
        <w:t>None</w:t>
      </w:r>
    </w:p>
    <w:p w14:paraId="4857F543" w14:textId="77777777" w:rsidR="00BE0A1D" w:rsidRPr="00C02BA5" w:rsidRDefault="00BE0A1D" w:rsidP="00BE0A1D">
      <w:pPr>
        <w:pStyle w:val="ListNumber"/>
        <w:numPr>
          <w:ilvl w:val="0"/>
          <w:numId w:val="0"/>
        </w:numPr>
        <w:ind w:left="173"/>
        <w:rPr>
          <w:sz w:val="24"/>
          <w:szCs w:val="24"/>
        </w:rPr>
      </w:pPr>
    </w:p>
    <w:p w14:paraId="780B44F8" w14:textId="5982ECD1" w:rsidR="00063D43" w:rsidRDefault="00063D43" w:rsidP="0003782D">
      <w:pPr>
        <w:pStyle w:val="ListNumber"/>
        <w:rPr>
          <w:b w:val="0"/>
          <w:bCs/>
          <w:sz w:val="24"/>
          <w:szCs w:val="24"/>
        </w:rPr>
      </w:pPr>
      <w:r w:rsidRPr="00063D43">
        <w:rPr>
          <w:sz w:val="24"/>
          <w:szCs w:val="24"/>
        </w:rPr>
        <w:t>Old Business</w:t>
      </w:r>
      <w:r>
        <w:rPr>
          <w:b w:val="0"/>
          <w:bCs/>
          <w:sz w:val="24"/>
          <w:szCs w:val="24"/>
        </w:rPr>
        <w:t xml:space="preserve">: </w:t>
      </w:r>
      <w:r w:rsidR="008B0EB7">
        <w:rPr>
          <w:b w:val="0"/>
          <w:bCs/>
          <w:sz w:val="24"/>
          <w:szCs w:val="24"/>
        </w:rPr>
        <w:t>None</w:t>
      </w:r>
    </w:p>
    <w:p w14:paraId="3B6A2055" w14:textId="77777777" w:rsidR="00BE0A1D" w:rsidRDefault="00BE0A1D" w:rsidP="00BE0A1D">
      <w:pPr>
        <w:pStyle w:val="ListParagraph"/>
        <w:rPr>
          <w:b/>
          <w:bCs/>
          <w:sz w:val="24"/>
          <w:szCs w:val="24"/>
        </w:rPr>
      </w:pPr>
    </w:p>
    <w:p w14:paraId="309352CC" w14:textId="77777777" w:rsidR="00B63BB4" w:rsidRDefault="00B63BB4" w:rsidP="00BE0A1D">
      <w:pPr>
        <w:pStyle w:val="ListParagraph"/>
        <w:rPr>
          <w:b/>
          <w:bCs/>
          <w:sz w:val="24"/>
          <w:szCs w:val="24"/>
        </w:rPr>
      </w:pPr>
    </w:p>
    <w:p w14:paraId="7DE1018C" w14:textId="77777777" w:rsidR="00B63BB4" w:rsidRDefault="00B63BB4" w:rsidP="00BE0A1D">
      <w:pPr>
        <w:pStyle w:val="ListParagraph"/>
        <w:rPr>
          <w:b/>
          <w:bCs/>
          <w:sz w:val="24"/>
          <w:szCs w:val="24"/>
        </w:rPr>
      </w:pPr>
    </w:p>
    <w:p w14:paraId="308C781D" w14:textId="77777777" w:rsidR="00B63BB4" w:rsidRDefault="00B63BB4" w:rsidP="00BE0A1D">
      <w:pPr>
        <w:pStyle w:val="ListParagraph"/>
        <w:rPr>
          <w:b/>
          <w:bCs/>
          <w:sz w:val="24"/>
          <w:szCs w:val="24"/>
        </w:rPr>
      </w:pPr>
    </w:p>
    <w:p w14:paraId="5883383A" w14:textId="77777777" w:rsidR="00B63BB4" w:rsidRDefault="00B63BB4" w:rsidP="00BE0A1D">
      <w:pPr>
        <w:pStyle w:val="ListParagraph"/>
        <w:rPr>
          <w:b/>
          <w:bCs/>
          <w:sz w:val="24"/>
          <w:szCs w:val="24"/>
        </w:rPr>
      </w:pPr>
    </w:p>
    <w:p w14:paraId="4E141CD7" w14:textId="77777777" w:rsidR="00B63BB4" w:rsidRDefault="00B63BB4" w:rsidP="00BE0A1D">
      <w:pPr>
        <w:pStyle w:val="ListParagraph"/>
        <w:rPr>
          <w:b/>
          <w:bCs/>
          <w:sz w:val="24"/>
          <w:szCs w:val="24"/>
        </w:rPr>
      </w:pPr>
    </w:p>
    <w:p w14:paraId="0ECCF84F" w14:textId="451D6C31" w:rsidR="008B0EB7" w:rsidRDefault="008B0EB7" w:rsidP="0003782D">
      <w:pPr>
        <w:pStyle w:val="ListNumber"/>
        <w:rPr>
          <w:sz w:val="24"/>
          <w:szCs w:val="24"/>
        </w:rPr>
      </w:pPr>
      <w:r>
        <w:rPr>
          <w:sz w:val="24"/>
          <w:szCs w:val="24"/>
        </w:rPr>
        <w:lastRenderedPageBreak/>
        <w:t>New Business:</w:t>
      </w:r>
    </w:p>
    <w:p w14:paraId="14ED7C20" w14:textId="77777777" w:rsidR="005E59E4" w:rsidRDefault="005E59E4" w:rsidP="00FC0FEB">
      <w:pPr>
        <w:pStyle w:val="ListParagraph"/>
        <w:ind w:left="533"/>
        <w:rPr>
          <w:b/>
          <w:sz w:val="24"/>
          <w:szCs w:val="24"/>
        </w:rPr>
      </w:pPr>
    </w:p>
    <w:p w14:paraId="4D94C464" w14:textId="0956B44C" w:rsidR="00C014F6" w:rsidRDefault="00B63BB4" w:rsidP="00C014F6">
      <w:pPr>
        <w:pStyle w:val="ListNumber"/>
        <w:numPr>
          <w:ilvl w:val="0"/>
          <w:numId w:val="12"/>
        </w:numPr>
        <w:rPr>
          <w:sz w:val="24"/>
          <w:szCs w:val="24"/>
        </w:rPr>
      </w:pPr>
      <w:r>
        <w:rPr>
          <w:sz w:val="24"/>
          <w:szCs w:val="24"/>
        </w:rPr>
        <w:t>Discussion Regarding Sportsman’s Club Property Status &amp; Next Steps</w:t>
      </w:r>
    </w:p>
    <w:p w14:paraId="76E90DB1" w14:textId="25B2F516" w:rsidR="00C014F6" w:rsidRPr="00C014F6" w:rsidRDefault="00A95F8C" w:rsidP="00C014F6">
      <w:pPr>
        <w:pStyle w:val="ListNumber"/>
        <w:numPr>
          <w:ilvl w:val="0"/>
          <w:numId w:val="0"/>
        </w:numPr>
        <w:ind w:left="533"/>
        <w:rPr>
          <w:b w:val="0"/>
          <w:bCs/>
          <w:sz w:val="24"/>
          <w:szCs w:val="24"/>
        </w:rPr>
      </w:pPr>
      <w:r>
        <w:rPr>
          <w:b w:val="0"/>
          <w:bCs/>
          <w:sz w:val="24"/>
          <w:szCs w:val="24"/>
        </w:rPr>
        <w:t>The current lease</w:t>
      </w:r>
      <w:r w:rsidR="00471EDF">
        <w:rPr>
          <w:b w:val="0"/>
          <w:bCs/>
          <w:sz w:val="24"/>
          <w:szCs w:val="24"/>
        </w:rPr>
        <w:t xml:space="preserve"> holders </w:t>
      </w:r>
      <w:r>
        <w:rPr>
          <w:b w:val="0"/>
          <w:bCs/>
          <w:sz w:val="24"/>
          <w:szCs w:val="24"/>
        </w:rPr>
        <w:t>have already been notified about the lease ending and the Village has not been contacted by anyone there.  There was discussion about the property, whether to pursue the current caretaker</w:t>
      </w:r>
      <w:r w:rsidR="002F208B">
        <w:rPr>
          <w:b w:val="0"/>
          <w:bCs/>
          <w:sz w:val="24"/>
          <w:szCs w:val="24"/>
        </w:rPr>
        <w:t>s</w:t>
      </w:r>
      <w:r>
        <w:rPr>
          <w:b w:val="0"/>
          <w:bCs/>
          <w:sz w:val="24"/>
          <w:szCs w:val="24"/>
        </w:rPr>
        <w:t xml:space="preserve"> or not renew, fencing off the Village property, selling the property and about plans moving forward</w:t>
      </w:r>
      <w:r w:rsidR="002F208B">
        <w:rPr>
          <w:b w:val="0"/>
          <w:bCs/>
          <w:sz w:val="24"/>
          <w:szCs w:val="24"/>
        </w:rPr>
        <w:t xml:space="preserve"> including possibly </w:t>
      </w:r>
      <w:r w:rsidR="002F208B">
        <w:rPr>
          <w:b w:val="0"/>
          <w:bCs/>
          <w:sz w:val="24"/>
          <w:szCs w:val="24"/>
        </w:rPr>
        <w:t>officially putting something out for letters of interest/proposals</w:t>
      </w:r>
      <w:r>
        <w:rPr>
          <w:b w:val="0"/>
          <w:bCs/>
          <w:sz w:val="24"/>
          <w:szCs w:val="24"/>
        </w:rPr>
        <w:t>.  There have been a few people that expressed interest in leasing and revitalizing the property.  The consensus of the board was to not renew the lease, to have the Village property surveyed, fence the property, follow up with Com Ed to determine power source locations, determine water status/source and then bring back to the board to discuss.</w:t>
      </w:r>
    </w:p>
    <w:p w14:paraId="3EC6812C" w14:textId="77777777" w:rsidR="00C014F6" w:rsidRDefault="00C014F6" w:rsidP="00C014F6">
      <w:pPr>
        <w:pStyle w:val="ListNumber"/>
        <w:numPr>
          <w:ilvl w:val="0"/>
          <w:numId w:val="0"/>
        </w:numPr>
        <w:ind w:left="706" w:hanging="173"/>
        <w:rPr>
          <w:sz w:val="24"/>
          <w:szCs w:val="24"/>
        </w:rPr>
      </w:pPr>
    </w:p>
    <w:p w14:paraId="63A06D0A" w14:textId="447D5BE5" w:rsidR="00264191" w:rsidRPr="00A95F8C" w:rsidRDefault="00264191" w:rsidP="00A06BA1">
      <w:pPr>
        <w:pStyle w:val="ListNumber"/>
        <w:rPr>
          <w:b w:val="0"/>
          <w:bCs/>
          <w:sz w:val="24"/>
          <w:szCs w:val="24"/>
        </w:rPr>
      </w:pPr>
      <w:r>
        <w:rPr>
          <w:sz w:val="24"/>
          <w:szCs w:val="24"/>
        </w:rPr>
        <w:t xml:space="preserve">Questions of the Press: </w:t>
      </w:r>
    </w:p>
    <w:p w14:paraId="42FF756E" w14:textId="5D710BDB" w:rsidR="00A95F8C" w:rsidRPr="00A95F8C" w:rsidRDefault="00A95F8C" w:rsidP="00A95F8C">
      <w:pPr>
        <w:pStyle w:val="ListNumber"/>
        <w:numPr>
          <w:ilvl w:val="0"/>
          <w:numId w:val="0"/>
        </w:numPr>
        <w:ind w:left="173"/>
        <w:rPr>
          <w:b w:val="0"/>
          <w:bCs/>
          <w:sz w:val="24"/>
          <w:szCs w:val="24"/>
        </w:rPr>
      </w:pPr>
      <w:r>
        <w:rPr>
          <w:b w:val="0"/>
          <w:bCs/>
          <w:sz w:val="24"/>
          <w:szCs w:val="24"/>
        </w:rPr>
        <w:t>Ms. Arens inquired if the Sportsman’s Club ever provided a membership list and stated that the agents listed on the registration are not the same listed with the County and did not match</w:t>
      </w:r>
      <w:r w:rsidR="00E11E9B">
        <w:rPr>
          <w:b w:val="0"/>
          <w:bCs/>
          <w:sz w:val="24"/>
          <w:szCs w:val="24"/>
        </w:rPr>
        <w:t xml:space="preserve"> the names on the lease</w:t>
      </w:r>
      <w:r>
        <w:rPr>
          <w:b w:val="0"/>
          <w:bCs/>
          <w:sz w:val="24"/>
          <w:szCs w:val="24"/>
        </w:rPr>
        <w:t>, she inquired if they offered any clarification</w:t>
      </w:r>
    </w:p>
    <w:p w14:paraId="7FE62E23" w14:textId="77777777" w:rsidR="00BE0A1D" w:rsidRDefault="00BE0A1D" w:rsidP="00BE0A1D">
      <w:pPr>
        <w:pStyle w:val="ListNumber"/>
        <w:numPr>
          <w:ilvl w:val="0"/>
          <w:numId w:val="0"/>
        </w:numPr>
        <w:ind w:left="173"/>
        <w:rPr>
          <w:b w:val="0"/>
          <w:bCs/>
          <w:sz w:val="24"/>
          <w:szCs w:val="24"/>
        </w:rPr>
      </w:pPr>
    </w:p>
    <w:p w14:paraId="3CB09FF0" w14:textId="79B81FD4" w:rsidR="007A453A" w:rsidRPr="00BE0A1D" w:rsidRDefault="00264191" w:rsidP="00A06BA1">
      <w:pPr>
        <w:pStyle w:val="ListNumber"/>
        <w:rPr>
          <w:sz w:val="24"/>
          <w:szCs w:val="24"/>
        </w:rPr>
      </w:pPr>
      <w:r w:rsidRPr="007A453A">
        <w:rPr>
          <w:sz w:val="24"/>
          <w:szCs w:val="24"/>
        </w:rPr>
        <w:t>Correspondence/Communications/Petitions</w:t>
      </w:r>
      <w:r w:rsidR="00457415" w:rsidRPr="007A453A">
        <w:rPr>
          <w:sz w:val="24"/>
          <w:szCs w:val="24"/>
        </w:rPr>
        <w:t xml:space="preserve">: </w:t>
      </w:r>
      <w:r w:rsidR="0053554D">
        <w:rPr>
          <w:b w:val="0"/>
          <w:bCs/>
          <w:sz w:val="24"/>
          <w:szCs w:val="24"/>
        </w:rPr>
        <w:t>None</w:t>
      </w:r>
    </w:p>
    <w:p w14:paraId="725EDF83" w14:textId="77777777" w:rsidR="00BE0A1D" w:rsidRDefault="00BE0A1D" w:rsidP="00BE0A1D">
      <w:pPr>
        <w:pStyle w:val="ListNumber"/>
        <w:numPr>
          <w:ilvl w:val="0"/>
          <w:numId w:val="0"/>
        </w:numPr>
        <w:ind w:left="173" w:hanging="173"/>
        <w:rPr>
          <w:sz w:val="24"/>
          <w:szCs w:val="24"/>
        </w:rPr>
      </w:pP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3A49F268"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5E4913">
        <w:rPr>
          <w:sz w:val="24"/>
          <w:szCs w:val="24"/>
        </w:rPr>
        <w:t>Sluis</w:t>
      </w:r>
      <w:r w:rsidR="000407A9">
        <w:rPr>
          <w:sz w:val="24"/>
          <w:szCs w:val="24"/>
        </w:rPr>
        <w:t xml:space="preserve">, </w:t>
      </w:r>
      <w:r w:rsidRPr="001B79BD">
        <w:rPr>
          <w:sz w:val="24"/>
          <w:szCs w:val="24"/>
        </w:rPr>
        <w:t>Seconded by Trustee</w:t>
      </w:r>
      <w:r w:rsidR="00AE06EE">
        <w:rPr>
          <w:sz w:val="24"/>
          <w:szCs w:val="24"/>
        </w:rPr>
        <w:t xml:space="preserve"> </w:t>
      </w:r>
      <w:r w:rsidR="00B63BB4">
        <w:rPr>
          <w:sz w:val="24"/>
          <w:szCs w:val="24"/>
        </w:rPr>
        <w:t>Strba</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4480FA0F"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B63BB4">
        <w:rPr>
          <w:sz w:val="24"/>
          <w:szCs w:val="24"/>
        </w:rPr>
        <w:t>Trustee Bowden</w:t>
      </w:r>
    </w:p>
    <w:p w14:paraId="51DEA39E" w14:textId="6A2DC696"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B63BB4">
        <w:rPr>
          <w:sz w:val="24"/>
          <w:szCs w:val="24"/>
        </w:rPr>
        <w:t>6</w:t>
      </w:r>
      <w:r w:rsidR="00AE06EE">
        <w:rPr>
          <w:sz w:val="24"/>
          <w:szCs w:val="24"/>
        </w:rPr>
        <w:t>:</w:t>
      </w:r>
      <w:r w:rsidR="00B63BB4">
        <w:rPr>
          <w:sz w:val="24"/>
          <w:szCs w:val="24"/>
        </w:rPr>
        <w:t>35</w:t>
      </w:r>
      <w:r w:rsidR="00071359" w:rsidRPr="001B79BD">
        <w:rPr>
          <w:sz w:val="24"/>
          <w:szCs w:val="24"/>
        </w:rPr>
        <w:t>pm</w:t>
      </w:r>
    </w:p>
    <w:p w14:paraId="3F489FE9" w14:textId="77777777" w:rsidR="006503D7" w:rsidRDefault="006503D7" w:rsidP="00F5606B">
      <w:pPr>
        <w:pStyle w:val="NoSpacing"/>
        <w:rPr>
          <w:sz w:val="24"/>
          <w:szCs w:val="24"/>
        </w:rPr>
      </w:pPr>
    </w:p>
    <w:p w14:paraId="1F229DF0" w14:textId="77777777" w:rsidR="000756D2" w:rsidRDefault="000756D2" w:rsidP="00F5606B">
      <w:pPr>
        <w:pStyle w:val="NoSpacing"/>
        <w:rPr>
          <w:sz w:val="24"/>
          <w:szCs w:val="24"/>
        </w:rPr>
      </w:pPr>
    </w:p>
    <w:p w14:paraId="5A42BA1D" w14:textId="77777777" w:rsidR="000756D2" w:rsidRDefault="000756D2" w:rsidP="00F5606B">
      <w:pPr>
        <w:pStyle w:val="NoSpacing"/>
        <w:rPr>
          <w:sz w:val="24"/>
          <w:szCs w:val="24"/>
        </w:rPr>
      </w:pP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1436B9C6" w14:textId="4F3F1D1D" w:rsidR="00071359"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p w14:paraId="6DF6CD59" w14:textId="77777777" w:rsidR="003F12DA" w:rsidRDefault="003F12DA" w:rsidP="00DC6078">
      <w:pPr>
        <w:rPr>
          <w:sz w:val="24"/>
          <w:szCs w:val="24"/>
        </w:rPr>
      </w:pPr>
    </w:p>
    <w:p w14:paraId="5701C148" w14:textId="253C611C" w:rsidR="003F12DA" w:rsidRPr="001B79BD" w:rsidRDefault="003F12DA" w:rsidP="00DC6078">
      <w:pPr>
        <w:rPr>
          <w:sz w:val="24"/>
          <w:szCs w:val="24"/>
        </w:rPr>
      </w:pP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6A59" w14:textId="77777777" w:rsidR="00651EAE" w:rsidRDefault="00651EAE" w:rsidP="001E7D29">
      <w:pPr>
        <w:spacing w:after="0" w:line="240" w:lineRule="auto"/>
      </w:pPr>
      <w:r>
        <w:separator/>
      </w:r>
    </w:p>
  </w:endnote>
  <w:endnote w:type="continuationSeparator" w:id="0">
    <w:p w14:paraId="176D2760" w14:textId="77777777" w:rsidR="00651EAE" w:rsidRDefault="00651EAE"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A12D" w14:textId="77777777" w:rsidR="00651EAE" w:rsidRDefault="00651EAE" w:rsidP="001E7D29">
      <w:pPr>
        <w:spacing w:after="0" w:line="240" w:lineRule="auto"/>
      </w:pPr>
      <w:r>
        <w:separator/>
      </w:r>
    </w:p>
  </w:footnote>
  <w:footnote w:type="continuationSeparator" w:id="0">
    <w:p w14:paraId="3B795FA8" w14:textId="77777777" w:rsidR="00651EAE" w:rsidRDefault="00651EAE"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6262"/>
    <w:rsid w:val="000962CE"/>
    <w:rsid w:val="000A206C"/>
    <w:rsid w:val="000A355E"/>
    <w:rsid w:val="000A4F2B"/>
    <w:rsid w:val="000A50D1"/>
    <w:rsid w:val="000A5903"/>
    <w:rsid w:val="000B206A"/>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4987"/>
    <w:rsid w:val="000F6026"/>
    <w:rsid w:val="000F65EC"/>
    <w:rsid w:val="000F67FC"/>
    <w:rsid w:val="001029A9"/>
    <w:rsid w:val="00103408"/>
    <w:rsid w:val="0010599B"/>
    <w:rsid w:val="00110BF6"/>
    <w:rsid w:val="0011573E"/>
    <w:rsid w:val="001163E1"/>
    <w:rsid w:val="00117F54"/>
    <w:rsid w:val="00120742"/>
    <w:rsid w:val="00120CC0"/>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8C0"/>
    <w:rsid w:val="001D6D73"/>
    <w:rsid w:val="001E0A0F"/>
    <w:rsid w:val="001E6FC5"/>
    <w:rsid w:val="001E7163"/>
    <w:rsid w:val="001E79F4"/>
    <w:rsid w:val="001E7D29"/>
    <w:rsid w:val="001F2874"/>
    <w:rsid w:val="001F3BD3"/>
    <w:rsid w:val="001F467D"/>
    <w:rsid w:val="00201C12"/>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96411"/>
    <w:rsid w:val="002B048F"/>
    <w:rsid w:val="002B0C4C"/>
    <w:rsid w:val="002B27D7"/>
    <w:rsid w:val="002B41DB"/>
    <w:rsid w:val="002B4235"/>
    <w:rsid w:val="002B730E"/>
    <w:rsid w:val="002C3D7E"/>
    <w:rsid w:val="002C5092"/>
    <w:rsid w:val="002C75EF"/>
    <w:rsid w:val="002D01A5"/>
    <w:rsid w:val="002D6221"/>
    <w:rsid w:val="002E58B9"/>
    <w:rsid w:val="002F208B"/>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6084"/>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3CE"/>
    <w:rsid w:val="0045582B"/>
    <w:rsid w:val="00457415"/>
    <w:rsid w:val="0046149F"/>
    <w:rsid w:val="004616E6"/>
    <w:rsid w:val="00461BC9"/>
    <w:rsid w:val="0046391F"/>
    <w:rsid w:val="00466FB2"/>
    <w:rsid w:val="00470BDF"/>
    <w:rsid w:val="00471EDF"/>
    <w:rsid w:val="004724BD"/>
    <w:rsid w:val="00472F92"/>
    <w:rsid w:val="0047315F"/>
    <w:rsid w:val="004739B4"/>
    <w:rsid w:val="00474B34"/>
    <w:rsid w:val="00476F01"/>
    <w:rsid w:val="00477352"/>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C1DDB"/>
    <w:rsid w:val="004C5542"/>
    <w:rsid w:val="004D1905"/>
    <w:rsid w:val="004D42DA"/>
    <w:rsid w:val="004D4669"/>
    <w:rsid w:val="004D4991"/>
    <w:rsid w:val="004E227E"/>
    <w:rsid w:val="004E43CC"/>
    <w:rsid w:val="004E4974"/>
    <w:rsid w:val="004E660A"/>
    <w:rsid w:val="004E669C"/>
    <w:rsid w:val="004F0BA0"/>
    <w:rsid w:val="004F1BCB"/>
    <w:rsid w:val="004F29F3"/>
    <w:rsid w:val="004F5748"/>
    <w:rsid w:val="004F5ED5"/>
    <w:rsid w:val="004F67AC"/>
    <w:rsid w:val="00500DD1"/>
    <w:rsid w:val="0050598D"/>
    <w:rsid w:val="005105CE"/>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6B41"/>
    <w:rsid w:val="00620631"/>
    <w:rsid w:val="00620AE8"/>
    <w:rsid w:val="00620F06"/>
    <w:rsid w:val="00622D9B"/>
    <w:rsid w:val="00623B9F"/>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1EAE"/>
    <w:rsid w:val="00652120"/>
    <w:rsid w:val="0065214E"/>
    <w:rsid w:val="00652454"/>
    <w:rsid w:val="00652589"/>
    <w:rsid w:val="00652CB0"/>
    <w:rsid w:val="00653F3A"/>
    <w:rsid w:val="00655EE2"/>
    <w:rsid w:val="00657834"/>
    <w:rsid w:val="0066165E"/>
    <w:rsid w:val="0066245F"/>
    <w:rsid w:val="00665476"/>
    <w:rsid w:val="00670A61"/>
    <w:rsid w:val="0067419B"/>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3837"/>
    <w:rsid w:val="006E5B91"/>
    <w:rsid w:val="006F03D4"/>
    <w:rsid w:val="006F78BA"/>
    <w:rsid w:val="00700B1F"/>
    <w:rsid w:val="00703FC3"/>
    <w:rsid w:val="0070633A"/>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18E7"/>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7845"/>
    <w:rsid w:val="007E0ED5"/>
    <w:rsid w:val="007E1E97"/>
    <w:rsid w:val="007E231B"/>
    <w:rsid w:val="007E33FB"/>
    <w:rsid w:val="007E5061"/>
    <w:rsid w:val="007E6A64"/>
    <w:rsid w:val="007E781B"/>
    <w:rsid w:val="007F0936"/>
    <w:rsid w:val="007F153D"/>
    <w:rsid w:val="007F34A4"/>
    <w:rsid w:val="007F397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1833"/>
    <w:rsid w:val="00832229"/>
    <w:rsid w:val="00835885"/>
    <w:rsid w:val="0084117D"/>
    <w:rsid w:val="00841B19"/>
    <w:rsid w:val="008429E5"/>
    <w:rsid w:val="0084459E"/>
    <w:rsid w:val="00845CC8"/>
    <w:rsid w:val="00850E26"/>
    <w:rsid w:val="008510C5"/>
    <w:rsid w:val="008518F6"/>
    <w:rsid w:val="00851D3E"/>
    <w:rsid w:val="00852123"/>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D3AA2"/>
    <w:rsid w:val="008D43E9"/>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5C71"/>
    <w:rsid w:val="009C12A6"/>
    <w:rsid w:val="009C186D"/>
    <w:rsid w:val="009C198F"/>
    <w:rsid w:val="009C293A"/>
    <w:rsid w:val="009C2AC6"/>
    <w:rsid w:val="009C2E41"/>
    <w:rsid w:val="009C4AEF"/>
    <w:rsid w:val="009C7221"/>
    <w:rsid w:val="009D3569"/>
    <w:rsid w:val="009D3E96"/>
    <w:rsid w:val="009D4984"/>
    <w:rsid w:val="009D5759"/>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4CC"/>
    <w:rsid w:val="00A61678"/>
    <w:rsid w:val="00A6265A"/>
    <w:rsid w:val="00A6282D"/>
    <w:rsid w:val="00A65107"/>
    <w:rsid w:val="00A66955"/>
    <w:rsid w:val="00A6721F"/>
    <w:rsid w:val="00A67948"/>
    <w:rsid w:val="00A71B57"/>
    <w:rsid w:val="00A75D19"/>
    <w:rsid w:val="00A763EF"/>
    <w:rsid w:val="00A76C5D"/>
    <w:rsid w:val="00A845DD"/>
    <w:rsid w:val="00A863F1"/>
    <w:rsid w:val="00A90088"/>
    <w:rsid w:val="00A910F1"/>
    <w:rsid w:val="00A91159"/>
    <w:rsid w:val="00A91245"/>
    <w:rsid w:val="00A9231C"/>
    <w:rsid w:val="00A95F8C"/>
    <w:rsid w:val="00A96EBA"/>
    <w:rsid w:val="00AA0B4A"/>
    <w:rsid w:val="00AA2532"/>
    <w:rsid w:val="00AA6E0A"/>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B43"/>
    <w:rsid w:val="00AF5001"/>
    <w:rsid w:val="00AF5C11"/>
    <w:rsid w:val="00AF69F2"/>
    <w:rsid w:val="00AF7181"/>
    <w:rsid w:val="00B02865"/>
    <w:rsid w:val="00B030A7"/>
    <w:rsid w:val="00B03ED6"/>
    <w:rsid w:val="00B06AD3"/>
    <w:rsid w:val="00B132CF"/>
    <w:rsid w:val="00B13E0E"/>
    <w:rsid w:val="00B13FE1"/>
    <w:rsid w:val="00B201F4"/>
    <w:rsid w:val="00B20F81"/>
    <w:rsid w:val="00B247A9"/>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3BB4"/>
    <w:rsid w:val="00B64D24"/>
    <w:rsid w:val="00B707BF"/>
    <w:rsid w:val="00B7147D"/>
    <w:rsid w:val="00B72546"/>
    <w:rsid w:val="00B7472C"/>
    <w:rsid w:val="00B75B94"/>
    <w:rsid w:val="00B75CFC"/>
    <w:rsid w:val="00B76074"/>
    <w:rsid w:val="00B834AF"/>
    <w:rsid w:val="00B853F9"/>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479D5"/>
    <w:rsid w:val="00C505C0"/>
    <w:rsid w:val="00C516A9"/>
    <w:rsid w:val="00C52106"/>
    <w:rsid w:val="00C5323D"/>
    <w:rsid w:val="00C560D2"/>
    <w:rsid w:val="00C601ED"/>
    <w:rsid w:val="00C62680"/>
    <w:rsid w:val="00C62693"/>
    <w:rsid w:val="00C6694C"/>
    <w:rsid w:val="00C705DC"/>
    <w:rsid w:val="00C81FBC"/>
    <w:rsid w:val="00C86B64"/>
    <w:rsid w:val="00C9105D"/>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903"/>
    <w:rsid w:val="00CC7AFB"/>
    <w:rsid w:val="00CC7CBD"/>
    <w:rsid w:val="00CD2F3B"/>
    <w:rsid w:val="00CD3EBB"/>
    <w:rsid w:val="00CD5924"/>
    <w:rsid w:val="00CD6ED9"/>
    <w:rsid w:val="00CE0C4F"/>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787A"/>
    <w:rsid w:val="00D9082B"/>
    <w:rsid w:val="00D95946"/>
    <w:rsid w:val="00D96968"/>
    <w:rsid w:val="00DA1D00"/>
    <w:rsid w:val="00DA2D56"/>
    <w:rsid w:val="00DA3B1A"/>
    <w:rsid w:val="00DA7181"/>
    <w:rsid w:val="00DB1ADA"/>
    <w:rsid w:val="00DB213B"/>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E0174D"/>
    <w:rsid w:val="00E0286C"/>
    <w:rsid w:val="00E03CF1"/>
    <w:rsid w:val="00E07151"/>
    <w:rsid w:val="00E11E9B"/>
    <w:rsid w:val="00E12ED6"/>
    <w:rsid w:val="00E13A74"/>
    <w:rsid w:val="00E17788"/>
    <w:rsid w:val="00E17C61"/>
    <w:rsid w:val="00E205A7"/>
    <w:rsid w:val="00E21F29"/>
    <w:rsid w:val="00E233D6"/>
    <w:rsid w:val="00E25522"/>
    <w:rsid w:val="00E25FC4"/>
    <w:rsid w:val="00E26B98"/>
    <w:rsid w:val="00E26E4A"/>
    <w:rsid w:val="00E301A9"/>
    <w:rsid w:val="00E316C2"/>
    <w:rsid w:val="00E321D2"/>
    <w:rsid w:val="00E36952"/>
    <w:rsid w:val="00E40DAB"/>
    <w:rsid w:val="00E41677"/>
    <w:rsid w:val="00E442DC"/>
    <w:rsid w:val="00E44CA9"/>
    <w:rsid w:val="00E4593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C7C"/>
    <w:rsid w:val="00EA2DCE"/>
    <w:rsid w:val="00EA695C"/>
    <w:rsid w:val="00EB2ED5"/>
    <w:rsid w:val="00EB3B0A"/>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F13"/>
    <w:rsid w:val="00F0133B"/>
    <w:rsid w:val="00F0149A"/>
    <w:rsid w:val="00F017C6"/>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33B3"/>
    <w:rsid w:val="00FB264B"/>
    <w:rsid w:val="00FB2BD6"/>
    <w:rsid w:val="00FB3809"/>
    <w:rsid w:val="00FB4141"/>
    <w:rsid w:val="00FB43FC"/>
    <w:rsid w:val="00FC0FEB"/>
    <w:rsid w:val="00FC5B95"/>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92123"/>
    <w:rsid w:val="000954AE"/>
    <w:rsid w:val="000F0AA3"/>
    <w:rsid w:val="0013054F"/>
    <w:rsid w:val="0016445F"/>
    <w:rsid w:val="00216E25"/>
    <w:rsid w:val="003379DD"/>
    <w:rsid w:val="00353F90"/>
    <w:rsid w:val="004F67AC"/>
    <w:rsid w:val="005206E3"/>
    <w:rsid w:val="005361C9"/>
    <w:rsid w:val="005B46CF"/>
    <w:rsid w:val="006063DE"/>
    <w:rsid w:val="0063096F"/>
    <w:rsid w:val="00634C83"/>
    <w:rsid w:val="00653F3A"/>
    <w:rsid w:val="00692150"/>
    <w:rsid w:val="006D0834"/>
    <w:rsid w:val="006E092E"/>
    <w:rsid w:val="007433B5"/>
    <w:rsid w:val="00771E5C"/>
    <w:rsid w:val="007A61F1"/>
    <w:rsid w:val="007B4AC9"/>
    <w:rsid w:val="00804414"/>
    <w:rsid w:val="008302A8"/>
    <w:rsid w:val="009158F8"/>
    <w:rsid w:val="00922BD2"/>
    <w:rsid w:val="009A2814"/>
    <w:rsid w:val="00A303E5"/>
    <w:rsid w:val="00AC4EFC"/>
    <w:rsid w:val="00AF69F2"/>
    <w:rsid w:val="00BB1F4A"/>
    <w:rsid w:val="00C22B1D"/>
    <w:rsid w:val="00C44D9D"/>
    <w:rsid w:val="00C505C0"/>
    <w:rsid w:val="00C560D2"/>
    <w:rsid w:val="00DC73F8"/>
    <w:rsid w:val="00E423FE"/>
    <w:rsid w:val="00E45939"/>
    <w:rsid w:val="00E72090"/>
    <w:rsid w:val="00E85B33"/>
    <w:rsid w:val="00EA2DCE"/>
    <w:rsid w:val="00F268A9"/>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3.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1950</TotalTime>
  <Pages>2</Pages>
  <Words>477</Words>
  <Characters>2785</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10</cp:revision>
  <cp:lastPrinted>2025-09-18T13:28:00Z</cp:lastPrinted>
  <dcterms:created xsi:type="dcterms:W3CDTF">2026-02-11T21:51:00Z</dcterms:created>
  <dcterms:modified xsi:type="dcterms:W3CDTF">2026-02-18T23:20:00Z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